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61FF4" w14:textId="77777777" w:rsidR="00FF56EB" w:rsidRDefault="00FF56EB" w:rsidP="00FF56EB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sz w:val="28"/>
          <w:szCs w:val="28"/>
        </w:rPr>
      </w:pPr>
    </w:p>
    <w:p w14:paraId="5A926D74" w14:textId="77777777" w:rsidR="00E3709B" w:rsidRDefault="00E3709B" w:rsidP="00FF56EB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6E93F7B" w14:textId="7DF0D709" w:rsidR="00593692" w:rsidRPr="00DE544C" w:rsidRDefault="002F7255" w:rsidP="00DE544C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Declaración jurada</w:t>
      </w:r>
    </w:p>
    <w:p w14:paraId="121E3C38" w14:textId="77777777" w:rsidR="008A43D2" w:rsidRDefault="008A43D2" w:rsidP="00FF56EB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FAB12DA" w14:textId="77777777" w:rsidR="00130097" w:rsidRDefault="00130097" w:rsidP="00FF56EB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1FBC5DC" w14:textId="77777777" w:rsidR="00BB4BB5" w:rsidRDefault="00BB4BB5" w:rsidP="00FF56EB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A49E0CD" w14:textId="77777777" w:rsidR="008A43D2" w:rsidRPr="00375A8C" w:rsidRDefault="008A43D2" w:rsidP="00FF56EB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42E8291" w14:textId="77777777" w:rsidR="00325C9D" w:rsidRDefault="00C21BA7" w:rsidP="00F62B5D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Yo, </w:t>
      </w:r>
      <w:r w:rsidR="00130097">
        <w:rPr>
          <w:rFonts w:ascii="Times New Roman" w:hAnsi="Times New Roman" w:cs="Times New Roman"/>
          <w:bCs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bCs/>
          <w:sz w:val="24"/>
          <w:szCs w:val="24"/>
        </w:rPr>
        <w:t>con DNI</w:t>
      </w:r>
      <w:r w:rsidR="00130097">
        <w:rPr>
          <w:rFonts w:ascii="Times New Roman" w:hAnsi="Times New Roman" w:cs="Times New Roman"/>
          <w:bCs/>
          <w:sz w:val="24"/>
          <w:szCs w:val="24"/>
        </w:rPr>
        <w:t xml:space="preserve"> _______________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325C9D">
        <w:rPr>
          <w:rFonts w:ascii="Times New Roman" w:hAnsi="Times New Roman" w:cs="Times New Roman"/>
          <w:bCs/>
          <w:sz w:val="24"/>
          <w:szCs w:val="24"/>
        </w:rPr>
        <w:t>DECLARO</w:t>
      </w:r>
    </w:p>
    <w:p w14:paraId="64C793E4" w14:textId="77777777" w:rsidR="00325C9D" w:rsidRDefault="00325C9D" w:rsidP="00F62B5D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C0E0F03" w14:textId="7D928B64" w:rsidR="00130097" w:rsidRDefault="00F62B5D" w:rsidP="00F62B5D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q</w:t>
      </w:r>
      <w:r w:rsidR="00325C9D">
        <w:rPr>
          <w:rFonts w:ascii="Times New Roman" w:hAnsi="Times New Roman" w:cs="Times New Roman"/>
          <w:bCs/>
          <w:sz w:val="24"/>
          <w:szCs w:val="24"/>
        </w:rPr>
        <w:t>ue</w:t>
      </w:r>
      <w:r w:rsidR="00717A4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25C9D">
        <w:rPr>
          <w:rFonts w:ascii="Times New Roman" w:hAnsi="Times New Roman" w:cs="Times New Roman"/>
          <w:bCs/>
          <w:sz w:val="24"/>
          <w:szCs w:val="24"/>
        </w:rPr>
        <w:t xml:space="preserve">me comprometo </w:t>
      </w:r>
      <w:r w:rsidR="00DF2686">
        <w:rPr>
          <w:rFonts w:ascii="Times New Roman" w:hAnsi="Times New Roman" w:cs="Times New Roman"/>
          <w:bCs/>
          <w:sz w:val="24"/>
          <w:szCs w:val="24"/>
        </w:rPr>
        <w:t xml:space="preserve">a hacer </w:t>
      </w:r>
      <w:r w:rsidR="00345A48">
        <w:rPr>
          <w:rFonts w:ascii="Times New Roman" w:hAnsi="Times New Roman" w:cs="Times New Roman"/>
          <w:bCs/>
          <w:sz w:val="24"/>
          <w:szCs w:val="24"/>
        </w:rPr>
        <w:t>efectivo el pago de la fianza</w:t>
      </w:r>
      <w:r w:rsidR="007D21A5">
        <w:rPr>
          <w:rFonts w:ascii="Times New Roman" w:hAnsi="Times New Roman" w:cs="Times New Roman"/>
          <w:bCs/>
          <w:sz w:val="24"/>
          <w:szCs w:val="24"/>
        </w:rPr>
        <w:t xml:space="preserve"> para la participación en </w:t>
      </w:r>
      <w:r w:rsidR="00000954">
        <w:rPr>
          <w:rFonts w:ascii="Times New Roman" w:hAnsi="Times New Roman" w:cs="Times New Roman"/>
          <w:bCs/>
          <w:sz w:val="24"/>
          <w:szCs w:val="24"/>
        </w:rPr>
        <w:t>C</w:t>
      </w:r>
      <w:r w:rsidR="007D21A5">
        <w:rPr>
          <w:rFonts w:ascii="Times New Roman" w:hAnsi="Times New Roman" w:cs="Times New Roman"/>
          <w:bCs/>
          <w:sz w:val="24"/>
          <w:szCs w:val="24"/>
        </w:rPr>
        <w:t xml:space="preserve">ompetición </w:t>
      </w:r>
      <w:r w:rsidR="00000954">
        <w:rPr>
          <w:rFonts w:ascii="Times New Roman" w:hAnsi="Times New Roman" w:cs="Times New Roman"/>
          <w:bCs/>
          <w:sz w:val="24"/>
          <w:szCs w:val="24"/>
        </w:rPr>
        <w:t>I</w:t>
      </w:r>
      <w:r w:rsidR="007D21A5">
        <w:rPr>
          <w:rFonts w:ascii="Times New Roman" w:hAnsi="Times New Roman" w:cs="Times New Roman"/>
          <w:bCs/>
          <w:sz w:val="24"/>
          <w:szCs w:val="24"/>
        </w:rPr>
        <w:t xml:space="preserve">nterna </w:t>
      </w:r>
      <w:r w:rsidR="009B143B">
        <w:rPr>
          <w:rFonts w:ascii="Times New Roman" w:hAnsi="Times New Roman" w:cs="Times New Roman"/>
          <w:bCs/>
          <w:sz w:val="24"/>
          <w:szCs w:val="24"/>
        </w:rPr>
        <w:t>organizada por el Servicio de Deportes de la Universidad de León, durante la temporada 202</w:t>
      </w:r>
      <w:r w:rsidR="0027542C">
        <w:rPr>
          <w:rFonts w:ascii="Times New Roman" w:hAnsi="Times New Roman" w:cs="Times New Roman"/>
          <w:bCs/>
          <w:sz w:val="24"/>
          <w:szCs w:val="24"/>
        </w:rPr>
        <w:t>5</w:t>
      </w:r>
      <w:r w:rsidR="009B143B">
        <w:rPr>
          <w:rFonts w:ascii="Times New Roman" w:hAnsi="Times New Roman" w:cs="Times New Roman"/>
          <w:bCs/>
          <w:sz w:val="24"/>
          <w:szCs w:val="24"/>
        </w:rPr>
        <w:t>/202</w:t>
      </w:r>
      <w:r w:rsidR="0027542C">
        <w:rPr>
          <w:rFonts w:ascii="Times New Roman" w:hAnsi="Times New Roman" w:cs="Times New Roman"/>
          <w:bCs/>
          <w:sz w:val="24"/>
          <w:szCs w:val="24"/>
        </w:rPr>
        <w:t>6</w:t>
      </w:r>
      <w:r w:rsidR="009B143B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7D21A5">
        <w:rPr>
          <w:rFonts w:ascii="Times New Roman" w:hAnsi="Times New Roman" w:cs="Times New Roman"/>
          <w:bCs/>
          <w:sz w:val="24"/>
          <w:szCs w:val="24"/>
        </w:rPr>
        <w:t>ya sea como deportista individual</w:t>
      </w:r>
      <w:r w:rsidR="0000095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1655F">
        <w:rPr>
          <w:rFonts w:ascii="Times New Roman" w:hAnsi="Times New Roman" w:cs="Times New Roman"/>
          <w:bCs/>
          <w:sz w:val="24"/>
          <w:szCs w:val="24"/>
        </w:rPr>
        <w:t xml:space="preserve">o </w:t>
      </w:r>
      <w:r w:rsidR="007D21A5">
        <w:rPr>
          <w:rFonts w:ascii="Times New Roman" w:hAnsi="Times New Roman" w:cs="Times New Roman"/>
          <w:bCs/>
          <w:sz w:val="24"/>
          <w:szCs w:val="24"/>
        </w:rPr>
        <w:t>como representante del equipo</w:t>
      </w:r>
      <w:r w:rsidR="00000954">
        <w:rPr>
          <w:rFonts w:ascii="Times New Roman" w:hAnsi="Times New Roman" w:cs="Times New Roman"/>
          <w:bCs/>
          <w:sz w:val="24"/>
          <w:szCs w:val="24"/>
        </w:rPr>
        <w:t xml:space="preserve"> o pareja </w:t>
      </w:r>
      <w:r w:rsidR="001B2CCB">
        <w:rPr>
          <w:rFonts w:ascii="Times New Roman" w:hAnsi="Times New Roman" w:cs="Times New Roman"/>
          <w:bCs/>
          <w:sz w:val="24"/>
          <w:szCs w:val="24"/>
        </w:rPr>
        <w:t>_______________________________</w:t>
      </w:r>
      <w:r w:rsidR="0001655F">
        <w:rPr>
          <w:rFonts w:ascii="Times New Roman" w:hAnsi="Times New Roman" w:cs="Times New Roman"/>
          <w:bCs/>
          <w:sz w:val="24"/>
          <w:szCs w:val="24"/>
        </w:rPr>
        <w:t>______________</w:t>
      </w:r>
      <w:r w:rsidR="001B2CCB">
        <w:rPr>
          <w:rFonts w:ascii="Times New Roman" w:hAnsi="Times New Roman" w:cs="Times New Roman"/>
          <w:bCs/>
          <w:sz w:val="24"/>
          <w:szCs w:val="24"/>
        </w:rPr>
        <w:t>, en la modalidad</w:t>
      </w:r>
      <w:r w:rsidR="009B143B">
        <w:rPr>
          <w:rFonts w:ascii="Times New Roman" w:hAnsi="Times New Roman" w:cs="Times New Roman"/>
          <w:bCs/>
          <w:sz w:val="24"/>
          <w:szCs w:val="24"/>
        </w:rPr>
        <w:t xml:space="preserve"> de</w:t>
      </w:r>
      <w:r w:rsidR="001B2CCB">
        <w:rPr>
          <w:rFonts w:ascii="Times New Roman" w:hAnsi="Times New Roman" w:cs="Times New Roman"/>
          <w:bCs/>
          <w:sz w:val="24"/>
          <w:szCs w:val="24"/>
        </w:rPr>
        <w:t xml:space="preserve"> _________________________</w:t>
      </w:r>
      <w:r w:rsidR="00000954">
        <w:rPr>
          <w:rFonts w:ascii="Times New Roman" w:hAnsi="Times New Roman" w:cs="Times New Roman"/>
          <w:bCs/>
          <w:sz w:val="24"/>
          <w:szCs w:val="24"/>
        </w:rPr>
        <w:t>________</w:t>
      </w:r>
      <w:r w:rsidR="007D21A5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345A48">
        <w:rPr>
          <w:rFonts w:ascii="Times New Roman" w:hAnsi="Times New Roman" w:cs="Times New Roman"/>
          <w:bCs/>
          <w:sz w:val="24"/>
          <w:szCs w:val="24"/>
        </w:rPr>
        <w:t xml:space="preserve">cuando se me sea solicitada en el correo </w:t>
      </w:r>
      <w:r w:rsidR="00B35288">
        <w:rPr>
          <w:rFonts w:ascii="Times New Roman" w:hAnsi="Times New Roman" w:cs="Times New Roman"/>
          <w:bCs/>
          <w:sz w:val="24"/>
          <w:szCs w:val="24"/>
        </w:rPr>
        <w:t>electrónico</w:t>
      </w:r>
      <w:r w:rsidR="005A277D">
        <w:rPr>
          <w:rFonts w:ascii="Times New Roman" w:hAnsi="Times New Roman" w:cs="Times New Roman"/>
          <w:bCs/>
          <w:sz w:val="24"/>
          <w:szCs w:val="24"/>
        </w:rPr>
        <w:t xml:space="preserve"> de la Universidad de León</w:t>
      </w:r>
      <w:r w:rsidR="00345A48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7D21A5">
        <w:rPr>
          <w:rFonts w:ascii="Times New Roman" w:hAnsi="Times New Roman" w:cs="Times New Roman"/>
          <w:bCs/>
          <w:sz w:val="24"/>
          <w:szCs w:val="24"/>
        </w:rPr>
        <w:t>_______________</w:t>
      </w:r>
      <w:r w:rsidR="005A277D">
        <w:rPr>
          <w:rFonts w:ascii="Times New Roman" w:hAnsi="Times New Roman" w:cs="Times New Roman"/>
          <w:bCs/>
          <w:sz w:val="24"/>
          <w:szCs w:val="24"/>
        </w:rPr>
        <w:t>@estudiantes.unileon.es</w:t>
      </w:r>
      <w:r w:rsidR="00B75498">
        <w:rPr>
          <w:rFonts w:ascii="Times New Roman" w:hAnsi="Times New Roman" w:cs="Times New Roman"/>
          <w:bCs/>
          <w:sz w:val="24"/>
          <w:szCs w:val="24"/>
        </w:rPr>
        <w:t>,</w:t>
      </w:r>
      <w:r w:rsidR="007D21A5">
        <w:rPr>
          <w:rFonts w:ascii="Times New Roman" w:hAnsi="Times New Roman" w:cs="Times New Roman"/>
          <w:bCs/>
          <w:sz w:val="24"/>
          <w:szCs w:val="24"/>
        </w:rPr>
        <w:t xml:space="preserve"> y</w:t>
      </w:r>
      <w:r w:rsidR="00B75498">
        <w:rPr>
          <w:rFonts w:ascii="Times New Roman" w:hAnsi="Times New Roman" w:cs="Times New Roman"/>
          <w:bCs/>
          <w:sz w:val="24"/>
          <w:szCs w:val="24"/>
        </w:rPr>
        <w:t xml:space="preserve"> en la cuenta que me sea comunicada</w:t>
      </w:r>
      <w:r w:rsidR="00345A48">
        <w:rPr>
          <w:rFonts w:ascii="Times New Roman" w:hAnsi="Times New Roman" w:cs="Times New Roman"/>
          <w:bCs/>
          <w:sz w:val="24"/>
          <w:szCs w:val="24"/>
        </w:rPr>
        <w:t>,</w:t>
      </w:r>
      <w:r w:rsidR="00B3528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B74AFE5" w14:textId="77777777" w:rsidR="00130097" w:rsidRDefault="00130097" w:rsidP="00F62B5D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50FD9A4" w14:textId="77777777" w:rsidR="00F62B5D" w:rsidRDefault="00F62B5D" w:rsidP="00F62B5D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EBDBDEA" w14:textId="7432BC04" w:rsidR="00130097" w:rsidRDefault="00DF2686" w:rsidP="00F62B5D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En León, a __</w:t>
      </w:r>
      <w:r w:rsidR="0027542C">
        <w:rPr>
          <w:rFonts w:ascii="Times New Roman" w:hAnsi="Times New Roman" w:cs="Times New Roman"/>
          <w:bCs/>
          <w:sz w:val="24"/>
          <w:szCs w:val="24"/>
        </w:rPr>
        <w:t>_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___________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27542C">
        <w:rPr>
          <w:rFonts w:ascii="Times New Roman" w:hAnsi="Times New Roman" w:cs="Times New Roman"/>
          <w:bCs/>
          <w:sz w:val="24"/>
          <w:szCs w:val="24"/>
        </w:rPr>
        <w:t>5</w:t>
      </w:r>
    </w:p>
    <w:p w14:paraId="669FE811" w14:textId="2AF71AC6" w:rsidR="0010065D" w:rsidRDefault="0010065D" w:rsidP="00FF56EB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C874504" w14:textId="28820075" w:rsidR="00BB4BB5" w:rsidRDefault="00BB4BB5" w:rsidP="00FF56EB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8AD455F" w14:textId="77777777" w:rsidR="00B75498" w:rsidRDefault="00B75498" w:rsidP="00FF56EB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B187415" w14:textId="77777777" w:rsidR="00B75498" w:rsidRDefault="00B75498" w:rsidP="00FF56EB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E3B144D" w14:textId="77777777" w:rsidR="00B75498" w:rsidRDefault="00B75498" w:rsidP="00FF56EB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7EDDB2B" w14:textId="77777777" w:rsidR="00BB4BB5" w:rsidRDefault="00BB4BB5" w:rsidP="00FF56EB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385521A" w14:textId="77777777" w:rsidR="00DE544C" w:rsidRDefault="00DE544C" w:rsidP="00FF56EB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u w:val="single"/>
        </w:rPr>
      </w:pPr>
    </w:p>
    <w:p w14:paraId="541CD82C" w14:textId="77777777" w:rsidR="00DE544C" w:rsidRPr="008A43D2" w:rsidRDefault="00DE544C" w:rsidP="00FF56EB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u w:val="single"/>
        </w:rPr>
      </w:pPr>
    </w:p>
    <w:p w14:paraId="15FBD197" w14:textId="77777777" w:rsidR="00880D03" w:rsidRPr="001C44F4" w:rsidRDefault="00880D03" w:rsidP="00FF56EB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</w:rPr>
      </w:pPr>
    </w:p>
    <w:p w14:paraId="2A6B72AF" w14:textId="04B99882" w:rsidR="00FF56EB" w:rsidRDefault="001E5B3B" w:rsidP="00FF56EB">
      <w:pPr>
        <w:pBdr>
          <w:top w:val="nil"/>
          <w:left w:val="nil"/>
          <w:bottom w:val="nil"/>
          <w:right w:val="nil"/>
          <w:between w:val="nil"/>
        </w:pBd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80D03">
        <w:rPr>
          <w:rFonts w:ascii="Times New Roman" w:hAnsi="Times New Roman" w:cs="Times New Roman"/>
          <w:sz w:val="24"/>
          <w:szCs w:val="24"/>
        </w:rPr>
        <w:t>Fdo.</w:t>
      </w:r>
      <w:r w:rsidR="0010065D">
        <w:rPr>
          <w:rFonts w:ascii="Times New Roman" w:hAnsi="Times New Roman" w:cs="Times New Roman"/>
          <w:sz w:val="24"/>
          <w:szCs w:val="24"/>
        </w:rPr>
        <w:t>_____________________</w:t>
      </w:r>
    </w:p>
    <w:p w14:paraId="39733664" w14:textId="1281E703" w:rsidR="00DF2686" w:rsidRPr="00880D03" w:rsidRDefault="00DF2686" w:rsidP="00FF56EB">
      <w:pPr>
        <w:pBdr>
          <w:top w:val="nil"/>
          <w:left w:val="nil"/>
          <w:bottom w:val="nil"/>
          <w:right w:val="nil"/>
          <w:between w:val="nil"/>
        </w:pBd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27542C">
        <w:rPr>
          <w:rFonts w:ascii="Times New Roman" w:hAnsi="Times New Roman" w:cs="Times New Roman"/>
          <w:sz w:val="24"/>
          <w:szCs w:val="24"/>
        </w:rPr>
        <w:t>preferentemente</w:t>
      </w:r>
      <w:r>
        <w:rPr>
          <w:rFonts w:ascii="Times New Roman" w:hAnsi="Times New Roman" w:cs="Times New Roman"/>
          <w:sz w:val="24"/>
          <w:szCs w:val="24"/>
        </w:rPr>
        <w:t xml:space="preserve"> utilizar firma electrónica)</w:t>
      </w:r>
    </w:p>
    <w:p w14:paraId="156B440C" w14:textId="77777777" w:rsidR="00FF56EB" w:rsidRPr="00880D03" w:rsidRDefault="00FF56EB" w:rsidP="00FF56EB">
      <w:pPr>
        <w:pBdr>
          <w:top w:val="nil"/>
          <w:left w:val="nil"/>
          <w:bottom w:val="nil"/>
          <w:right w:val="nil"/>
          <w:between w:val="nil"/>
        </w:pBd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6146870" w14:textId="77777777" w:rsidR="001E5B3B" w:rsidRPr="002F7E3E" w:rsidRDefault="001E5B3B" w:rsidP="00593692"/>
    <w:sectPr w:rsidR="001E5B3B" w:rsidRPr="002F7E3E" w:rsidSect="00106B4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959" w:right="1270" w:bottom="1276" w:left="1559" w:header="0" w:footer="19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F4FE7" w14:textId="77777777" w:rsidR="00AB532A" w:rsidRDefault="00AB532A" w:rsidP="003336CB">
      <w:r>
        <w:separator/>
      </w:r>
    </w:p>
  </w:endnote>
  <w:endnote w:type="continuationSeparator" w:id="0">
    <w:p w14:paraId="233573F9" w14:textId="77777777" w:rsidR="00AB532A" w:rsidRDefault="00AB532A" w:rsidP="00333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C142C" w14:textId="77777777" w:rsidR="00CC3E45" w:rsidRDefault="00CC3E4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6A22D" w14:textId="77777777" w:rsidR="000C5B27" w:rsidRDefault="006D4693">
    <w:pPr>
      <w:pStyle w:val="Piedepgina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CB2E821" wp14:editId="167FF75B">
              <wp:simplePos x="0" y="0"/>
              <wp:positionH relativeFrom="column">
                <wp:posOffset>-866140</wp:posOffset>
              </wp:positionH>
              <wp:positionV relativeFrom="paragraph">
                <wp:posOffset>776605</wp:posOffset>
              </wp:positionV>
              <wp:extent cx="6772275" cy="571500"/>
              <wp:effectExtent l="0" t="0" r="0" b="0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72275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E4BEAE" w14:textId="77777777" w:rsidR="006D4693" w:rsidRDefault="006D4693" w:rsidP="006D4693">
                          <w:pPr>
                            <w:pStyle w:val="Piedepgina"/>
                            <w:ind w:left="-567" w:right="360"/>
                            <w:jc w:val="center"/>
                            <w:rPr>
                              <w:rFonts w:ascii="Trebuchet MS" w:hAnsi="Trebuchet MS"/>
                              <w:color w:val="808080"/>
                              <w:w w:val="90"/>
                              <w:sz w:val="18"/>
                            </w:rPr>
                          </w:pPr>
                          <w:r>
                            <w:rPr>
                              <w:rFonts w:ascii="Trebuchet MS" w:hAnsi="Trebuchet MS"/>
                              <w:color w:val="808080"/>
                              <w:w w:val="90"/>
                              <w:sz w:val="18"/>
                            </w:rPr>
                            <w:t xml:space="preserve">Vicerrectorado de Estudiantes, Cultura y Deportes </w:t>
                          </w:r>
                          <w:proofErr w:type="gramStart"/>
                          <w:r>
                            <w:rPr>
                              <w:rFonts w:ascii="Trebuchet MS" w:hAnsi="Trebuchet MS"/>
                              <w:color w:val="808080"/>
                              <w:w w:val="90"/>
                              <w:sz w:val="18"/>
                            </w:rPr>
                            <w:t>-  Edificio</w:t>
                          </w:r>
                          <w:proofErr w:type="gramEnd"/>
                          <w:r>
                            <w:rPr>
                              <w:rFonts w:ascii="Trebuchet MS" w:hAnsi="Trebuchet MS"/>
                              <w:color w:val="808080"/>
                              <w:w w:val="90"/>
                              <w:sz w:val="18"/>
                            </w:rPr>
                            <w:t xml:space="preserve"> de Servicios, Campus de </w:t>
                          </w:r>
                          <w:proofErr w:type="spellStart"/>
                          <w:r>
                            <w:rPr>
                              <w:rFonts w:ascii="Trebuchet MS" w:hAnsi="Trebuchet MS"/>
                              <w:color w:val="808080"/>
                              <w:w w:val="90"/>
                              <w:sz w:val="18"/>
                            </w:rPr>
                            <w:t>Vegazana</w:t>
                          </w:r>
                          <w:proofErr w:type="spellEnd"/>
                          <w:r>
                            <w:rPr>
                              <w:rFonts w:ascii="Trebuchet MS" w:hAnsi="Trebuchet MS"/>
                              <w:color w:val="808080"/>
                              <w:w w:val="90"/>
                              <w:sz w:val="18"/>
                            </w:rPr>
                            <w:t xml:space="preserve"> s/n, 24007 León</w:t>
                          </w:r>
                        </w:p>
                        <w:p w14:paraId="35740CFA" w14:textId="77777777" w:rsidR="006D4693" w:rsidRPr="00EC126F" w:rsidRDefault="006D4693" w:rsidP="006D4693">
                          <w:pPr>
                            <w:pStyle w:val="Piedepgina"/>
                            <w:ind w:left="-567" w:right="360"/>
                            <w:jc w:val="center"/>
                            <w:rPr>
                              <w:rFonts w:ascii="Trebuchet MS" w:hAnsi="Trebuchet MS"/>
                              <w:color w:val="808080"/>
                              <w:w w:val="90"/>
                              <w:sz w:val="18"/>
                              <w:lang w:val="de-DE"/>
                            </w:rPr>
                          </w:pPr>
                          <w:r w:rsidRPr="00EC126F">
                            <w:rPr>
                              <w:rFonts w:ascii="Trebuchet MS" w:hAnsi="Trebuchet MS"/>
                              <w:color w:val="808080"/>
                              <w:w w:val="90"/>
                              <w:sz w:val="18"/>
                              <w:lang w:val="de-DE"/>
                            </w:rPr>
                            <w:t>Tel.: 987 29 16 20  -  vice.</w:t>
                          </w:r>
                          <w:r>
                            <w:rPr>
                              <w:rFonts w:ascii="Trebuchet MS" w:hAnsi="Trebuchet MS"/>
                              <w:color w:val="808080"/>
                              <w:w w:val="90"/>
                              <w:sz w:val="18"/>
                              <w:lang w:val="de-DE"/>
                            </w:rPr>
                            <w:t>estudiantes</w:t>
                          </w:r>
                          <w:r w:rsidRPr="00EC126F">
                            <w:rPr>
                              <w:rFonts w:ascii="Trebuchet MS" w:hAnsi="Trebuchet MS"/>
                              <w:color w:val="808080"/>
                              <w:w w:val="90"/>
                              <w:sz w:val="18"/>
                              <w:lang w:val="de-DE"/>
                            </w:rPr>
                            <w:t>@unileon.es</w:t>
                          </w:r>
                        </w:p>
                        <w:p w14:paraId="40229EB9" w14:textId="77777777" w:rsidR="000C5B27" w:rsidRPr="0083262B" w:rsidRDefault="000C5B27" w:rsidP="0083262B">
                          <w:pPr>
                            <w:rPr>
                              <w:rFonts w:ascii="Trebuchet MS" w:hAnsi="Trebuchet MS"/>
                              <w:color w:val="A6A6A6" w:themeColor="background1" w:themeShade="A6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B2E82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-68.2pt;margin-top:61.15pt;width:533.25pt;height: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" filled="f" stroked="f">
              <v:textbox>
                <w:txbxContent>
                  <w:p w14:paraId="6FE4BEAE" w14:textId="77777777" w:rsidR="006D4693" w:rsidRDefault="006D4693" w:rsidP="006D4693">
                    <w:pPr>
                      <w:pStyle w:val="Piedepgina"/>
                      <w:ind w:left="-567" w:right="360"/>
                      <w:jc w:val="center"/>
                      <w:rPr>
                        <w:rFonts w:ascii="Trebuchet MS" w:hAnsi="Trebuchet MS"/>
                        <w:color w:val="808080"/>
                        <w:w w:val="90"/>
                        <w:sz w:val="18"/>
                      </w:rPr>
                    </w:pPr>
                    <w:r>
                      <w:rPr>
                        <w:rFonts w:ascii="Trebuchet MS" w:hAnsi="Trebuchet MS"/>
                        <w:color w:val="808080"/>
                        <w:w w:val="90"/>
                        <w:sz w:val="18"/>
                      </w:rPr>
                      <w:t xml:space="preserve">Vicerrectorado de Estudiantes, Cultura y Deportes </w:t>
                    </w:r>
                    <w:proofErr w:type="gramStart"/>
                    <w:r>
                      <w:rPr>
                        <w:rFonts w:ascii="Trebuchet MS" w:hAnsi="Trebuchet MS"/>
                        <w:color w:val="808080"/>
                        <w:w w:val="90"/>
                        <w:sz w:val="18"/>
                      </w:rPr>
                      <w:t>-  Edificio</w:t>
                    </w:r>
                    <w:proofErr w:type="gramEnd"/>
                    <w:r>
                      <w:rPr>
                        <w:rFonts w:ascii="Trebuchet MS" w:hAnsi="Trebuchet MS"/>
                        <w:color w:val="808080"/>
                        <w:w w:val="90"/>
                        <w:sz w:val="18"/>
                      </w:rPr>
                      <w:t xml:space="preserve"> de Servicios, Campus de </w:t>
                    </w:r>
                    <w:proofErr w:type="spellStart"/>
                    <w:r>
                      <w:rPr>
                        <w:rFonts w:ascii="Trebuchet MS" w:hAnsi="Trebuchet MS"/>
                        <w:color w:val="808080"/>
                        <w:w w:val="90"/>
                        <w:sz w:val="18"/>
                      </w:rPr>
                      <w:t>Vegazana</w:t>
                    </w:r>
                    <w:proofErr w:type="spellEnd"/>
                    <w:r>
                      <w:rPr>
                        <w:rFonts w:ascii="Trebuchet MS" w:hAnsi="Trebuchet MS"/>
                        <w:color w:val="808080"/>
                        <w:w w:val="90"/>
                        <w:sz w:val="18"/>
                      </w:rPr>
                      <w:t xml:space="preserve"> s/n, 24007 León</w:t>
                    </w:r>
                  </w:p>
                  <w:p w14:paraId="35740CFA" w14:textId="77777777" w:rsidR="006D4693" w:rsidRPr="00EC126F" w:rsidRDefault="006D4693" w:rsidP="006D4693">
                    <w:pPr>
                      <w:pStyle w:val="Piedepgina"/>
                      <w:ind w:left="-567" w:right="360"/>
                      <w:jc w:val="center"/>
                      <w:rPr>
                        <w:rFonts w:ascii="Trebuchet MS" w:hAnsi="Trebuchet MS"/>
                        <w:color w:val="808080"/>
                        <w:w w:val="90"/>
                        <w:sz w:val="18"/>
                        <w:lang w:val="de-DE"/>
                      </w:rPr>
                    </w:pPr>
                    <w:r w:rsidRPr="00EC126F">
                      <w:rPr>
                        <w:rFonts w:ascii="Trebuchet MS" w:hAnsi="Trebuchet MS"/>
                        <w:color w:val="808080"/>
                        <w:w w:val="90"/>
                        <w:sz w:val="18"/>
                        <w:lang w:val="de-DE"/>
                      </w:rPr>
                      <w:t>Tel.: 987 29 16 20  -  vice.</w:t>
                    </w:r>
                    <w:r>
                      <w:rPr>
                        <w:rFonts w:ascii="Trebuchet MS" w:hAnsi="Trebuchet MS"/>
                        <w:color w:val="808080"/>
                        <w:w w:val="90"/>
                        <w:sz w:val="18"/>
                        <w:lang w:val="de-DE"/>
                      </w:rPr>
                      <w:t>estudiantes</w:t>
                    </w:r>
                    <w:r w:rsidRPr="00EC126F">
                      <w:rPr>
                        <w:rFonts w:ascii="Trebuchet MS" w:hAnsi="Trebuchet MS"/>
                        <w:color w:val="808080"/>
                        <w:w w:val="90"/>
                        <w:sz w:val="18"/>
                        <w:lang w:val="de-DE"/>
                      </w:rPr>
                      <w:t>@unileon.es</w:t>
                    </w:r>
                  </w:p>
                  <w:p w14:paraId="40229EB9" w14:textId="77777777" w:rsidR="000C5B27" w:rsidRPr="0083262B" w:rsidRDefault="000C5B27" w:rsidP="0083262B">
                    <w:pPr>
                      <w:rPr>
                        <w:rFonts w:ascii="Trebuchet MS" w:hAnsi="Trebuchet MS"/>
                        <w:color w:val="A6A6A6" w:themeColor="background1" w:themeShade="A6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106B42">
      <w:rPr>
        <w:noProof/>
        <w:lang w:val="es-ES"/>
      </w:rPr>
      <w:drawing>
        <wp:anchor distT="0" distB="0" distL="114300" distR="114300" simplePos="0" relativeHeight="251663871" behindDoc="0" locked="0" layoutInCell="1" allowOverlap="1" wp14:anchorId="46412ED5" wp14:editId="4DAE73E0">
          <wp:simplePos x="0" y="0"/>
          <wp:positionH relativeFrom="column">
            <wp:posOffset>635</wp:posOffset>
          </wp:positionH>
          <wp:positionV relativeFrom="paragraph">
            <wp:posOffset>772795</wp:posOffset>
          </wp:positionV>
          <wp:extent cx="5747385" cy="173990"/>
          <wp:effectExtent l="0" t="0" r="0" b="3810"/>
          <wp:wrapNone/>
          <wp:docPr id="33" name="Imagen 33" descr="DATOS:intdea confi:Universidad:logotipo universidad 2022:word:noviembre 2023:fondo-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ATOS:intdea confi:Universidad:logotipo universidad 2022:word:noviembre 2023:fondo-foot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7385" cy="1739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06B42">
      <w:rPr>
        <w:noProof/>
        <w:lang w:val="es-ES"/>
      </w:rPr>
      <w:drawing>
        <wp:anchor distT="0" distB="0" distL="114300" distR="114300" simplePos="0" relativeHeight="251666432" behindDoc="0" locked="0" layoutInCell="1" allowOverlap="1" wp14:anchorId="38A031B1" wp14:editId="749F1A8E">
          <wp:simplePos x="0" y="0"/>
          <wp:positionH relativeFrom="column">
            <wp:posOffset>2628900</wp:posOffset>
          </wp:positionH>
          <wp:positionV relativeFrom="paragraph">
            <wp:posOffset>86995</wp:posOffset>
          </wp:positionV>
          <wp:extent cx="539496" cy="609600"/>
          <wp:effectExtent l="0" t="0" r="0" b="0"/>
          <wp:wrapNone/>
          <wp:docPr id="34" name="Imagen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on-foot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496" cy="6096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BCFBA" w14:textId="77777777" w:rsidR="00CC3E45" w:rsidRDefault="00CC3E4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AE551" w14:textId="77777777" w:rsidR="00AB532A" w:rsidRDefault="00AB532A" w:rsidP="003336CB">
      <w:r>
        <w:separator/>
      </w:r>
    </w:p>
  </w:footnote>
  <w:footnote w:type="continuationSeparator" w:id="0">
    <w:p w14:paraId="5EDFB019" w14:textId="77777777" w:rsidR="00AB532A" w:rsidRDefault="00AB532A" w:rsidP="003336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E8DB1" w14:textId="77777777" w:rsidR="00CC3E45" w:rsidRDefault="00CC3E4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FAB08" w14:textId="77777777" w:rsidR="000C5B27" w:rsidRDefault="000C5B27" w:rsidP="003336CB">
    <w:pPr>
      <w:pStyle w:val="Encabezado"/>
    </w:pPr>
    <w:r>
      <w:rPr>
        <w:noProof/>
        <w:lang w:val="es-ES"/>
      </w:rPr>
      <w:drawing>
        <wp:anchor distT="0" distB="0" distL="114300" distR="114300" simplePos="0" relativeHeight="251663360" behindDoc="0" locked="0" layoutInCell="1" allowOverlap="1" wp14:anchorId="554CD33B" wp14:editId="7F505127">
          <wp:simplePos x="0" y="0"/>
          <wp:positionH relativeFrom="column">
            <wp:posOffset>-83820</wp:posOffset>
          </wp:positionH>
          <wp:positionV relativeFrom="paragraph">
            <wp:posOffset>342265</wp:posOffset>
          </wp:positionV>
          <wp:extent cx="1078865" cy="527050"/>
          <wp:effectExtent l="0" t="0" r="0" b="6350"/>
          <wp:wrapNone/>
          <wp:docPr id="31" name="Imagen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iversidad-de-le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865" cy="52705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7464A64" wp14:editId="6EA0B6AB">
              <wp:simplePos x="0" y="0"/>
              <wp:positionH relativeFrom="column">
                <wp:posOffset>1984375</wp:posOffset>
              </wp:positionH>
              <wp:positionV relativeFrom="paragraph">
                <wp:posOffset>342265</wp:posOffset>
              </wp:positionV>
              <wp:extent cx="3721100" cy="990600"/>
              <wp:effectExtent l="0" t="0" r="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2110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CAAFD3" w14:textId="77777777" w:rsidR="000C5B27" w:rsidRDefault="000C5B27" w:rsidP="00372077">
                          <w:pPr>
                            <w:jc w:val="right"/>
                            <w:rPr>
                              <w:rFonts w:ascii="Trebuchet MS" w:hAnsi="Trebuchet MS"/>
                              <w:i/>
                              <w:sz w:val="16"/>
                            </w:rPr>
                          </w:pPr>
                        </w:p>
                        <w:p w14:paraId="78C7FD67" w14:textId="77777777" w:rsidR="001F4FCD" w:rsidRPr="001F4FCD" w:rsidRDefault="001F4FCD" w:rsidP="00372077">
                          <w:pPr>
                            <w:jc w:val="right"/>
                            <w:rPr>
                              <w:rFonts w:ascii="Trebuchet MS" w:hAnsi="Trebuchet MS"/>
                              <w:b/>
                              <w:i/>
                              <w:sz w:val="16"/>
                            </w:rPr>
                          </w:pPr>
                        </w:p>
                        <w:p w14:paraId="2B514AC3" w14:textId="77777777" w:rsidR="001F4FCD" w:rsidRPr="001F4FCD" w:rsidRDefault="006D4693" w:rsidP="00372077">
                          <w:pPr>
                            <w:jc w:val="right"/>
                            <w:rPr>
                              <w:rFonts w:ascii="Trebuchet MS" w:hAnsi="Trebuchet MS"/>
                              <w:b/>
                              <w:i/>
                              <w:sz w:val="16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i/>
                              <w:sz w:val="16"/>
                            </w:rPr>
                            <w:t>VICERRECTORADO DE ESTUDIANTES, CULTURA Y DEPORTES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464A64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156.25pt;margin-top:26.95pt;width:293pt;height:7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" filled="f" stroked="f">
              <v:textbox>
                <w:txbxContent>
                  <w:p w14:paraId="16CAAFD3" w14:textId="77777777" w:rsidR="000C5B27" w:rsidRDefault="000C5B27" w:rsidP="00372077">
                    <w:pPr>
                      <w:jc w:val="right"/>
                      <w:rPr>
                        <w:rFonts w:ascii="Trebuchet MS" w:hAnsi="Trebuchet MS"/>
                        <w:i/>
                        <w:sz w:val="16"/>
                      </w:rPr>
                    </w:pPr>
                  </w:p>
                  <w:p w14:paraId="78C7FD67" w14:textId="77777777" w:rsidR="001F4FCD" w:rsidRPr="001F4FCD" w:rsidRDefault="001F4FCD" w:rsidP="00372077">
                    <w:pPr>
                      <w:jc w:val="right"/>
                      <w:rPr>
                        <w:rFonts w:ascii="Trebuchet MS" w:hAnsi="Trebuchet MS"/>
                        <w:b/>
                        <w:i/>
                        <w:sz w:val="16"/>
                      </w:rPr>
                    </w:pPr>
                  </w:p>
                  <w:p w14:paraId="2B514AC3" w14:textId="77777777" w:rsidR="001F4FCD" w:rsidRPr="001F4FCD" w:rsidRDefault="006D4693" w:rsidP="00372077">
                    <w:pPr>
                      <w:jc w:val="right"/>
                      <w:rPr>
                        <w:rFonts w:ascii="Trebuchet MS" w:hAnsi="Trebuchet MS"/>
                        <w:b/>
                        <w:i/>
                        <w:sz w:val="16"/>
                      </w:rPr>
                    </w:pPr>
                    <w:r>
                      <w:rPr>
                        <w:rFonts w:ascii="Trebuchet MS" w:hAnsi="Trebuchet MS"/>
                        <w:b/>
                        <w:i/>
                        <w:sz w:val="16"/>
                      </w:rPr>
                      <w:t>VICERRECTORADO DE ESTUDIANTES, CULTURA Y DEPORTES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ES"/>
      </w:rPr>
      <w:drawing>
        <wp:anchor distT="0" distB="0" distL="114300" distR="114300" simplePos="0" relativeHeight="251664384" behindDoc="0" locked="0" layoutInCell="1" allowOverlap="1" wp14:anchorId="268C9DE2" wp14:editId="7B919FF8">
          <wp:simplePos x="0" y="0"/>
          <wp:positionH relativeFrom="column">
            <wp:posOffset>5681980</wp:posOffset>
          </wp:positionH>
          <wp:positionV relativeFrom="paragraph">
            <wp:posOffset>370254</wp:posOffset>
          </wp:positionV>
          <wp:extent cx="73025" cy="718820"/>
          <wp:effectExtent l="0" t="0" r="3175" b="0"/>
          <wp:wrapNone/>
          <wp:docPr id="32" name="Imagen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erd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25" cy="7188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6E7C2" w14:textId="77777777" w:rsidR="00CC3E45" w:rsidRDefault="00CC3E4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D7628"/>
    <w:multiLevelType w:val="multilevel"/>
    <w:tmpl w:val="402E97F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225F6049"/>
    <w:multiLevelType w:val="hybridMultilevel"/>
    <w:tmpl w:val="4D703C22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9AC3541"/>
    <w:multiLevelType w:val="multilevel"/>
    <w:tmpl w:val="1B2A7874"/>
    <w:lvl w:ilvl="0">
      <w:start w:val="1"/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FE27C6C"/>
    <w:multiLevelType w:val="multilevel"/>
    <w:tmpl w:val="33720C8C"/>
    <w:lvl w:ilvl="0">
      <w:start w:val="1"/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E4D2DA3"/>
    <w:multiLevelType w:val="multilevel"/>
    <w:tmpl w:val="1B2A7874"/>
    <w:lvl w:ilvl="0">
      <w:start w:val="1"/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FC21E72"/>
    <w:multiLevelType w:val="multilevel"/>
    <w:tmpl w:val="6E32EEC2"/>
    <w:lvl w:ilvl="0">
      <w:start w:val="1"/>
      <w:numFmt w:val="decimal"/>
      <w:lvlText w:val="%1."/>
      <w:lvlJc w:val="left"/>
      <w:pPr>
        <w:ind w:left="1517" w:hanging="708"/>
      </w:pPr>
      <w:rPr>
        <w:rFonts w:ascii="Trebuchet MS" w:eastAsia="Trebuchet MS" w:hAnsi="Trebuchet MS" w:cs="Trebuchet MS"/>
        <w:b/>
        <w:sz w:val="20"/>
        <w:szCs w:val="20"/>
      </w:rPr>
    </w:lvl>
    <w:lvl w:ilvl="1">
      <w:numFmt w:val="bullet"/>
      <w:lvlText w:val="•"/>
      <w:lvlJc w:val="left"/>
      <w:pPr>
        <w:ind w:left="2238" w:hanging="708"/>
      </w:pPr>
    </w:lvl>
    <w:lvl w:ilvl="2">
      <w:numFmt w:val="bullet"/>
      <w:lvlText w:val="•"/>
      <w:lvlJc w:val="left"/>
      <w:pPr>
        <w:ind w:left="2959" w:hanging="708"/>
      </w:pPr>
    </w:lvl>
    <w:lvl w:ilvl="3">
      <w:numFmt w:val="bullet"/>
      <w:lvlText w:val="•"/>
      <w:lvlJc w:val="left"/>
      <w:pPr>
        <w:ind w:left="3680" w:hanging="708"/>
      </w:pPr>
    </w:lvl>
    <w:lvl w:ilvl="4">
      <w:numFmt w:val="bullet"/>
      <w:lvlText w:val="•"/>
      <w:lvlJc w:val="left"/>
      <w:pPr>
        <w:ind w:left="4401" w:hanging="708"/>
      </w:pPr>
    </w:lvl>
    <w:lvl w:ilvl="5">
      <w:numFmt w:val="bullet"/>
      <w:lvlText w:val="•"/>
      <w:lvlJc w:val="left"/>
      <w:pPr>
        <w:ind w:left="5121" w:hanging="708"/>
      </w:pPr>
    </w:lvl>
    <w:lvl w:ilvl="6">
      <w:numFmt w:val="bullet"/>
      <w:lvlText w:val="•"/>
      <w:lvlJc w:val="left"/>
      <w:pPr>
        <w:ind w:left="5842" w:hanging="707"/>
      </w:pPr>
    </w:lvl>
    <w:lvl w:ilvl="7">
      <w:numFmt w:val="bullet"/>
      <w:lvlText w:val="•"/>
      <w:lvlJc w:val="left"/>
      <w:pPr>
        <w:ind w:left="6563" w:hanging="708"/>
      </w:pPr>
    </w:lvl>
    <w:lvl w:ilvl="8">
      <w:numFmt w:val="bullet"/>
      <w:lvlText w:val="•"/>
      <w:lvlJc w:val="left"/>
      <w:pPr>
        <w:ind w:left="7284" w:hanging="708"/>
      </w:pPr>
    </w:lvl>
  </w:abstractNum>
  <w:abstractNum w:abstractNumId="6" w15:restartNumberingAfterBreak="0">
    <w:nsid w:val="58AE5A13"/>
    <w:multiLevelType w:val="multilevel"/>
    <w:tmpl w:val="8506A4FA"/>
    <w:lvl w:ilvl="0">
      <w:start w:val="1"/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6BCF2834"/>
    <w:multiLevelType w:val="multilevel"/>
    <w:tmpl w:val="073030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7B33AF"/>
    <w:multiLevelType w:val="multilevel"/>
    <w:tmpl w:val="D9FC3FA2"/>
    <w:lvl w:ilvl="0">
      <w:start w:val="1"/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rebuchet MS" w:eastAsia="Trebuchet MS" w:hAnsi="Trebuchet MS" w:cs="Trebuchet M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902832978">
    <w:abstractNumId w:val="1"/>
  </w:num>
  <w:num w:numId="2" w16cid:durableId="2135755285">
    <w:abstractNumId w:val="3"/>
  </w:num>
  <w:num w:numId="3" w16cid:durableId="1488673171">
    <w:abstractNumId w:val="6"/>
  </w:num>
  <w:num w:numId="4" w16cid:durableId="1180461875">
    <w:abstractNumId w:val="5"/>
  </w:num>
  <w:num w:numId="5" w16cid:durableId="788478651">
    <w:abstractNumId w:val="0"/>
  </w:num>
  <w:num w:numId="6" w16cid:durableId="2057504539">
    <w:abstractNumId w:val="8"/>
  </w:num>
  <w:num w:numId="7" w16cid:durableId="1450323583">
    <w:abstractNumId w:val="4"/>
  </w:num>
  <w:num w:numId="8" w16cid:durableId="648899914">
    <w:abstractNumId w:val="2"/>
  </w:num>
  <w:num w:numId="9" w16cid:durableId="13886522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FCD"/>
    <w:rsid w:val="00000954"/>
    <w:rsid w:val="0001655F"/>
    <w:rsid w:val="000409BA"/>
    <w:rsid w:val="00046D99"/>
    <w:rsid w:val="000628EF"/>
    <w:rsid w:val="000A55DF"/>
    <w:rsid w:val="000B57E9"/>
    <w:rsid w:val="000C5B27"/>
    <w:rsid w:val="000D175A"/>
    <w:rsid w:val="0010065D"/>
    <w:rsid w:val="00105DFA"/>
    <w:rsid w:val="00106B42"/>
    <w:rsid w:val="00130097"/>
    <w:rsid w:val="001300EA"/>
    <w:rsid w:val="00142499"/>
    <w:rsid w:val="0014403F"/>
    <w:rsid w:val="00160DF4"/>
    <w:rsid w:val="00196109"/>
    <w:rsid w:val="001B2CCB"/>
    <w:rsid w:val="001C44F4"/>
    <w:rsid w:val="001E1529"/>
    <w:rsid w:val="001E5B3B"/>
    <w:rsid w:val="001F251E"/>
    <w:rsid w:val="001F4FCD"/>
    <w:rsid w:val="00243BE9"/>
    <w:rsid w:val="00253F63"/>
    <w:rsid w:val="0027145F"/>
    <w:rsid w:val="0027542C"/>
    <w:rsid w:val="002E17F9"/>
    <w:rsid w:val="002F7255"/>
    <w:rsid w:val="002F7E3E"/>
    <w:rsid w:val="00325C9D"/>
    <w:rsid w:val="003336CB"/>
    <w:rsid w:val="00336D1C"/>
    <w:rsid w:val="00345A48"/>
    <w:rsid w:val="00372077"/>
    <w:rsid w:val="00375A8C"/>
    <w:rsid w:val="0038588C"/>
    <w:rsid w:val="003A3A89"/>
    <w:rsid w:val="003A43C6"/>
    <w:rsid w:val="003D66BC"/>
    <w:rsid w:val="003F32A1"/>
    <w:rsid w:val="003F6B0B"/>
    <w:rsid w:val="00400CB7"/>
    <w:rsid w:val="00423E43"/>
    <w:rsid w:val="0042423E"/>
    <w:rsid w:val="00430D3C"/>
    <w:rsid w:val="004442D1"/>
    <w:rsid w:val="00450B97"/>
    <w:rsid w:val="004954B1"/>
    <w:rsid w:val="004A217D"/>
    <w:rsid w:val="004E3764"/>
    <w:rsid w:val="00563B1F"/>
    <w:rsid w:val="00567D93"/>
    <w:rsid w:val="00575FC1"/>
    <w:rsid w:val="00593692"/>
    <w:rsid w:val="005A277D"/>
    <w:rsid w:val="005B3215"/>
    <w:rsid w:val="005D3D57"/>
    <w:rsid w:val="005E1BD1"/>
    <w:rsid w:val="00615B88"/>
    <w:rsid w:val="00617EAE"/>
    <w:rsid w:val="00623C4B"/>
    <w:rsid w:val="00632F61"/>
    <w:rsid w:val="00651E15"/>
    <w:rsid w:val="00652EB6"/>
    <w:rsid w:val="00670E77"/>
    <w:rsid w:val="006B5390"/>
    <w:rsid w:val="006D4693"/>
    <w:rsid w:val="006F6407"/>
    <w:rsid w:val="0071366D"/>
    <w:rsid w:val="00714DF0"/>
    <w:rsid w:val="00717A42"/>
    <w:rsid w:val="007227B6"/>
    <w:rsid w:val="007230B4"/>
    <w:rsid w:val="00735CC1"/>
    <w:rsid w:val="007379FF"/>
    <w:rsid w:val="00740E8C"/>
    <w:rsid w:val="00742D5F"/>
    <w:rsid w:val="007530E9"/>
    <w:rsid w:val="007A35C6"/>
    <w:rsid w:val="007B7969"/>
    <w:rsid w:val="007D21A5"/>
    <w:rsid w:val="007E65CC"/>
    <w:rsid w:val="007F2396"/>
    <w:rsid w:val="008309B1"/>
    <w:rsid w:val="0083262B"/>
    <w:rsid w:val="00836B57"/>
    <w:rsid w:val="00836E9B"/>
    <w:rsid w:val="00862FD4"/>
    <w:rsid w:val="008740B0"/>
    <w:rsid w:val="00875E4E"/>
    <w:rsid w:val="00880D03"/>
    <w:rsid w:val="008924AA"/>
    <w:rsid w:val="008A43D2"/>
    <w:rsid w:val="008A7B71"/>
    <w:rsid w:val="008C46BF"/>
    <w:rsid w:val="008D6F1E"/>
    <w:rsid w:val="00906FB6"/>
    <w:rsid w:val="009117F5"/>
    <w:rsid w:val="00933424"/>
    <w:rsid w:val="009541CE"/>
    <w:rsid w:val="0097493A"/>
    <w:rsid w:val="009B143B"/>
    <w:rsid w:val="009B3827"/>
    <w:rsid w:val="009C6B06"/>
    <w:rsid w:val="00A4674E"/>
    <w:rsid w:val="00A5700B"/>
    <w:rsid w:val="00AA7A43"/>
    <w:rsid w:val="00AA7C57"/>
    <w:rsid w:val="00AB532A"/>
    <w:rsid w:val="00AD4A2E"/>
    <w:rsid w:val="00B1347F"/>
    <w:rsid w:val="00B230D7"/>
    <w:rsid w:val="00B267F6"/>
    <w:rsid w:val="00B31A69"/>
    <w:rsid w:val="00B33E04"/>
    <w:rsid w:val="00B35288"/>
    <w:rsid w:val="00B459F9"/>
    <w:rsid w:val="00B70D8D"/>
    <w:rsid w:val="00B71FCA"/>
    <w:rsid w:val="00B75498"/>
    <w:rsid w:val="00B90FB7"/>
    <w:rsid w:val="00B94E80"/>
    <w:rsid w:val="00BB4BB5"/>
    <w:rsid w:val="00BB56CC"/>
    <w:rsid w:val="00BC0327"/>
    <w:rsid w:val="00BF4695"/>
    <w:rsid w:val="00C02BAB"/>
    <w:rsid w:val="00C21BA7"/>
    <w:rsid w:val="00C30E8A"/>
    <w:rsid w:val="00C34DCB"/>
    <w:rsid w:val="00C90332"/>
    <w:rsid w:val="00C93454"/>
    <w:rsid w:val="00C94A2B"/>
    <w:rsid w:val="00CC3E45"/>
    <w:rsid w:val="00CE6CA7"/>
    <w:rsid w:val="00D02199"/>
    <w:rsid w:val="00D5688B"/>
    <w:rsid w:val="00D72D35"/>
    <w:rsid w:val="00D777AC"/>
    <w:rsid w:val="00DE544C"/>
    <w:rsid w:val="00DF2686"/>
    <w:rsid w:val="00E208FD"/>
    <w:rsid w:val="00E3709B"/>
    <w:rsid w:val="00ED7AEF"/>
    <w:rsid w:val="00EF49C2"/>
    <w:rsid w:val="00F15455"/>
    <w:rsid w:val="00F555D2"/>
    <w:rsid w:val="00F62B5D"/>
    <w:rsid w:val="00FA4332"/>
    <w:rsid w:val="00FC290D"/>
    <w:rsid w:val="00FD2102"/>
    <w:rsid w:val="00FE6BD8"/>
    <w:rsid w:val="00FF5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0DEC909"/>
  <w14:defaultImageDpi w14:val="330"/>
  <w15:docId w15:val="{8E66A948-351C-4984-85E5-FC370D8FC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2FD4"/>
    <w:pPr>
      <w:spacing w:after="160" w:line="259" w:lineRule="auto"/>
    </w:pPr>
    <w:rPr>
      <w:rFonts w:ascii="Calibri" w:eastAsia="Calibri" w:hAnsi="Calibri" w:cs="Calibri"/>
      <w:sz w:val="22"/>
      <w:szCs w:val="22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862F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62F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336CB"/>
    <w:pPr>
      <w:tabs>
        <w:tab w:val="center" w:pos="4252"/>
        <w:tab w:val="right" w:pos="8504"/>
      </w:tabs>
      <w:spacing w:after="0" w:line="240" w:lineRule="auto"/>
    </w:pPr>
    <w:rPr>
      <w:rFonts w:ascii="Cambria" w:eastAsia="MS Mincho" w:hAnsi="Cambria" w:cs="Times New Roman"/>
      <w:sz w:val="24"/>
      <w:szCs w:val="24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3336CB"/>
  </w:style>
  <w:style w:type="paragraph" w:styleId="Piedepgina">
    <w:name w:val="footer"/>
    <w:basedOn w:val="Normal"/>
    <w:link w:val="PiedepginaCar"/>
    <w:unhideWhenUsed/>
    <w:rsid w:val="003336CB"/>
    <w:pPr>
      <w:tabs>
        <w:tab w:val="center" w:pos="4252"/>
        <w:tab w:val="right" w:pos="8504"/>
      </w:tabs>
      <w:spacing w:after="0" w:line="240" w:lineRule="auto"/>
    </w:pPr>
    <w:rPr>
      <w:rFonts w:ascii="Cambria" w:eastAsia="MS Mincho" w:hAnsi="Cambria" w:cs="Times New Roman"/>
      <w:sz w:val="24"/>
      <w:szCs w:val="24"/>
      <w:lang w:val="es-ES_tradnl"/>
    </w:rPr>
  </w:style>
  <w:style w:type="character" w:customStyle="1" w:styleId="PiedepginaCar">
    <w:name w:val="Pie de página Car"/>
    <w:basedOn w:val="Fuentedeprrafopredeter"/>
    <w:link w:val="Piedepgina"/>
    <w:rsid w:val="003336CB"/>
  </w:style>
  <w:style w:type="paragraph" w:styleId="Textodeglobo">
    <w:name w:val="Balloon Text"/>
    <w:basedOn w:val="Normal"/>
    <w:link w:val="TextodegloboCar"/>
    <w:uiPriority w:val="99"/>
    <w:semiHidden/>
    <w:unhideWhenUsed/>
    <w:rsid w:val="003336CB"/>
    <w:pPr>
      <w:spacing w:after="0" w:line="240" w:lineRule="auto"/>
    </w:pPr>
    <w:rPr>
      <w:rFonts w:ascii="Lucida Grande" w:eastAsia="MS Mincho" w:hAnsi="Lucida Grande" w:cs="Lucida Grande"/>
      <w:sz w:val="18"/>
      <w:szCs w:val="18"/>
      <w:lang w:val="es-ES_tradnl"/>
    </w:rPr>
  </w:style>
  <w:style w:type="character" w:customStyle="1" w:styleId="TextodegloboCar">
    <w:name w:val="Texto de globo Car"/>
    <w:link w:val="Textodeglobo"/>
    <w:uiPriority w:val="99"/>
    <w:semiHidden/>
    <w:rsid w:val="003336CB"/>
    <w:rPr>
      <w:rFonts w:ascii="Lucida Grande" w:hAnsi="Lucida Grande" w:cs="Lucida Grande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862FD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862FD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/>
    </w:rPr>
  </w:style>
  <w:style w:type="character" w:styleId="nfasisintenso">
    <w:name w:val="Intense Emphasis"/>
    <w:basedOn w:val="Fuentedeprrafopredeter"/>
    <w:uiPriority w:val="21"/>
    <w:qFormat/>
    <w:rsid w:val="00C93454"/>
    <w:rPr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C93454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C93454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s-ES"/>
    </w:rPr>
  </w:style>
  <w:style w:type="paragraph" w:styleId="Prrafodelista">
    <w:name w:val="List Paragraph"/>
    <w:basedOn w:val="Normal"/>
    <w:uiPriority w:val="1"/>
    <w:qFormat/>
    <w:rsid w:val="00670E77"/>
    <w:pPr>
      <w:ind w:left="720"/>
      <w:contextualSpacing/>
    </w:p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290D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290D"/>
    <w:rPr>
      <w:rFonts w:ascii="Calibri" w:eastAsia="Calibri" w:hAnsi="Calibri" w:cs="Calibri"/>
      <w:i/>
      <w:iCs/>
      <w:color w:val="4F81BD" w:themeColor="accent1"/>
      <w:sz w:val="22"/>
      <w:szCs w:val="22"/>
      <w:lang w:val="es-ES"/>
    </w:rPr>
  </w:style>
  <w:style w:type="character" w:styleId="Referenciaintensa">
    <w:name w:val="Intense Reference"/>
    <w:basedOn w:val="Fuentedeprrafopredeter"/>
    <w:uiPriority w:val="32"/>
    <w:qFormat/>
    <w:rsid w:val="00FC290D"/>
    <w:rPr>
      <w:b/>
      <w:bCs/>
      <w:smallCaps/>
      <w:color w:val="4F81BD" w:themeColor="accent1"/>
      <w:spacing w:val="5"/>
    </w:rPr>
  </w:style>
  <w:style w:type="character" w:styleId="Hipervnculo">
    <w:name w:val="Hyperlink"/>
    <w:uiPriority w:val="99"/>
    <w:unhideWhenUsed/>
    <w:rsid w:val="00F1545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floc\Downloads\carta_oficial_2nw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06A486F4A57AA4BAF956547AC440060" ma:contentTypeVersion="14" ma:contentTypeDescription="Crear nuevo documento." ma:contentTypeScope="" ma:versionID="ac89014a6209c9cebf0d1200a511492e">
  <xsd:schema xmlns:xsd="http://www.w3.org/2001/XMLSchema" xmlns:xs="http://www.w3.org/2001/XMLSchema" xmlns:p="http://schemas.microsoft.com/office/2006/metadata/properties" xmlns:ns2="ebad162c-657b-4a97-9db8-f144cf9ec2bb" xmlns:ns3="666a96fa-93f7-4a43-bd17-99be824b70c5" targetNamespace="http://schemas.microsoft.com/office/2006/metadata/properties" ma:root="true" ma:fieldsID="b4fcb3bf0dfb610bfede089809e26847" ns2:_="" ns3:_="">
    <xsd:import namespace="ebad162c-657b-4a97-9db8-f144cf9ec2bb"/>
    <xsd:import namespace="666a96fa-93f7-4a43-bd17-99be824b70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ad162c-657b-4a97-9db8-f144cf9ec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306f323e-74b5-4964-80e5-f075df24ad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6a96fa-93f7-4a43-bd17-99be824b70c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d8eab7e-26a5-4dd4-97da-4866b4dababa}" ma:internalName="TaxCatchAll" ma:showField="CatchAllData" ma:web="666a96fa-93f7-4a43-bd17-99be824b70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C9C1C3-16A6-4822-9548-D1526BABE6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ad162c-657b-4a97-9db8-f144cf9ec2bb"/>
    <ds:schemaRef ds:uri="666a96fa-93f7-4a43-bd17-99be824b70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0D70AD-F83C-4B55-A38D-DE5724498F4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5EAEA0E-EA84-43F7-8E7A-A687F908DA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carta_oficial_2nw</Template>
  <TotalTime>0</TotalTime>
  <Pages>1</Pages>
  <Words>115</Words>
  <Characters>633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JOSE FLOREZ CATON</dc:creator>
  <cp:keywords/>
  <dc:description/>
  <cp:lastModifiedBy>Pedro Gallego Sandoval</cp:lastModifiedBy>
  <cp:revision>13</cp:revision>
  <cp:lastPrinted>2022-11-16T13:17:00Z</cp:lastPrinted>
  <dcterms:created xsi:type="dcterms:W3CDTF">2025-09-15T11:59:00Z</dcterms:created>
  <dcterms:modified xsi:type="dcterms:W3CDTF">2025-09-16T05:41:00Z</dcterms:modified>
</cp:coreProperties>
</file>