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442CA" w14:textId="7DDBA5C9" w:rsidR="009D6B77" w:rsidRDefault="00084766" w:rsidP="009D6B77">
      <w:pPr>
        <w:pStyle w:val="Ttulo1"/>
        <w:spacing w:before="44" w:line="341" w:lineRule="auto"/>
        <w:ind w:left="0"/>
      </w:pPr>
      <w:r>
        <w:t xml:space="preserve">SPANISH </w:t>
      </w:r>
      <w:r w:rsidR="009D6B77">
        <w:t>LANGUAGE ASISTANT (</w:t>
      </w:r>
      <w:bookmarkStart w:id="0" w:name="_GoBack"/>
      <w:bookmarkEnd w:id="0"/>
      <w:r w:rsidR="009D6B77">
        <w:t>LA) COLLEGE OF THE HOLY CROSS</w:t>
      </w:r>
    </w:p>
    <w:p w14:paraId="4F732416" w14:textId="77777777" w:rsidR="009D6B77" w:rsidRDefault="009D6B77" w:rsidP="009D6B77">
      <w:pPr>
        <w:spacing w:line="268" w:lineRule="auto"/>
        <w:ind w:left="2040"/>
        <w:rPr>
          <w:b/>
        </w:rPr>
      </w:pPr>
      <w:r>
        <w:rPr>
          <w:b/>
          <w:u w:val="single"/>
        </w:rPr>
        <w:t>FORMULARIO DE SOLICITUD / APPLICATION FORM</w:t>
      </w:r>
    </w:p>
    <w:p w14:paraId="0F3C3EA1" w14:textId="77777777" w:rsidR="009D6B77" w:rsidRDefault="009D6B77" w:rsidP="009D6B7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0"/>
          <w:szCs w:val="10"/>
        </w:rPr>
      </w:pPr>
    </w:p>
    <w:p w14:paraId="153B69C7" w14:textId="77777777" w:rsidR="009D6B77" w:rsidRDefault="009D6B77" w:rsidP="009D6B77">
      <w:pPr>
        <w:ind w:left="4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Por favor use letras MAYÚSCULAS /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Please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use CAPITAL LETTERS</w:t>
      </w:r>
      <w:r>
        <w:rPr>
          <w:rFonts w:ascii="Times New Roman" w:eastAsia="Times New Roman" w:hAnsi="Times New Roman" w:cs="Times New Roman"/>
          <w:noProof/>
          <w:sz w:val="4"/>
          <w:szCs w:val="4"/>
          <w:lang w:eastAsia="es-ES"/>
        </w:rPr>
        <mc:AlternateContent>
          <mc:Choice Requires="wpg">
            <w:drawing>
              <wp:inline distT="0" distB="0" distL="0" distR="0" wp14:anchorId="61E46DDC" wp14:editId="135778B3">
                <wp:extent cx="5977255" cy="27940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255" cy="27940"/>
                          <a:chOff x="2357350" y="3766025"/>
                          <a:chExt cx="5977300" cy="27700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2357373" y="3766030"/>
                            <a:ext cx="5977255" cy="15875"/>
                            <a:chOff x="0" y="0"/>
                            <a:chExt cx="9413" cy="25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0" y="0"/>
                              <a:ext cx="940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9989F6" w14:textId="77777777" w:rsidR="009D6B77" w:rsidRDefault="009D6B77" w:rsidP="009D6B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Conector recto de flecha 6"/>
                          <wps:cNvCnPr/>
                          <wps:spPr>
                            <a:xfrm>
                              <a:off x="0" y="22"/>
                              <a:ext cx="9413" cy="0"/>
                            </a:xfrm>
                            <a:prstGeom prst="straightConnector1">
                              <a:avLst/>
                            </a:prstGeom>
                            <a:noFill/>
                            <a:ln w="274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E46DDC" id="Grupo 3" o:spid="_x0000_s1026" style="width:470.65pt;height:2.2pt;mso-position-horizontal-relative:char;mso-position-vertical-relative:line" coordorigin="23573,37660" coordsize="59773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">
                <v:group id="Grupo 4" o:spid="_x0000_s1027" style="position:absolute;left:23573;top:37660;width:59773;height:159" coordsize="941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ángulo 5" o:spid="_x0000_s1028" style="position:absolute;width:9400;height: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D9989F6" w14:textId="77777777" w:rsidR="009D6B77" w:rsidRDefault="009D6B77" w:rsidP="009D6B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6" o:spid="_x0000_s1029" type="#_x0000_t32" style="position:absolute;top:22;width:94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" strokeweight=".76181mm"/>
                </v:group>
                <w10:anchorlock/>
              </v:group>
            </w:pict>
          </mc:Fallback>
        </mc:AlternateContent>
      </w:r>
    </w:p>
    <w:p w14:paraId="2355AF1E" w14:textId="77777777" w:rsidR="009D6B77" w:rsidRPr="001B6E27" w:rsidRDefault="009D6B77" w:rsidP="009D6B77">
      <w:pPr>
        <w:jc w:val="both"/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</w:pPr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 xml:space="preserve">Datos del solicitante / </w:t>
      </w:r>
      <w:proofErr w:type="spellStart"/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>Applicant’s</w:t>
      </w:r>
      <w:proofErr w:type="spellEnd"/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 xml:space="preserve"> personal data</w:t>
      </w:r>
    </w:p>
    <w:tbl>
      <w:tblPr>
        <w:tblW w:w="10478" w:type="dxa"/>
        <w:tblInd w:w="-536" w:type="dxa"/>
        <w:tblLayout w:type="fixed"/>
        <w:tblLook w:val="0000" w:firstRow="0" w:lastRow="0" w:firstColumn="0" w:lastColumn="0" w:noHBand="0" w:noVBand="0"/>
      </w:tblPr>
      <w:tblGrid>
        <w:gridCol w:w="2537"/>
        <w:gridCol w:w="236"/>
        <w:gridCol w:w="3608"/>
        <w:gridCol w:w="236"/>
        <w:gridCol w:w="236"/>
        <w:gridCol w:w="3566"/>
        <w:gridCol w:w="59"/>
      </w:tblGrid>
      <w:tr w:rsidR="009D6B77" w:rsidRPr="00DE6200" w14:paraId="2FECA536" w14:textId="77777777" w:rsidTr="00C66D7B">
        <w:trPr>
          <w:gridAfter w:val="1"/>
          <w:wAfter w:w="62" w:type="dxa"/>
          <w:trHeight w:val="210"/>
        </w:trPr>
        <w:tc>
          <w:tcPr>
            <w:tcW w:w="2662" w:type="dxa"/>
            <w:tcBorders>
              <w:bottom w:val="single" w:sz="4" w:space="0" w:color="000000"/>
            </w:tcBorders>
            <w:vAlign w:val="center"/>
          </w:tcPr>
          <w:p w14:paraId="292BD1BD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Apellidos 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Family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7755" w:type="dxa"/>
            <w:gridSpan w:val="5"/>
            <w:tcBorders>
              <w:bottom w:val="single" w:sz="4" w:space="0" w:color="000000"/>
            </w:tcBorders>
            <w:vAlign w:val="center"/>
          </w:tcPr>
          <w:p w14:paraId="111A1036" w14:textId="77777777" w:rsidR="009D6B77" w:rsidRPr="00DE6200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E6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N.I.F.-</w:t>
            </w:r>
            <w:proofErr w:type="spellStart"/>
            <w:r w:rsidRPr="00DE6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Pasaporte</w:t>
            </w:r>
            <w:proofErr w:type="spellEnd"/>
            <w:r w:rsidRPr="00DE6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/ ID Card-Passport</w:t>
            </w:r>
          </w:p>
        </w:tc>
      </w:tr>
      <w:tr w:rsidR="009D6B77" w:rsidRPr="001B6E27" w14:paraId="50FD4E71" w14:textId="77777777" w:rsidTr="00C66D7B">
        <w:trPr>
          <w:gridAfter w:val="1"/>
          <w:wAfter w:w="62" w:type="dxa"/>
          <w:trHeight w:val="24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AC7EF" w14:textId="77777777" w:rsidR="009D6B77" w:rsidRPr="00DE6200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4E1F4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1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es-ES"/>
              </w:rPr>
              <mc:AlternateContent>
                <mc:Choice Requires="wpg">
                  <w:drawing>
                    <wp:inline distT="0" distB="0" distL="0" distR="0" wp14:anchorId="1DBE3476" wp14:editId="24EF46A5">
                      <wp:extent cx="9525" cy="151130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" cy="151130"/>
                                <a:chOff x="5340900" y="3704425"/>
                                <a:chExt cx="9550" cy="151150"/>
                              </a:xfrm>
                            </wpg:grpSpPr>
                            <wpg:grpSp>
                              <wpg:cNvPr id="12" name="Grupo 12"/>
                              <wpg:cNvGrpSpPr/>
                              <wpg:grpSpPr>
                                <a:xfrm>
                                  <a:off x="5341238" y="3704435"/>
                                  <a:ext cx="4445" cy="151130"/>
                                  <a:chOff x="0" y="0"/>
                                  <a:chExt cx="7" cy="238"/>
                                </a:xfrm>
                              </wpg:grpSpPr>
                              <wps:wsp>
                                <wps:cNvPr id="13" name="Rectángulo 13"/>
                                <wps:cNvSpPr/>
                                <wps:spPr>
                                  <a:xfrm>
                                    <a:off x="0" y="0"/>
                                    <a:ext cx="0" cy="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18A8DB" w14:textId="77777777" w:rsidR="009D6B77" w:rsidRDefault="009D6B77" w:rsidP="009D6B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" name="Conector recto de flecha 14"/>
                                <wps:cNvCnPr/>
                                <wps:spPr>
                                  <a:xfrm>
                                    <a:off x="7" y="0"/>
                                    <a:ext cx="0" cy="23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E3476" id="Grupo 11" o:spid="_x0000_s1030" style="width:.75pt;height:11.9pt;mso-position-horizontal-relative:char;mso-position-vertical-relative:line" coordorigin="53409,37044" coordsize="9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">
                      <v:group id="Grupo 12" o:spid="_x0000_s1031" style="position:absolute;left:53412;top:37044;width:44;height:1511" coordsize="7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Rectángulo 13" o:spid="_x0000_s1032" style="position:absolute;width:0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1218A8DB" w14:textId="77777777" w:rsidR="009D6B77" w:rsidRDefault="009D6B77" w:rsidP="009D6B7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recto de flecha 14" o:spid="_x0000_s1033" type="#_x0000_t32" style="position:absolute;left:7;width:0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D6B77" w:rsidRPr="001B6E27" w14:paraId="21A16C55" w14:textId="77777777" w:rsidTr="00C66D7B">
        <w:trPr>
          <w:gridAfter w:val="1"/>
          <w:wAfter w:w="62" w:type="dxa"/>
          <w:trHeight w:val="246"/>
        </w:trPr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B7282F" w14:textId="77777777" w:rsidR="009D6B77" w:rsidRPr="00DE6200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2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E6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Nombre/First and middle names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8D5277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Nacionalidad 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Citizenship</w:t>
            </w:r>
            <w:proofErr w:type="spellEnd"/>
          </w:p>
        </w:tc>
      </w:tr>
      <w:tr w:rsidR="009D6B77" w:rsidRPr="001B6E27" w14:paraId="1613667C" w14:textId="77777777" w:rsidTr="00C66D7B">
        <w:trPr>
          <w:gridAfter w:val="1"/>
          <w:wAfter w:w="62" w:type="dxa"/>
          <w:trHeight w:val="215"/>
        </w:trPr>
        <w:tc>
          <w:tcPr>
            <w:tcW w:w="2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C5CF32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9498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1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es-ES"/>
              </w:rPr>
              <mc:AlternateContent>
                <mc:Choice Requires="wpg">
                  <w:drawing>
                    <wp:inline distT="0" distB="0" distL="0" distR="0" wp14:anchorId="0A75EF20" wp14:editId="69636787">
                      <wp:extent cx="9525" cy="151130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" cy="151130"/>
                                <a:chOff x="5340900" y="3704425"/>
                                <a:chExt cx="9550" cy="151150"/>
                              </a:xfrm>
                            </wpg:grpSpPr>
                            <wpg:grpSp>
                              <wpg:cNvPr id="16" name="Grupo 16"/>
                              <wpg:cNvGrpSpPr/>
                              <wpg:grpSpPr>
                                <a:xfrm>
                                  <a:off x="5341238" y="3704435"/>
                                  <a:ext cx="4445" cy="151130"/>
                                  <a:chOff x="0" y="0"/>
                                  <a:chExt cx="7" cy="238"/>
                                </a:xfrm>
                              </wpg:grpSpPr>
                              <wps:wsp>
                                <wps:cNvPr id="17" name="Rectángulo 17"/>
                                <wps:cNvSpPr/>
                                <wps:spPr>
                                  <a:xfrm>
                                    <a:off x="0" y="0"/>
                                    <a:ext cx="0" cy="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D90284" w14:textId="77777777" w:rsidR="009D6B77" w:rsidRDefault="009D6B77" w:rsidP="009D6B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" name="Conector recto de flecha 18"/>
                                <wps:cNvCnPr/>
                                <wps:spPr>
                                  <a:xfrm>
                                    <a:off x="7" y="0"/>
                                    <a:ext cx="0" cy="23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5EF20" id="Grupo 15" o:spid="_x0000_s1034" style="width:.75pt;height:11.9pt;mso-position-horizontal-relative:char;mso-position-vertical-relative:line" coordorigin="53409,37044" coordsize="9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">
                      <v:group id="Grupo 16" o:spid="_x0000_s1035" style="position:absolute;left:53412;top:37044;width:44;height:1511" coordsize="7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rect id="Rectángulo 17" o:spid="_x0000_s1036" style="position:absolute;width:0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7DD90284" w14:textId="77777777" w:rsidR="009D6B77" w:rsidRDefault="009D6B77" w:rsidP="009D6B7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recto de flecha 18" o:spid="_x0000_s1037" type="#_x0000_t32" style="position:absolute;left:7;width:0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D6B77" w:rsidRPr="001B6E27" w14:paraId="1EFCF434" w14:textId="77777777" w:rsidTr="00C66D7B">
        <w:trPr>
          <w:trHeight w:val="135"/>
        </w:trPr>
        <w:tc>
          <w:tcPr>
            <w:tcW w:w="266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14F5FAB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Edad / Age</w:t>
            </w:r>
          </w:p>
        </w:tc>
        <w:tc>
          <w:tcPr>
            <w:tcW w:w="35" w:type="dxa"/>
            <w:tcBorders>
              <w:top w:val="single" w:sz="6" w:space="0" w:color="000000"/>
            </w:tcBorders>
            <w:vAlign w:val="center"/>
          </w:tcPr>
          <w:p w14:paraId="5D15D493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988E0C0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6" w:right="-2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Fecha y lugar de nacimiento 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Birthdate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place</w:t>
            </w:r>
          </w:p>
        </w:tc>
        <w:tc>
          <w:tcPr>
            <w:tcW w:w="28" w:type="dxa"/>
            <w:vAlign w:val="center"/>
          </w:tcPr>
          <w:p w14:paraId="0322E06C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dxa"/>
            <w:vAlign w:val="center"/>
          </w:tcPr>
          <w:p w14:paraId="6C084B53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53EA2EC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Sexo 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Gender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(M/F)</w:t>
            </w:r>
          </w:p>
        </w:tc>
      </w:tr>
      <w:tr w:rsidR="009D6B77" w:rsidRPr="001B6E27" w14:paraId="4FE49B7F" w14:textId="77777777" w:rsidTr="00C66D7B">
        <w:trPr>
          <w:trHeight w:val="200"/>
        </w:trPr>
        <w:tc>
          <w:tcPr>
            <w:tcW w:w="2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138C5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 w:right="-7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05BBB27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9BFC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C980410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dxa"/>
            <w:tcBorders>
              <w:right w:val="single" w:sz="4" w:space="0" w:color="000000"/>
            </w:tcBorders>
            <w:vAlign w:val="center"/>
          </w:tcPr>
          <w:p w14:paraId="4EE0BAD8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6CD2ED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0"/>
              </w:tabs>
              <w:spacing w:line="360" w:lineRule="auto"/>
              <w:ind w:left="14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</w:tr>
      <w:tr w:rsidR="009D6B77" w:rsidRPr="001B6E27" w14:paraId="335AF9DD" w14:textId="77777777" w:rsidTr="00C66D7B">
        <w:trPr>
          <w:trHeight w:val="213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E4955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3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BFEE76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2C01A2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Teléfono móvil/Cell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phone</w:t>
            </w:r>
            <w:proofErr w:type="spellEnd"/>
          </w:p>
        </w:tc>
        <w:tc>
          <w:tcPr>
            <w:tcW w:w="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75263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dxa"/>
            <w:tcBorders>
              <w:left w:val="single" w:sz="6" w:space="0" w:color="000000"/>
            </w:tcBorders>
            <w:vAlign w:val="center"/>
          </w:tcPr>
          <w:p w14:paraId="62304BB9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000000"/>
            </w:tcBorders>
            <w:vAlign w:val="center"/>
          </w:tcPr>
          <w:p w14:paraId="71D5D50B" w14:textId="77777777" w:rsidR="009D6B77" w:rsidRPr="001B6E27" w:rsidRDefault="009D6B77" w:rsidP="009D6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430584B" w14:textId="77777777" w:rsidR="009D6B77" w:rsidRPr="001B6E27" w:rsidRDefault="009D6B77" w:rsidP="009D6B77">
      <w:pPr>
        <w:spacing w:line="36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W w:w="10344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2110"/>
        <w:gridCol w:w="707"/>
        <w:gridCol w:w="820"/>
        <w:gridCol w:w="236"/>
        <w:gridCol w:w="3724"/>
      </w:tblGrid>
      <w:tr w:rsidR="009D6B77" w:rsidRPr="001B6E27" w14:paraId="3B0D9362" w14:textId="77777777" w:rsidTr="00C66D7B">
        <w:trPr>
          <w:trHeight w:val="290"/>
        </w:trPr>
        <w:tc>
          <w:tcPr>
            <w:tcW w:w="2765" w:type="dxa"/>
            <w:tcBorders>
              <w:top w:val="nil"/>
              <w:left w:val="nil"/>
            </w:tcBorders>
          </w:tcPr>
          <w:p w14:paraId="0DB81A41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0" w:type="dxa"/>
            <w:gridSpan w:val="3"/>
          </w:tcPr>
          <w:p w14:paraId="6AD3DD64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Dirección actual/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Current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170" w:type="dxa"/>
            <w:tcBorders>
              <w:top w:val="nil"/>
            </w:tcBorders>
          </w:tcPr>
          <w:p w14:paraId="5CE144DB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9" w:type="dxa"/>
          </w:tcPr>
          <w:p w14:paraId="491B6564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Otra dirección (si difiere)/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Permanent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address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if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different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9D6B77" w:rsidRPr="00BC3AD3" w14:paraId="5B7C4590" w14:textId="77777777" w:rsidTr="00C66D7B">
        <w:trPr>
          <w:trHeight w:val="256"/>
        </w:trPr>
        <w:tc>
          <w:tcPr>
            <w:tcW w:w="2765" w:type="dxa"/>
          </w:tcPr>
          <w:p w14:paraId="12DBD937" w14:textId="77777777" w:rsidR="009D6B77" w:rsidRPr="00DE6200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E62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Calle y nº / Street and number</w:t>
            </w:r>
          </w:p>
        </w:tc>
        <w:tc>
          <w:tcPr>
            <w:tcW w:w="3660" w:type="dxa"/>
            <w:gridSpan w:val="3"/>
          </w:tcPr>
          <w:p w14:paraId="1728D8D1" w14:textId="77777777" w:rsidR="009D6B77" w:rsidRPr="00DE6200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Merge w:val="restart"/>
            <w:tcBorders>
              <w:top w:val="nil"/>
            </w:tcBorders>
          </w:tcPr>
          <w:p w14:paraId="1512887E" w14:textId="77777777" w:rsidR="009D6B77" w:rsidRPr="00DE6200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49" w:type="dxa"/>
          </w:tcPr>
          <w:p w14:paraId="030B16F4" w14:textId="77777777" w:rsidR="009D6B77" w:rsidRPr="00DE6200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9D6B77" w:rsidRPr="001B6E27" w14:paraId="553B66B9" w14:textId="77777777" w:rsidTr="00C66D7B">
        <w:trPr>
          <w:trHeight w:val="261"/>
        </w:trPr>
        <w:tc>
          <w:tcPr>
            <w:tcW w:w="2765" w:type="dxa"/>
          </w:tcPr>
          <w:p w14:paraId="498584A0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C.P. 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Postcode</w:t>
            </w:r>
            <w:proofErr w:type="spellEnd"/>
          </w:p>
        </w:tc>
        <w:tc>
          <w:tcPr>
            <w:tcW w:w="3660" w:type="dxa"/>
            <w:gridSpan w:val="3"/>
          </w:tcPr>
          <w:p w14:paraId="223DBA67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" w:type="dxa"/>
            <w:vMerge/>
            <w:tcBorders>
              <w:top w:val="nil"/>
            </w:tcBorders>
          </w:tcPr>
          <w:p w14:paraId="3524D7D0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9" w:type="dxa"/>
          </w:tcPr>
          <w:p w14:paraId="61780A98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4BCE755B" w14:textId="77777777" w:rsidTr="00C66D7B">
        <w:trPr>
          <w:trHeight w:val="136"/>
        </w:trPr>
        <w:tc>
          <w:tcPr>
            <w:tcW w:w="2765" w:type="dxa"/>
          </w:tcPr>
          <w:p w14:paraId="62E0AA8F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Ciudad / City</w:t>
            </w:r>
          </w:p>
        </w:tc>
        <w:tc>
          <w:tcPr>
            <w:tcW w:w="3660" w:type="dxa"/>
            <w:gridSpan w:val="3"/>
          </w:tcPr>
          <w:p w14:paraId="5FFC2A9B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" w:type="dxa"/>
            <w:vMerge/>
            <w:tcBorders>
              <w:top w:val="nil"/>
            </w:tcBorders>
          </w:tcPr>
          <w:p w14:paraId="67FB6368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9" w:type="dxa"/>
          </w:tcPr>
          <w:p w14:paraId="32218A96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7FFA880F" w14:textId="77777777" w:rsidTr="00C66D7B">
        <w:trPr>
          <w:trHeight w:val="168"/>
        </w:trPr>
        <w:tc>
          <w:tcPr>
            <w:tcW w:w="2765" w:type="dxa"/>
          </w:tcPr>
          <w:p w14:paraId="4A790E3B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País / Country</w:t>
            </w:r>
          </w:p>
        </w:tc>
        <w:tc>
          <w:tcPr>
            <w:tcW w:w="3660" w:type="dxa"/>
            <w:gridSpan w:val="3"/>
          </w:tcPr>
          <w:p w14:paraId="2123D609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" w:type="dxa"/>
            <w:vMerge/>
            <w:tcBorders>
              <w:top w:val="nil"/>
            </w:tcBorders>
          </w:tcPr>
          <w:p w14:paraId="76D6E09F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9" w:type="dxa"/>
          </w:tcPr>
          <w:p w14:paraId="2C742D4C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0DE623D7" w14:textId="77777777" w:rsidTr="00C66D7B">
        <w:trPr>
          <w:trHeight w:val="200"/>
        </w:trPr>
        <w:tc>
          <w:tcPr>
            <w:tcW w:w="2765" w:type="dxa"/>
          </w:tcPr>
          <w:p w14:paraId="4942A448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Teléfonos 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Telephone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Nos.</w:t>
            </w:r>
          </w:p>
        </w:tc>
        <w:tc>
          <w:tcPr>
            <w:tcW w:w="3660" w:type="dxa"/>
            <w:gridSpan w:val="3"/>
          </w:tcPr>
          <w:p w14:paraId="1CA52950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" w:type="dxa"/>
            <w:vMerge/>
            <w:tcBorders>
              <w:top w:val="nil"/>
            </w:tcBorders>
          </w:tcPr>
          <w:p w14:paraId="072E9CA9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9" w:type="dxa"/>
          </w:tcPr>
          <w:p w14:paraId="223CB485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0AB9336D" w14:textId="77777777" w:rsidTr="00C66D7B">
        <w:trPr>
          <w:trHeight w:val="76"/>
        </w:trPr>
        <w:tc>
          <w:tcPr>
            <w:tcW w:w="2765" w:type="dxa"/>
          </w:tcPr>
          <w:p w14:paraId="50F9BA8F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Válida hasta 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Valid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until</w:t>
            </w:r>
            <w:proofErr w:type="spellEnd"/>
          </w:p>
        </w:tc>
        <w:tc>
          <w:tcPr>
            <w:tcW w:w="2124" w:type="dxa"/>
          </w:tcPr>
          <w:p w14:paraId="1776D66B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450C91E0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745" w:type="dxa"/>
            <w:gridSpan w:val="3"/>
          </w:tcPr>
          <w:p w14:paraId="0E451166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DF68701" w14:textId="77777777" w:rsidR="009D6B77" w:rsidRPr="001B6E27" w:rsidRDefault="009D6B77" w:rsidP="009D6B77">
      <w:pPr>
        <w:spacing w:before="91" w:after="23"/>
        <w:rPr>
          <w:rFonts w:ascii="Arial Narrow" w:eastAsia="Arial Narrow" w:hAnsi="Arial Narrow" w:cs="Arial Narrow"/>
          <w:sz w:val="18"/>
          <w:szCs w:val="18"/>
        </w:rPr>
      </w:pPr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 xml:space="preserve">Datos académicos / </w:t>
      </w:r>
      <w:proofErr w:type="spellStart"/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>Academic</w:t>
      </w:r>
      <w:proofErr w:type="spellEnd"/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 xml:space="preserve"> data</w:t>
      </w:r>
    </w:p>
    <w:tbl>
      <w:tblPr>
        <w:tblW w:w="10418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08"/>
        <w:gridCol w:w="2412"/>
        <w:gridCol w:w="602"/>
        <w:gridCol w:w="2232"/>
        <w:gridCol w:w="2551"/>
      </w:tblGrid>
      <w:tr w:rsidR="009D6B77" w:rsidRPr="001B6E27" w14:paraId="05947C02" w14:textId="77777777" w:rsidTr="00C66D7B">
        <w:trPr>
          <w:trHeight w:val="208"/>
        </w:trPr>
        <w:tc>
          <w:tcPr>
            <w:tcW w:w="1913" w:type="dxa"/>
          </w:tcPr>
          <w:p w14:paraId="75A62A38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Titulación /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Degree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722" w:type="dxa"/>
            <w:gridSpan w:val="3"/>
          </w:tcPr>
          <w:p w14:paraId="02AEA61A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</w:tcPr>
          <w:p w14:paraId="0126DB63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Facultad o Escuela/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School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51" w:type="dxa"/>
          </w:tcPr>
          <w:p w14:paraId="4ABB1153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04B2E4DE" w14:textId="77777777" w:rsidTr="00C66D7B">
        <w:trPr>
          <w:trHeight w:val="208"/>
        </w:trPr>
        <w:tc>
          <w:tcPr>
            <w:tcW w:w="1913" w:type="dxa"/>
          </w:tcPr>
          <w:p w14:paraId="2C661DD0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2" w:type="dxa"/>
            <w:gridSpan w:val="3"/>
          </w:tcPr>
          <w:p w14:paraId="64927A2B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</w:tcPr>
          <w:p w14:paraId="6265BA02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39DB843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7D838710" w14:textId="77777777" w:rsidTr="00C66D7B">
        <w:trPr>
          <w:trHeight w:val="414"/>
        </w:trPr>
        <w:tc>
          <w:tcPr>
            <w:tcW w:w="1913" w:type="dxa"/>
          </w:tcPr>
          <w:p w14:paraId="5E02DC4F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Fecha de finalización/</w:t>
            </w:r>
          </w:p>
          <w:p w14:paraId="2ECA9D5D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Graduation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date:</w:t>
            </w:r>
          </w:p>
        </w:tc>
        <w:tc>
          <w:tcPr>
            <w:tcW w:w="708" w:type="dxa"/>
          </w:tcPr>
          <w:p w14:paraId="2E03CA62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</w:tcPr>
          <w:p w14:paraId="6277E405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Fecha prevista de finalización/</w:t>
            </w:r>
          </w:p>
          <w:p w14:paraId="2C738C87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Expected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Graduation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date:</w:t>
            </w:r>
          </w:p>
        </w:tc>
        <w:tc>
          <w:tcPr>
            <w:tcW w:w="602" w:type="dxa"/>
          </w:tcPr>
          <w:p w14:paraId="67E2E26B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</w:tcPr>
          <w:p w14:paraId="061518BD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Calificación Media Final</w:t>
            </w:r>
          </w:p>
          <w:p w14:paraId="7262B36B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/Final Grade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Average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51" w:type="dxa"/>
          </w:tcPr>
          <w:p w14:paraId="4F8A08E1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15BFBA8D" w14:textId="77777777" w:rsidTr="00C66D7B">
        <w:trPr>
          <w:trHeight w:val="206"/>
        </w:trPr>
        <w:tc>
          <w:tcPr>
            <w:tcW w:w="10418" w:type="dxa"/>
            <w:gridSpan w:val="6"/>
            <w:tcBorders>
              <w:left w:val="nil"/>
              <w:right w:val="nil"/>
            </w:tcBorders>
          </w:tcPr>
          <w:p w14:paraId="39E15D29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7C565868" w14:textId="77777777" w:rsidTr="00C66D7B">
        <w:trPr>
          <w:trHeight w:val="208"/>
        </w:trPr>
        <w:tc>
          <w:tcPr>
            <w:tcW w:w="1913" w:type="dxa"/>
          </w:tcPr>
          <w:p w14:paraId="77645FBA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Titulación /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Degree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722" w:type="dxa"/>
            <w:gridSpan w:val="3"/>
          </w:tcPr>
          <w:p w14:paraId="60B95EBA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</w:tcPr>
          <w:p w14:paraId="4273DEA9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Facultad o Escuela/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School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::</w:t>
            </w:r>
          </w:p>
        </w:tc>
        <w:tc>
          <w:tcPr>
            <w:tcW w:w="2551" w:type="dxa"/>
          </w:tcPr>
          <w:p w14:paraId="7231D21B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291D3D8A" w14:textId="77777777" w:rsidTr="00C66D7B">
        <w:trPr>
          <w:trHeight w:val="412"/>
        </w:trPr>
        <w:tc>
          <w:tcPr>
            <w:tcW w:w="1913" w:type="dxa"/>
          </w:tcPr>
          <w:p w14:paraId="178A7EB3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Fecha de finalización/</w:t>
            </w:r>
          </w:p>
          <w:p w14:paraId="372B68AD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Graduation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date:</w:t>
            </w:r>
          </w:p>
        </w:tc>
        <w:tc>
          <w:tcPr>
            <w:tcW w:w="708" w:type="dxa"/>
          </w:tcPr>
          <w:p w14:paraId="175B91E9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</w:tcPr>
          <w:p w14:paraId="2EF9620D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Fecha prevista de finalización/</w:t>
            </w:r>
          </w:p>
          <w:p w14:paraId="30334E5C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Expected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Graduation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date:</w:t>
            </w:r>
          </w:p>
        </w:tc>
        <w:tc>
          <w:tcPr>
            <w:tcW w:w="602" w:type="dxa"/>
          </w:tcPr>
          <w:p w14:paraId="3B51FDC2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</w:tcPr>
          <w:p w14:paraId="5380C940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Calificación Media Final</w:t>
            </w:r>
          </w:p>
          <w:p w14:paraId="0EB58AEC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/Final Grade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Average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51" w:type="dxa"/>
          </w:tcPr>
          <w:p w14:paraId="659F3E13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4E06D90E" w14:textId="77777777" w:rsidTr="00C66D7B">
        <w:trPr>
          <w:trHeight w:val="208"/>
        </w:trPr>
        <w:tc>
          <w:tcPr>
            <w:tcW w:w="10418" w:type="dxa"/>
            <w:gridSpan w:val="6"/>
            <w:tcBorders>
              <w:left w:val="nil"/>
              <w:right w:val="nil"/>
            </w:tcBorders>
          </w:tcPr>
          <w:p w14:paraId="61CE9A6B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6551CF3E" w14:textId="77777777" w:rsidTr="00C66D7B">
        <w:trPr>
          <w:trHeight w:val="205"/>
        </w:trPr>
        <w:tc>
          <w:tcPr>
            <w:tcW w:w="1913" w:type="dxa"/>
          </w:tcPr>
          <w:p w14:paraId="77C1D449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Titulación /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Degree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</w:tcPr>
          <w:p w14:paraId="61F9EB6E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</w:tcPr>
          <w:p w14:paraId="4BC9BEFD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</w:tcPr>
          <w:p w14:paraId="15B0DC8F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</w:tcPr>
          <w:p w14:paraId="3D0A1BF6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Facultad o Escuela/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School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::</w:t>
            </w:r>
          </w:p>
        </w:tc>
        <w:tc>
          <w:tcPr>
            <w:tcW w:w="2551" w:type="dxa"/>
          </w:tcPr>
          <w:p w14:paraId="47DF872E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2E505859" w14:textId="77777777" w:rsidTr="00C66D7B">
        <w:trPr>
          <w:trHeight w:val="414"/>
        </w:trPr>
        <w:tc>
          <w:tcPr>
            <w:tcW w:w="1913" w:type="dxa"/>
          </w:tcPr>
          <w:p w14:paraId="0E886E12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Fecha de finalización/</w:t>
            </w:r>
          </w:p>
          <w:p w14:paraId="22F35546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Graduation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date:</w:t>
            </w:r>
          </w:p>
        </w:tc>
        <w:tc>
          <w:tcPr>
            <w:tcW w:w="708" w:type="dxa"/>
          </w:tcPr>
          <w:p w14:paraId="6C1B22C3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</w:tcPr>
          <w:p w14:paraId="681185DA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Fecha prevista de finalización/</w:t>
            </w:r>
          </w:p>
          <w:p w14:paraId="0348F582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Expected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Graduation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date:</w:t>
            </w:r>
          </w:p>
        </w:tc>
        <w:tc>
          <w:tcPr>
            <w:tcW w:w="602" w:type="dxa"/>
          </w:tcPr>
          <w:p w14:paraId="20FF32A0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</w:tcPr>
          <w:p w14:paraId="7945F905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Calificación Media Final</w:t>
            </w:r>
          </w:p>
          <w:p w14:paraId="0C6F1DF2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1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/Final Grade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Average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51" w:type="dxa"/>
          </w:tcPr>
          <w:p w14:paraId="1DDC7A66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B5A1823" w14:textId="77777777" w:rsidR="009D6B77" w:rsidRPr="001B6E27" w:rsidRDefault="009D6B77" w:rsidP="009D6B77">
      <w:pPr>
        <w:spacing w:before="205" w:after="22"/>
        <w:rPr>
          <w:rFonts w:ascii="Arial Narrow" w:eastAsia="Arial Narrow" w:hAnsi="Arial Narrow" w:cs="Arial Narrow"/>
          <w:sz w:val="18"/>
          <w:szCs w:val="18"/>
        </w:rPr>
      </w:pPr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 xml:space="preserve">Conocimientos lingüísticos / </w:t>
      </w:r>
      <w:proofErr w:type="spellStart"/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>Language</w:t>
      </w:r>
      <w:proofErr w:type="spellEnd"/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 xml:space="preserve"> </w:t>
      </w:r>
      <w:proofErr w:type="spellStart"/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>competence</w:t>
      </w:r>
      <w:proofErr w:type="spellEnd"/>
    </w:p>
    <w:tbl>
      <w:tblPr>
        <w:tblW w:w="10341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5102"/>
        <w:gridCol w:w="3468"/>
      </w:tblGrid>
      <w:tr w:rsidR="009D6B77" w:rsidRPr="001B6E27" w14:paraId="2C24C5A8" w14:textId="77777777" w:rsidTr="00C66D7B">
        <w:trPr>
          <w:trHeight w:val="206"/>
        </w:trPr>
        <w:tc>
          <w:tcPr>
            <w:tcW w:w="1771" w:type="dxa"/>
          </w:tcPr>
          <w:p w14:paraId="2A5CCD55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6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Idiomas 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languages</w:t>
            </w:r>
            <w:proofErr w:type="spellEnd"/>
          </w:p>
        </w:tc>
        <w:tc>
          <w:tcPr>
            <w:tcW w:w="5102" w:type="dxa"/>
          </w:tcPr>
          <w:p w14:paraId="453E0ED2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Nivel 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3468" w:type="dxa"/>
          </w:tcPr>
          <w:p w14:paraId="78CB5910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Certificados oficiales 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Official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certificates</w:t>
            </w:r>
            <w:proofErr w:type="spellEnd"/>
          </w:p>
        </w:tc>
      </w:tr>
      <w:tr w:rsidR="009D6B77" w:rsidRPr="001B6E27" w14:paraId="64935F90" w14:textId="77777777" w:rsidTr="00C66D7B">
        <w:trPr>
          <w:trHeight w:val="208"/>
        </w:trPr>
        <w:tc>
          <w:tcPr>
            <w:tcW w:w="1771" w:type="dxa"/>
          </w:tcPr>
          <w:p w14:paraId="19BF87D7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</w:tcPr>
          <w:p w14:paraId="63CAF35C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4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Inicial/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Beginner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Medio/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Intermediate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Avanzado/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Advanced</w:t>
            </w:r>
            <w:proofErr w:type="spellEnd"/>
          </w:p>
        </w:tc>
        <w:tc>
          <w:tcPr>
            <w:tcW w:w="3468" w:type="dxa"/>
          </w:tcPr>
          <w:p w14:paraId="7BE6E95C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04838690" w14:textId="77777777" w:rsidTr="00C66D7B">
        <w:trPr>
          <w:trHeight w:val="205"/>
        </w:trPr>
        <w:tc>
          <w:tcPr>
            <w:tcW w:w="1771" w:type="dxa"/>
          </w:tcPr>
          <w:p w14:paraId="04C5FBF2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</w:tcPr>
          <w:p w14:paraId="3A5F2438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4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Inicial/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Beginner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Medio/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Intermediate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Avanzado/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Advanced</w:t>
            </w:r>
            <w:proofErr w:type="spellEnd"/>
          </w:p>
        </w:tc>
        <w:tc>
          <w:tcPr>
            <w:tcW w:w="3468" w:type="dxa"/>
          </w:tcPr>
          <w:p w14:paraId="6EFD3FBF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B77" w:rsidRPr="001B6E27" w14:paraId="5EE94388" w14:textId="77777777" w:rsidTr="00C66D7B">
        <w:trPr>
          <w:trHeight w:val="290"/>
        </w:trPr>
        <w:tc>
          <w:tcPr>
            <w:tcW w:w="1771" w:type="dxa"/>
          </w:tcPr>
          <w:p w14:paraId="44CE05AC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</w:tcPr>
          <w:p w14:paraId="2EBC7CA4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114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Inicial/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Beginner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Medio/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Intermediate</w:t>
            </w:r>
            <w:proofErr w:type="spellEnd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Avanzado/ </w:t>
            </w:r>
            <w:proofErr w:type="spellStart"/>
            <w:r w:rsidRPr="001B6E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Advanced</w:t>
            </w:r>
            <w:proofErr w:type="spellEnd"/>
          </w:p>
        </w:tc>
        <w:tc>
          <w:tcPr>
            <w:tcW w:w="3468" w:type="dxa"/>
          </w:tcPr>
          <w:p w14:paraId="10065B4D" w14:textId="77777777" w:rsidR="009D6B77" w:rsidRPr="001B6E27" w:rsidRDefault="009D6B77" w:rsidP="00C6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5D098D7" w14:textId="77777777" w:rsidR="009D6B77" w:rsidRPr="001B6E27" w:rsidRDefault="009D6B77" w:rsidP="009D6B77">
      <w:pPr>
        <w:spacing w:before="183" w:after="19"/>
        <w:rPr>
          <w:rFonts w:ascii="Arial Narrow" w:eastAsia="Arial Narrow" w:hAnsi="Arial Narrow" w:cs="Arial Narrow"/>
          <w:sz w:val="18"/>
          <w:szCs w:val="18"/>
        </w:rPr>
      </w:pPr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 xml:space="preserve">Disponibilidad a partir / </w:t>
      </w:r>
      <w:proofErr w:type="spellStart"/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>Availability</w:t>
      </w:r>
      <w:proofErr w:type="spellEnd"/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 xml:space="preserve"> </w:t>
      </w:r>
      <w:proofErr w:type="spellStart"/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>from</w:t>
      </w:r>
      <w:proofErr w:type="spellEnd"/>
      <w:r w:rsidRPr="001B6E27"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>:</w:t>
      </w:r>
    </w:p>
    <w:p w14:paraId="1E84412E" w14:textId="581ADD38" w:rsidR="009D6B77" w:rsidRPr="001B6E27" w:rsidRDefault="009D6B77" w:rsidP="009D6B77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B6E27">
        <w:rPr>
          <w:rFonts w:ascii="Times New Roman" w:eastAsia="Times New Roman" w:hAnsi="Times New Roman" w:cs="Times New Roman"/>
          <w:sz w:val="18"/>
          <w:szCs w:val="18"/>
        </w:rPr>
        <w:t xml:space="preserve">□ </w:t>
      </w:r>
      <w:r w:rsidRPr="001B6E27">
        <w:rPr>
          <w:rFonts w:ascii="Times New Roman" w:eastAsia="Times New Roman" w:hAnsi="Times New Roman" w:cs="Times New Roman"/>
          <w:b/>
          <w:sz w:val="18"/>
          <w:szCs w:val="18"/>
        </w:rPr>
        <w:t>Agosto /August 202</w:t>
      </w:r>
      <w:r w:rsidR="00DE6200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 w:rsidRPr="001B6E2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1B6E27">
        <w:rPr>
          <w:rFonts w:ascii="Times New Roman" w:eastAsia="Times New Roman" w:hAnsi="Times New Roman" w:cs="Times New Roman"/>
          <w:b/>
          <w:sz w:val="18"/>
          <w:szCs w:val="18"/>
        </w:rPr>
        <w:tab/>
        <w:t>OTRO:</w:t>
      </w:r>
    </w:p>
    <w:p w14:paraId="52C549B7" w14:textId="77777777" w:rsidR="009D6B77" w:rsidRPr="001B6E27" w:rsidRDefault="009D6B77" w:rsidP="009D6B77">
      <w:pPr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1B6E27">
        <w:rPr>
          <w:rFonts w:ascii="Times New Roman" w:eastAsia="Times New Roman" w:hAnsi="Times New Roman" w:cs="Times New Roman"/>
          <w:sz w:val="18"/>
          <w:szCs w:val="18"/>
        </w:rPr>
        <w:t xml:space="preserve">Firma del solicitante / </w:t>
      </w:r>
      <w:proofErr w:type="spellStart"/>
      <w:r w:rsidRPr="001B6E27">
        <w:rPr>
          <w:rFonts w:ascii="Times New Roman" w:eastAsia="Times New Roman" w:hAnsi="Times New Roman" w:cs="Times New Roman"/>
          <w:sz w:val="18"/>
          <w:szCs w:val="18"/>
        </w:rPr>
        <w:t>Applicants's</w:t>
      </w:r>
      <w:proofErr w:type="spellEnd"/>
      <w:r w:rsidRPr="001B6E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B6E27">
        <w:rPr>
          <w:rFonts w:ascii="Times New Roman" w:eastAsia="Times New Roman" w:hAnsi="Times New Roman" w:cs="Times New Roman"/>
          <w:sz w:val="18"/>
          <w:szCs w:val="18"/>
        </w:rPr>
        <w:t>signature</w:t>
      </w:r>
      <w:proofErr w:type="spellEnd"/>
      <w:r w:rsidRPr="001B6E2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1B6E27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1B6E27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1B6E27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1B6E27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1B6E27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1B6E27">
        <w:rPr>
          <w:rFonts w:ascii="Times New Roman" w:eastAsia="Times New Roman" w:hAnsi="Times New Roman" w:cs="Times New Roman"/>
          <w:sz w:val="18"/>
          <w:szCs w:val="18"/>
        </w:rPr>
        <w:tab/>
        <w:t xml:space="preserve">Fecha / Date: </w:t>
      </w:r>
      <w:r w:rsidRPr="001B6E27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</w:t>
      </w:r>
      <w:r w:rsidRPr="001B6E27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1B6E27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75A9E0AC" w14:textId="77777777" w:rsidR="009D6B77" w:rsidRDefault="009D6B77" w:rsidP="009D6B77">
      <w:pPr>
        <w:jc w:val="both"/>
        <w:rPr>
          <w:b/>
          <w:color w:val="0F233D"/>
          <w:sz w:val="16"/>
          <w:szCs w:val="16"/>
        </w:rPr>
      </w:pPr>
      <w:r w:rsidRPr="009D6B77">
        <w:rPr>
          <w:b/>
          <w:color w:val="0F233D"/>
          <w:sz w:val="16"/>
          <w:szCs w:val="16"/>
        </w:rPr>
        <w:t xml:space="preserve">PRESENTAR EL FORMULARIO DE SOLICITUD JUNTO CON LA DOCUMENTACIÓN NECESARIA EN LA OFICINA DE RELACIONES INTERNACIONALES (Edificio de Servicios-1º planta  Campus de </w:t>
      </w:r>
      <w:proofErr w:type="spellStart"/>
      <w:r w:rsidRPr="009D6B77">
        <w:rPr>
          <w:b/>
          <w:color w:val="0F233D"/>
          <w:sz w:val="16"/>
          <w:szCs w:val="16"/>
        </w:rPr>
        <w:t>Vegazana</w:t>
      </w:r>
      <w:proofErr w:type="spellEnd"/>
      <w:r w:rsidRPr="009D6B77">
        <w:rPr>
          <w:b/>
          <w:color w:val="0F233D"/>
          <w:sz w:val="16"/>
          <w:szCs w:val="16"/>
        </w:rPr>
        <w:t xml:space="preserve">) o vía correo electrónico a: </w:t>
      </w:r>
      <w:hyperlink r:id="rId10">
        <w:r w:rsidRPr="009D6B77">
          <w:rPr>
            <w:b/>
            <w:color w:val="0563C1"/>
            <w:sz w:val="16"/>
            <w:szCs w:val="16"/>
            <w:u w:val="single"/>
          </w:rPr>
          <w:t>convocatoriasrrii@unileon.es</w:t>
        </w:r>
      </w:hyperlink>
      <w:bookmarkStart w:id="2" w:name="bookmark=id.1fob9te" w:colFirst="0" w:colLast="0"/>
      <w:bookmarkEnd w:id="2"/>
      <w:r w:rsidRPr="009D6B77">
        <w:rPr>
          <w:b/>
          <w:color w:val="0F233D"/>
          <w:sz w:val="16"/>
          <w:szCs w:val="16"/>
        </w:rPr>
        <w:t xml:space="preserve"> </w:t>
      </w:r>
    </w:p>
    <w:p w14:paraId="111D159B" w14:textId="2CD84B19" w:rsidR="009D6B77" w:rsidRPr="009D6B77" w:rsidRDefault="009D6B77" w:rsidP="009D6B77">
      <w:pPr>
        <w:jc w:val="both"/>
        <w:rPr>
          <w:b/>
          <w:color w:val="0F233D"/>
          <w:sz w:val="16"/>
          <w:szCs w:val="16"/>
        </w:rPr>
      </w:pPr>
      <w:r w:rsidRPr="009D6B77">
        <w:rPr>
          <w:b/>
          <w:color w:val="0F233D"/>
          <w:sz w:val="16"/>
          <w:szCs w:val="16"/>
        </w:rPr>
        <w:t>Fecha límite: 2</w:t>
      </w:r>
      <w:r w:rsidR="00DE6200">
        <w:rPr>
          <w:b/>
          <w:color w:val="0F233D"/>
          <w:sz w:val="16"/>
          <w:szCs w:val="16"/>
        </w:rPr>
        <w:t>5</w:t>
      </w:r>
      <w:r w:rsidRPr="009D6B77">
        <w:rPr>
          <w:b/>
          <w:color w:val="0F233D"/>
          <w:sz w:val="16"/>
          <w:szCs w:val="16"/>
        </w:rPr>
        <w:t xml:space="preserve"> DE ENERO DE 202</w:t>
      </w:r>
      <w:r w:rsidR="00DE6200">
        <w:rPr>
          <w:b/>
          <w:color w:val="0F233D"/>
          <w:sz w:val="16"/>
          <w:szCs w:val="16"/>
        </w:rPr>
        <w:t>6</w:t>
      </w:r>
    </w:p>
    <w:p w14:paraId="23D29D2C" w14:textId="77777777" w:rsidR="002F3B24" w:rsidRPr="00436BE6" w:rsidRDefault="002F3B24" w:rsidP="00436BE6"/>
    <w:sectPr w:rsidR="002F3B24" w:rsidRPr="00436BE6" w:rsidSect="009D6B77">
      <w:headerReference w:type="default" r:id="rId11"/>
      <w:footerReference w:type="default" r:id="rId12"/>
      <w:pgSz w:w="11900" w:h="16840"/>
      <w:pgMar w:top="1702" w:right="1270" w:bottom="993" w:left="1559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42505" w14:textId="77777777" w:rsidR="00B0793A" w:rsidRDefault="00B0793A" w:rsidP="003336CB">
      <w:r>
        <w:separator/>
      </w:r>
    </w:p>
  </w:endnote>
  <w:endnote w:type="continuationSeparator" w:id="0">
    <w:p w14:paraId="0FF95918" w14:textId="77777777" w:rsidR="00B0793A" w:rsidRDefault="00B0793A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EF5C6" w14:textId="77777777" w:rsidR="000C5B27" w:rsidRDefault="00D76538">
    <w:pPr>
      <w:pStyle w:val="Piedepgina"/>
    </w:pPr>
    <w:r>
      <w:rPr>
        <w:noProof/>
        <w:lang w:val="es-ES"/>
      </w:rPr>
      <w:drawing>
        <wp:anchor distT="0" distB="0" distL="114300" distR="114300" simplePos="0" relativeHeight="251666432" behindDoc="1" locked="0" layoutInCell="1" allowOverlap="1" wp14:anchorId="6CDE2873" wp14:editId="21C2C721">
          <wp:simplePos x="0" y="0"/>
          <wp:positionH relativeFrom="margin">
            <wp:align>center</wp:align>
          </wp:positionH>
          <wp:positionV relativeFrom="paragraph">
            <wp:posOffset>100330</wp:posOffset>
          </wp:positionV>
          <wp:extent cx="446770" cy="504825"/>
          <wp:effectExtent l="0" t="0" r="0" b="0"/>
          <wp:wrapTight wrapText="bothSides">
            <wp:wrapPolygon edited="0">
              <wp:start x="0" y="0"/>
              <wp:lineTo x="0" y="20377"/>
              <wp:lineTo x="20279" y="20377"/>
              <wp:lineTo x="20279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770" cy="5048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81E" w:rsidRPr="00A7381E">
      <w:rPr>
        <w:noProof/>
        <w:lang w:val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5E0080" wp14:editId="5945FB3A">
              <wp:simplePos x="0" y="0"/>
              <wp:positionH relativeFrom="margin">
                <wp:posOffset>635</wp:posOffset>
              </wp:positionH>
              <wp:positionV relativeFrom="paragraph">
                <wp:posOffset>776605</wp:posOffset>
              </wp:positionV>
              <wp:extent cx="4987290" cy="37147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729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ACBA381" w14:textId="77777777" w:rsidR="00A7381E" w:rsidRPr="00E25E4E" w:rsidRDefault="00A7381E" w:rsidP="00A7381E">
                          <w:pPr>
                            <w:jc w:val="center"/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 w:rsidRPr="00E25E4E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Dirección:</w:t>
                          </w:r>
                          <w:r w:rsidRPr="00E25E4E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>dificio de Servicios, s/n. CAMPUS DE VEGAZANA- 24071 León (ESPAÑA)</w:t>
                          </w:r>
                          <w:r w:rsidRPr="00E25E4E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 xml:space="preserve"> | Teléfono</w:t>
                          </w:r>
                          <w:r w:rsidRPr="00E25E4E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>+34 987 29 16 50/ 16 56</w:t>
                          </w:r>
                          <w:r w:rsidRPr="00E25E4E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 xml:space="preserve"> | Email</w:t>
                          </w:r>
                          <w:r w:rsidRPr="00E25E4E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: </w:t>
                          </w:r>
                          <w:hyperlink r:id="rId2" w:history="1">
                            <w:r w:rsidRPr="00D12F0A">
                              <w:rPr>
                                <w:rStyle w:val="Hipervnculo"/>
                                <w:rFonts w:ascii="Trebuchet MS" w:hAnsi="Trebuchet MS"/>
                                <w:sz w:val="14"/>
                              </w:rPr>
                              <w:t>internacional@unileon.es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E00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9" type="#_x0000_t202" style="position:absolute;margin-left:.05pt;margin-top:61.15pt;width:392.7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" filled="f" stroked="f">
              <v:textbox>
                <w:txbxContent>
                  <w:p w14:paraId="1ACBA381" w14:textId="77777777" w:rsidR="00A7381E" w:rsidRPr="00E25E4E" w:rsidRDefault="00A7381E" w:rsidP="00A7381E">
                    <w:pPr>
                      <w:jc w:val="center"/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 w:rsidRPr="00E25E4E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Dirección:</w:t>
                    </w:r>
                    <w:r w:rsidRPr="00E25E4E"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 xml:space="preserve"> E</w:t>
                    </w: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>dificio de Servicios, s/n. CAMPUS DE VEGAZANA- 24071 León (ESPAÑA)</w:t>
                    </w:r>
                    <w:r w:rsidRPr="00E25E4E"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 xml:space="preserve"> | Teléfono</w:t>
                    </w:r>
                    <w:r w:rsidRPr="00E25E4E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: </w:t>
                    </w: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>+34 987 29 16 50/ 16 56</w:t>
                    </w:r>
                    <w:r w:rsidRPr="00E25E4E"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 xml:space="preserve"> | Email</w:t>
                    </w:r>
                    <w:r w:rsidRPr="00E25E4E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: </w:t>
                    </w:r>
                    <w:hyperlink r:id="rId3" w:history="1">
                      <w:r w:rsidRPr="00D12F0A">
                        <w:rPr>
                          <w:rStyle w:val="Hipervnculo"/>
                          <w:rFonts w:ascii="Trebuchet MS" w:hAnsi="Trebuchet MS"/>
                          <w:sz w:val="14"/>
                        </w:rPr>
                        <w:t>internacional@unileon.es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106B42"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6CC3B9E8" wp14:editId="2BBFF151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10" name="Imagen 10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ED764" w14:textId="77777777" w:rsidR="00B0793A" w:rsidRDefault="00B0793A" w:rsidP="003336CB">
      <w:r>
        <w:separator/>
      </w:r>
    </w:p>
  </w:footnote>
  <w:footnote w:type="continuationSeparator" w:id="0">
    <w:p w14:paraId="5DBCBEB4" w14:textId="77777777" w:rsidR="00B0793A" w:rsidRDefault="00B0793A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C1541" w14:textId="77777777" w:rsidR="000C5B27" w:rsidRDefault="009D6B77" w:rsidP="003336CB">
    <w:pPr>
      <w:pStyle w:val="Encabezado"/>
    </w:pPr>
    <w:r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627A316A" wp14:editId="04C698F0">
          <wp:simplePos x="0" y="0"/>
          <wp:positionH relativeFrom="column">
            <wp:posOffset>-83820</wp:posOffset>
          </wp:positionH>
          <wp:positionV relativeFrom="paragraph">
            <wp:posOffset>399415</wp:posOffset>
          </wp:positionV>
          <wp:extent cx="1078865" cy="527050"/>
          <wp:effectExtent l="0" t="0" r="0" b="635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0" distR="0" simplePos="0" relativeHeight="251670528" behindDoc="0" locked="0" layoutInCell="1" allowOverlap="1" wp14:anchorId="51E5D21A" wp14:editId="78BA2202">
          <wp:simplePos x="0" y="0"/>
          <wp:positionH relativeFrom="page">
            <wp:posOffset>2875915</wp:posOffset>
          </wp:positionH>
          <wp:positionV relativeFrom="paragraph">
            <wp:posOffset>523369</wp:posOffset>
          </wp:positionV>
          <wp:extent cx="1538542" cy="346710"/>
          <wp:effectExtent l="0" t="0" r="0" b="0"/>
          <wp:wrapTopAndBottom/>
          <wp:docPr id="1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8542" cy="34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6409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B79C84" wp14:editId="79FC3C1B">
              <wp:simplePos x="0" y="0"/>
              <wp:positionH relativeFrom="column">
                <wp:posOffset>3963035</wp:posOffset>
              </wp:positionH>
              <wp:positionV relativeFrom="paragraph">
                <wp:posOffset>342900</wp:posOffset>
              </wp:positionV>
              <wp:extent cx="1739900" cy="7239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1531A" w14:textId="77777777" w:rsidR="000C5B27" w:rsidRPr="00C34DCB" w:rsidRDefault="000C5B27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</w:p>
                        <w:p w14:paraId="5A9E024E" w14:textId="77777777" w:rsidR="00B76409" w:rsidRDefault="000C5B27" w:rsidP="00A7381E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 w:rsidRPr="00C34DCB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Vicerrectorad</w:t>
                          </w:r>
                          <w:r w:rsidR="00A7381E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o de Internacionalización</w:t>
                          </w:r>
                          <w:r w:rsidR="00E517EB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 xml:space="preserve"> </w:t>
                          </w:r>
                        </w:p>
                        <w:p w14:paraId="7ACB5FE5" w14:textId="77777777" w:rsidR="000C5B27" w:rsidRDefault="00E517EB" w:rsidP="00A7381E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y Compromiso Global</w:t>
                          </w:r>
                        </w:p>
                        <w:p w14:paraId="672AD42B" w14:textId="77777777" w:rsidR="00E517EB" w:rsidRPr="00A7381E" w:rsidRDefault="00E517EB" w:rsidP="00A7381E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79C8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8" type="#_x0000_t202" style="position:absolute;margin-left:312.05pt;margin-top:27pt;width:137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" filled="f" stroked="f">
              <v:textbox>
                <w:txbxContent>
                  <w:p w14:paraId="73C1531A" w14:textId="77777777" w:rsidR="000C5B27" w:rsidRPr="00C34DCB" w:rsidRDefault="000C5B27" w:rsidP="00372077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</w:p>
                  <w:p w14:paraId="5A9E024E" w14:textId="77777777" w:rsidR="00B76409" w:rsidRDefault="000C5B27" w:rsidP="00A7381E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 w:rsidRPr="00C34DCB">
                      <w:rPr>
                        <w:rFonts w:ascii="Trebuchet MS" w:hAnsi="Trebuchet MS"/>
                        <w:sz w:val="14"/>
                        <w:szCs w:val="20"/>
                      </w:rPr>
                      <w:t>Vicerrectorad</w:t>
                    </w:r>
                    <w:r w:rsidR="00A7381E">
                      <w:rPr>
                        <w:rFonts w:ascii="Trebuchet MS" w:hAnsi="Trebuchet MS"/>
                        <w:sz w:val="14"/>
                        <w:szCs w:val="20"/>
                      </w:rPr>
                      <w:t>o de Internacionalización</w:t>
                    </w:r>
                    <w:r w:rsidR="00E517EB">
                      <w:rPr>
                        <w:rFonts w:ascii="Trebuchet MS" w:hAnsi="Trebuchet MS"/>
                        <w:sz w:val="14"/>
                        <w:szCs w:val="20"/>
                      </w:rPr>
                      <w:t xml:space="preserve"> </w:t>
                    </w:r>
                  </w:p>
                  <w:p w14:paraId="7ACB5FE5" w14:textId="77777777" w:rsidR="000C5B27" w:rsidRDefault="00E517EB" w:rsidP="00A7381E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20"/>
                      </w:rPr>
                      <w:t>y Compromiso Global</w:t>
                    </w:r>
                  </w:p>
                  <w:p w14:paraId="672AD42B" w14:textId="77777777" w:rsidR="00E517EB" w:rsidRPr="00A7381E" w:rsidRDefault="00E517EB" w:rsidP="00A7381E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C5B27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5C9AD4F0" wp14:editId="3AE7E237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F1C4C"/>
    <w:multiLevelType w:val="hybridMultilevel"/>
    <w:tmpl w:val="D3C61288"/>
    <w:lvl w:ilvl="0" w:tplc="4F307AC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1F56599C"/>
    <w:multiLevelType w:val="hybridMultilevel"/>
    <w:tmpl w:val="6F88148A"/>
    <w:lvl w:ilvl="0" w:tplc="59E07462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2F7D0DB2"/>
    <w:multiLevelType w:val="hybridMultilevel"/>
    <w:tmpl w:val="DB7CDCAE"/>
    <w:lvl w:ilvl="0" w:tplc="A3E87EE6">
      <w:start w:val="200"/>
      <w:numFmt w:val="bullet"/>
      <w:lvlText w:val="-"/>
      <w:lvlJc w:val="left"/>
      <w:pPr>
        <w:ind w:left="1077" w:hanging="360"/>
      </w:pPr>
      <w:rPr>
        <w:rFonts w:ascii="Trebuchet MS" w:eastAsia="Times New Roman" w:hAnsi="Trebuchet MS" w:hint="default"/>
      </w:rPr>
    </w:lvl>
    <w:lvl w:ilvl="1" w:tplc="0C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0CB1EFE"/>
    <w:multiLevelType w:val="hybridMultilevel"/>
    <w:tmpl w:val="C8C253D0"/>
    <w:lvl w:ilvl="0" w:tplc="86E23014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E38EA"/>
    <w:multiLevelType w:val="hybridMultilevel"/>
    <w:tmpl w:val="36748024"/>
    <w:lvl w:ilvl="0" w:tplc="A3E87EE6">
      <w:start w:val="20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1E"/>
    <w:rsid w:val="000210C5"/>
    <w:rsid w:val="00046D99"/>
    <w:rsid w:val="00060F62"/>
    <w:rsid w:val="000628EF"/>
    <w:rsid w:val="00084766"/>
    <w:rsid w:val="000C5B27"/>
    <w:rsid w:val="000D175A"/>
    <w:rsid w:val="00105DFA"/>
    <w:rsid w:val="00106B42"/>
    <w:rsid w:val="00160DF4"/>
    <w:rsid w:val="00196109"/>
    <w:rsid w:val="002E17F9"/>
    <w:rsid w:val="002F3B24"/>
    <w:rsid w:val="003336CB"/>
    <w:rsid w:val="00347E50"/>
    <w:rsid w:val="00372077"/>
    <w:rsid w:val="00376BF4"/>
    <w:rsid w:val="003F6B0B"/>
    <w:rsid w:val="004340E8"/>
    <w:rsid w:val="00436BE6"/>
    <w:rsid w:val="00450B97"/>
    <w:rsid w:val="0054544C"/>
    <w:rsid w:val="005B7C1F"/>
    <w:rsid w:val="00600BAA"/>
    <w:rsid w:val="00632F61"/>
    <w:rsid w:val="00651E15"/>
    <w:rsid w:val="006526B1"/>
    <w:rsid w:val="006B3FAD"/>
    <w:rsid w:val="006F3EA8"/>
    <w:rsid w:val="006F6407"/>
    <w:rsid w:val="00714641"/>
    <w:rsid w:val="00724ED8"/>
    <w:rsid w:val="007530E9"/>
    <w:rsid w:val="00753141"/>
    <w:rsid w:val="007D0D54"/>
    <w:rsid w:val="007E26A2"/>
    <w:rsid w:val="0083262B"/>
    <w:rsid w:val="008C2979"/>
    <w:rsid w:val="00906111"/>
    <w:rsid w:val="00942D6E"/>
    <w:rsid w:val="009D6B77"/>
    <w:rsid w:val="009F3BE4"/>
    <w:rsid w:val="00A02188"/>
    <w:rsid w:val="00A20C37"/>
    <w:rsid w:val="00A55DE7"/>
    <w:rsid w:val="00A7381E"/>
    <w:rsid w:val="00AA7C57"/>
    <w:rsid w:val="00B06C5F"/>
    <w:rsid w:val="00B0793A"/>
    <w:rsid w:val="00B267F6"/>
    <w:rsid w:val="00B76409"/>
    <w:rsid w:val="00BC3AD3"/>
    <w:rsid w:val="00C30E8A"/>
    <w:rsid w:val="00C34DCB"/>
    <w:rsid w:val="00C72598"/>
    <w:rsid w:val="00C94A2B"/>
    <w:rsid w:val="00CB4F66"/>
    <w:rsid w:val="00CD108B"/>
    <w:rsid w:val="00D5688B"/>
    <w:rsid w:val="00D76538"/>
    <w:rsid w:val="00DE6200"/>
    <w:rsid w:val="00DF2DF7"/>
    <w:rsid w:val="00E517EB"/>
    <w:rsid w:val="00EB6D89"/>
    <w:rsid w:val="00ED60E6"/>
    <w:rsid w:val="00F46FD5"/>
    <w:rsid w:val="00F9639E"/>
    <w:rsid w:val="00F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7360C"/>
  <w14:defaultImageDpi w14:val="330"/>
  <w15:docId w15:val="{1D90B860-6F50-446E-AB6F-CCBA3904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0C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1"/>
    <w:qFormat/>
    <w:rsid w:val="009D6B77"/>
    <w:pPr>
      <w:spacing w:before="4"/>
      <w:ind w:left="4155"/>
      <w:outlineLvl w:val="0"/>
    </w:pPr>
    <w:rPr>
      <w:b/>
      <w:bCs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widowControl/>
      <w:tabs>
        <w:tab w:val="center" w:pos="4252"/>
        <w:tab w:val="right" w:pos="8504"/>
      </w:tabs>
      <w:autoSpaceDE/>
      <w:autoSpaceDN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widowControl/>
      <w:tabs>
        <w:tab w:val="center" w:pos="4252"/>
        <w:tab w:val="right" w:pos="8504"/>
      </w:tabs>
      <w:autoSpaceDE/>
      <w:autoSpaceDN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pPr>
      <w:widowControl/>
      <w:autoSpaceDE/>
      <w:autoSpaceDN/>
    </w:pPr>
    <w:rPr>
      <w:rFonts w:ascii="Lucida Grande" w:eastAsia="MS Mincho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381E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210C5"/>
    <w:rPr>
      <w:rFonts w:ascii="Trebuchet MS" w:eastAsia="Trebuchet MS" w:hAnsi="Trebuchet MS" w:cs="Trebuchet MS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10C5"/>
    <w:rPr>
      <w:rFonts w:ascii="Trebuchet MS" w:eastAsia="Trebuchet MS" w:hAnsi="Trebuchet MS" w:cs="Trebuchet MS"/>
      <w:lang w:val="es-ES" w:eastAsia="en-US"/>
    </w:rPr>
  </w:style>
  <w:style w:type="paragraph" w:styleId="Prrafodelista">
    <w:name w:val="List Paragraph"/>
    <w:basedOn w:val="Normal"/>
    <w:uiPriority w:val="1"/>
    <w:qFormat/>
    <w:rsid w:val="002F3B24"/>
    <w:pPr>
      <w:widowControl/>
      <w:autoSpaceDE/>
      <w:autoSpaceDN/>
      <w:spacing w:line="276" w:lineRule="auto"/>
      <w:ind w:left="720"/>
      <w:contextualSpacing/>
    </w:pPr>
    <w:rPr>
      <w:rFonts w:ascii="Arial" w:eastAsia="Arial" w:hAnsi="Arial" w:cs="Arial"/>
      <w:lang w:eastAsia="zh-CN"/>
    </w:rPr>
  </w:style>
  <w:style w:type="paragraph" w:customStyle="1" w:styleId="TableParagraph">
    <w:name w:val="Table Paragraph"/>
    <w:basedOn w:val="Normal"/>
    <w:uiPriority w:val="1"/>
    <w:qFormat/>
    <w:rsid w:val="00D76538"/>
    <w:pPr>
      <w:adjustRightInd w:val="0"/>
    </w:pPr>
    <w:rPr>
      <w:rFonts w:ascii="Arial Narrow" w:eastAsiaTheme="minorEastAsia" w:hAnsi="Arial Narrow" w:cs="Arial Narrow"/>
      <w:sz w:val="24"/>
      <w:szCs w:val="24"/>
      <w:lang w:eastAsia="es-ES"/>
    </w:rPr>
  </w:style>
  <w:style w:type="table" w:styleId="Tablaconcuadrcula4-nfasis1">
    <w:name w:val="Grid Table 4 Accent 1"/>
    <w:basedOn w:val="Tablanormal"/>
    <w:uiPriority w:val="49"/>
    <w:rsid w:val="00D76538"/>
    <w:rPr>
      <w:rFonts w:asciiTheme="minorHAnsi" w:eastAsiaTheme="minorEastAsia" w:hAnsiTheme="minorHAnsi"/>
      <w:sz w:val="22"/>
      <w:szCs w:val="22"/>
      <w:lang w:val="es-ES" w:eastAsia="zh-C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 w:themeFill="accent1" w:themeFillTint="33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table" w:styleId="Tablaconcuadrcula4-nfasis3">
    <w:name w:val="Grid Table 4 Accent 3"/>
    <w:basedOn w:val="Tablanormal"/>
    <w:uiPriority w:val="49"/>
    <w:rsid w:val="00ED60E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517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E517EB"/>
    <w:pPr>
      <w:spacing w:before="136"/>
      <w:ind w:left="218"/>
    </w:pPr>
    <w:rPr>
      <w:rFonts w:ascii="Arial Narrow" w:eastAsia="Arial Narrow" w:hAnsi="Arial Narrow" w:cs="Arial Narrow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517EB"/>
    <w:rPr>
      <w:rFonts w:ascii="Arial Narrow" w:eastAsia="Arial Narrow" w:hAnsi="Arial Narrow" w:cs="Arial Narrow"/>
      <w:b/>
      <w:bCs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9D6B77"/>
    <w:rPr>
      <w:rFonts w:ascii="Calibri" w:eastAsia="Calibri" w:hAnsi="Calibri" w:cs="Calibri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vocatoriasrrii@unileon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nacional@unileon.es" TargetMode="External"/><Relationship Id="rId2" Type="http://schemas.openxmlformats.org/officeDocument/2006/relationships/hyperlink" Target="mailto:internacional@unileon.es" TargetMode="External"/><Relationship Id="rId1" Type="http://schemas.openxmlformats.org/officeDocument/2006/relationships/image" Target="media/image4.jp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cgs\Downloads\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2A66E-4D3D-4A5C-BDB1-4641D3F3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</Template>
  <TotalTime>0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2024-11-15T12:41:00Z</cp:lastPrinted>
  <dcterms:created xsi:type="dcterms:W3CDTF">2025-10-21T07:21:00Z</dcterms:created>
  <dcterms:modified xsi:type="dcterms:W3CDTF">2025-10-28T11:09:00Z</dcterms:modified>
</cp:coreProperties>
</file>