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802F" w14:textId="7BA27180" w:rsidR="000723C2" w:rsidRDefault="000723C2" w:rsidP="00A37A54">
      <w:pPr>
        <w:spacing w:after="0" w:line="300" w:lineRule="exact"/>
        <w:jc w:val="right"/>
        <w:rPr>
          <w:rStyle w:val="Fuerte"/>
          <w:rFonts w:ascii="Trebuchet MS" w:hAnsi="Trebuchet MS" w:cs="Arial"/>
          <w:b w:val="0"/>
          <w:bCs w:val="0"/>
          <w:color w:val="333333"/>
          <w:shd w:val="clear" w:color="auto" w:fill="FFFFFF"/>
        </w:rPr>
      </w:pPr>
    </w:p>
    <w:p w14:paraId="109CE99A" w14:textId="77777777" w:rsidR="000723C2" w:rsidRPr="000723C2" w:rsidRDefault="000723C2" w:rsidP="000723C2">
      <w:pPr>
        <w:rPr>
          <w:rFonts w:ascii="Trebuchet MS" w:hAnsi="Trebuchet MS" w:cs="Arial"/>
        </w:rPr>
      </w:pPr>
    </w:p>
    <w:p w14:paraId="1355316E" w14:textId="77777777" w:rsidR="00010065" w:rsidRPr="00D240E3" w:rsidRDefault="00010065" w:rsidP="00010065">
      <w:pPr>
        <w:pStyle w:val="DocumentHeading"/>
        <w:jc w:val="center"/>
        <w:rPr>
          <w:color w:val="auto"/>
          <w:lang w:val="es-ES"/>
        </w:rPr>
      </w:pPr>
      <w:r>
        <w:rPr>
          <w:color w:val="auto"/>
          <w:lang w:val="es-ES"/>
        </w:rPr>
        <w:t>Catedrático de Universidad</w:t>
      </w:r>
    </w:p>
    <w:p w14:paraId="258F8491" w14:textId="41C8A204" w:rsidR="000723C2" w:rsidRPr="008E786A" w:rsidRDefault="00010065" w:rsidP="00010065">
      <w:pPr>
        <w:pStyle w:val="DocumentHeading"/>
        <w:jc w:val="center"/>
        <w:rPr>
          <w:color w:val="auto"/>
        </w:rPr>
      </w:pPr>
      <w:r w:rsidRPr="00D240E3">
        <w:rPr>
          <w:color w:val="auto"/>
          <w:lang w:val="es-ES"/>
        </w:rPr>
        <w:t xml:space="preserve">Curso </w:t>
      </w:r>
      <w:r w:rsidR="001812F5">
        <w:rPr>
          <w:color w:val="auto"/>
          <w:lang w:val="es-ES"/>
        </w:rPr>
        <w:fldChar w:fldCharType="begin">
          <w:ffData>
            <w:name w:val="Listadesplegable11"/>
            <w:enabled/>
            <w:calcOnExit w:val="0"/>
            <w:ddList>
              <w:listEntry w:val="2026-2027"/>
              <w:listEntry w:val="2027-2028"/>
              <w:listEntry w:val="2028-2029"/>
              <w:listEntry w:val="2029-2030"/>
            </w:ddList>
          </w:ffData>
        </w:fldChar>
      </w:r>
      <w:bookmarkStart w:id="0" w:name="Listadesplegable11"/>
      <w:r w:rsidR="001812F5">
        <w:rPr>
          <w:color w:val="auto"/>
          <w:lang w:val="es-ES"/>
        </w:rPr>
        <w:instrText xml:space="preserve"> FORMDROPDOWN </w:instrText>
      </w:r>
      <w:r w:rsidR="001812F5">
        <w:rPr>
          <w:color w:val="auto"/>
          <w:lang w:val="es-ES"/>
        </w:rPr>
      </w:r>
      <w:r w:rsidR="001812F5">
        <w:rPr>
          <w:color w:val="auto"/>
          <w:lang w:val="es-ES"/>
        </w:rPr>
        <w:fldChar w:fldCharType="separate"/>
      </w:r>
      <w:r w:rsidR="001812F5">
        <w:rPr>
          <w:color w:val="auto"/>
          <w:lang w:val="es-ES"/>
        </w:rPr>
        <w:fldChar w:fldCharType="end"/>
      </w:r>
      <w:bookmarkEnd w:id="0"/>
    </w:p>
    <w:p w14:paraId="0DDD7543" w14:textId="77777777" w:rsidR="000723C2" w:rsidRDefault="000723C2" w:rsidP="000723C2"/>
    <w:tbl>
      <w:tblPr>
        <w:tblW w:w="487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836"/>
      </w:tblGrid>
      <w:tr w:rsidR="000723C2" w:rsidRPr="000723C2" w14:paraId="1357174F" w14:textId="77777777" w:rsidTr="00DA0F34">
        <w:tc>
          <w:tcPr>
            <w:tcW w:w="5000" w:type="pct"/>
            <w:vAlign w:val="bottom"/>
          </w:tcPr>
          <w:p w14:paraId="7C338F70" w14:textId="6F64B0BB" w:rsidR="001812F5" w:rsidRDefault="000723C2" w:rsidP="00E66A03">
            <w:pPr>
              <w:spacing w:after="40" w:line="240" w:lineRule="auto"/>
              <w:jc w:val="center"/>
              <w:rPr>
                <w:rFonts w:ascii="Trebuchet MS" w:eastAsia="SimSun" w:hAnsi="Trebuchet MS" w:cs="Times New Roman"/>
                <w:sz w:val="32"/>
                <w:szCs w:val="32"/>
                <w:lang w:eastAsia="en-US"/>
              </w:rPr>
            </w:pPr>
            <w:r w:rsidRPr="000723C2">
              <w:rPr>
                <w:rFonts w:ascii="Trebuchet MS" w:eastAsia="SimSun" w:hAnsi="Trebuchet MS" w:cs="Times New Roman"/>
                <w:sz w:val="32"/>
                <w:szCs w:val="32"/>
                <w:lang w:eastAsia="en-US"/>
              </w:rPr>
              <w:t>Características de la Plaza</w:t>
            </w:r>
          </w:p>
          <w:p w14:paraId="0DD293EC" w14:textId="7BB64A76" w:rsidR="005313D4" w:rsidRPr="005313D4" w:rsidRDefault="005313D4" w:rsidP="005313D4">
            <w:pPr>
              <w:tabs>
                <w:tab w:val="left" w:pos="5940"/>
              </w:tabs>
              <w:spacing w:after="0" w:line="360" w:lineRule="auto"/>
              <w:jc w:val="both"/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</w:pPr>
            <w:r w:rsidRPr="005313D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 xml:space="preserve">Código de plaza: </w:t>
            </w:r>
            <w:r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>DF …….</w:t>
            </w:r>
          </w:p>
          <w:p w14:paraId="23089B26" w14:textId="3DD4337E" w:rsidR="00AC02D4" w:rsidRPr="008B0EDE" w:rsidRDefault="00AC02D4" w:rsidP="00AC02D4">
            <w:pPr>
              <w:tabs>
                <w:tab w:val="left" w:pos="5940"/>
              </w:tabs>
              <w:spacing w:after="0" w:line="360" w:lineRule="auto"/>
              <w:jc w:val="both"/>
              <w:rPr>
                <w:rFonts w:ascii="Trebuchet MS" w:eastAsia="SimSun" w:hAnsi="Trebuchet MS" w:cs="Arial"/>
                <w:b/>
                <w:bCs/>
                <w:color w:val="404040"/>
                <w:sz w:val="28"/>
                <w:szCs w:val="28"/>
                <w:lang w:eastAsia="en-US"/>
              </w:rPr>
            </w:pPr>
            <w:r w:rsidRPr="00AC02D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>Modalidad:</w:t>
            </w:r>
            <w:r w:rsidRPr="008B0EDE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 xml:space="preserve"> </w:t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begin">
                <w:ffData>
                  <w:name w:val="Listadesplegable10"/>
                  <w:enabled/>
                  <w:calcOnExit w:val="0"/>
                  <w:ddList>
                    <w:listEntry w:val="Tipo Modalidad"/>
                    <w:listEntry w:val="Ordinaria"/>
                    <w:listEntry w:val="Diversidad Funcional"/>
                    <w:listEntry w:val="Ordinaria I3/R3"/>
                    <w:listEntry w:val="Diversidad Funcional I3/R3"/>
                    <w:listEntry w:val="Movilidad"/>
                  </w:ddList>
                </w:ffData>
              </w:fldChar>
            </w:r>
            <w:bookmarkStart w:id="1" w:name="Listadesplegable10"/>
            <w:r w:rsidR="00010065" w:rsidRP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instrText xml:space="preserve"> FORMDROPDOWN </w:instrText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separate"/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end"/>
            </w:r>
            <w:bookmarkEnd w:id="1"/>
          </w:p>
          <w:p w14:paraId="0DCFA500" w14:textId="68A84F13" w:rsidR="000723C2" w:rsidRPr="000723C2" w:rsidRDefault="000723C2" w:rsidP="000723C2">
            <w:pPr>
              <w:tabs>
                <w:tab w:val="left" w:pos="5940"/>
              </w:tabs>
              <w:spacing w:after="0" w:line="360" w:lineRule="auto"/>
              <w:jc w:val="both"/>
              <w:rPr>
                <w:rFonts w:ascii="Trebuchet MS" w:eastAsia="Times" w:hAnsi="Trebuchet MS" w:cs="Times New Roman"/>
                <w:color w:val="404040"/>
                <w:sz w:val="19"/>
                <w:u w:val="single"/>
                <w:lang w:val="es-ES_tradnl" w:eastAsia="en-US"/>
              </w:rPr>
            </w:pPr>
            <w:r w:rsidRPr="0016427A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 xml:space="preserve">Campus: </w:t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Nombre del Campus"/>
                    <w:listEntry w:val="León"/>
                    <w:listEntry w:val="Ponferrada"/>
                  </w:ddList>
                </w:ffData>
              </w:fldChar>
            </w:r>
            <w:bookmarkStart w:id="2" w:name="Listadesplegable2"/>
            <w:r w:rsidR="00010065" w:rsidRP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instrText xml:space="preserve"> FORMDROPDOWN </w:instrText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separate"/>
            </w:r>
            <w:r w:rsidR="00010065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end"/>
            </w:r>
            <w:bookmarkEnd w:id="2"/>
          </w:p>
          <w:p w14:paraId="71F9AC44" w14:textId="1A8B0EB1" w:rsidR="000723C2" w:rsidRPr="000723C2" w:rsidRDefault="0016427A" w:rsidP="000723C2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Especialidad/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Área de Conocimiento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  <w:t xml:space="preserve">: 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begin">
                <w:ffData>
                  <w:name w:val="Texto32"/>
                  <w:enabled/>
                  <w:calcOnExit w:val="0"/>
                  <w:textInput>
                    <w:default w:val="Área"/>
                  </w:textInput>
                </w:ffData>
              </w:fldChar>
            </w:r>
            <w:bookmarkStart w:id="3" w:name="Texto32"/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instrText xml:space="preserve"> FORMTEXT </w:instrTex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separate"/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end"/>
            </w:r>
            <w:bookmarkEnd w:id="3"/>
          </w:p>
          <w:p w14:paraId="1252A08C" w14:textId="77777777" w:rsidR="000723C2" w:rsidRPr="000723C2" w:rsidRDefault="000723C2" w:rsidP="000723C2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Departamento:</w:t>
            </w:r>
            <w:r w:rsidRPr="000723C2"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  <w:t xml:space="preserve"> </w:t>
            </w:r>
            <w:bookmarkStart w:id="4" w:name="Texto33"/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begin">
                <w:ffData>
                  <w:name w:val="Texto33"/>
                  <w:enabled/>
                  <w:calcOnExit w:val="0"/>
                  <w:textInput>
                    <w:default w:val="Departamento"/>
                  </w:textInput>
                </w:ffData>
              </w:fldChar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instrText xml:space="preserve"> FORMTEXT </w:instrTex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separate"/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end"/>
            </w:r>
            <w:bookmarkEnd w:id="4"/>
          </w:p>
          <w:p w14:paraId="06E5C772" w14:textId="79361BEC" w:rsidR="000723C2" w:rsidRPr="000723C2" w:rsidRDefault="000723C2" w:rsidP="000723C2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 xml:space="preserve">Perfil Docente: </w:t>
            </w:r>
          </w:p>
          <w:p w14:paraId="382116D0" w14:textId="3325DE5A" w:rsidR="000723C2" w:rsidRPr="000723C2" w:rsidRDefault="005F709C" w:rsidP="000723C2">
            <w:pPr>
              <w:spacing w:after="0" w:line="360" w:lineRule="auto"/>
              <w:ind w:left="495" w:hanging="472"/>
              <w:jc w:val="both"/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</w:pP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begin">
                <w:ffData>
                  <w:name w:val="Texto47"/>
                  <w:enabled/>
                  <w:calcOnExit w:val="0"/>
                  <w:statusText w:type="text" w:val="(atendiendo a la normativa vigente, solo se podrá perfilar en una/s Especialidad/es o en un Área de Conocimiento, mientras no exista el ca"/>
                  <w:textInput>
                    <w:default w:val="(atendiendo a la normativa vigente, solo se podrá perfilar en una/s Especialidad/es o en un Área de Conocimiento, mientras no exista el catálogo de las Especialidades)"/>
                    <w:maxLength w:val="500"/>
                  </w:textInput>
                </w:ffData>
              </w:fldChar>
            </w:r>
            <w:bookmarkStart w:id="5" w:name="Texto47"/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instrText xml:space="preserve"> FORMTEXT </w:instrText>
            </w: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</w: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separate"/>
            </w:r>
            <w:r>
              <w:rPr>
                <w:rFonts w:ascii="Trebuchet MS" w:eastAsia="Times" w:hAnsi="Trebuchet MS" w:cs="Times New Roman"/>
                <w:noProof/>
                <w:color w:val="404040"/>
                <w:sz w:val="20"/>
                <w:szCs w:val="20"/>
                <w:lang w:val="es-ES_tradnl" w:eastAsia="en-US"/>
              </w:rPr>
              <w:t>(atendiendo a la normativa vigente, solo se podrá perfilar en una/s Especialidad/es o en un Área de Conocimiento, mientras no exista el catálogo de las Especialidades)</w:t>
            </w: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end"/>
            </w:r>
            <w:bookmarkEnd w:id="5"/>
          </w:p>
          <w:p w14:paraId="4C29888B" w14:textId="603CF2BA" w:rsidR="0016427A" w:rsidRPr="000723C2" w:rsidRDefault="000723C2" w:rsidP="0016427A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Perfil Investigador:</w:t>
            </w:r>
          </w:p>
          <w:p w14:paraId="6B52A09F" w14:textId="7D6C4DB1" w:rsidR="000723C2" w:rsidRPr="000723C2" w:rsidRDefault="005F709C" w:rsidP="000723C2">
            <w:pPr>
              <w:spacing w:after="120" w:line="240" w:lineRule="auto"/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</w:pP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(solo se podrá perfilar en una/s Especialidad/es o en un área de Conocimiento, mientras no exista el catálogo de Especialidades)"/>
                  <w:textInput>
                    <w:default w:val="(atendiendo a la normativa vigente, solo se podrá perfilar en una/s Especialidad/es o en un Área de Conocimiento, mientras no exista el catálogo de las Especialidades)"/>
                    <w:maxLength w:val="500"/>
                  </w:textInput>
                </w:ffData>
              </w:fldChar>
            </w: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instrText xml:space="preserve"> FORMTEXT </w:instrText>
            </w: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</w: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separate"/>
            </w:r>
            <w:r>
              <w:rPr>
                <w:rFonts w:ascii="Trebuchet MS" w:eastAsia="Times" w:hAnsi="Trebuchet MS" w:cs="Times New Roman"/>
                <w:noProof/>
                <w:color w:val="404040"/>
                <w:sz w:val="20"/>
                <w:szCs w:val="20"/>
                <w:lang w:val="es-ES_tradnl" w:eastAsia="en-US"/>
              </w:rPr>
              <w:t>(atendiendo a la normativa vigente, solo se podrá perfilar en una/s Especialidad/es o en un Área de Conocimiento, mientras no exista el catálogo de las Especialidades)</w:t>
            </w:r>
            <w:r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end"/>
            </w:r>
          </w:p>
          <w:p w14:paraId="5BE8F6F6" w14:textId="77777777" w:rsidR="000723C2" w:rsidRPr="000723C2" w:rsidRDefault="000723C2" w:rsidP="000723C2">
            <w:pPr>
              <w:spacing w:after="0" w:line="24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</w:p>
        </w:tc>
      </w:tr>
      <w:tr w:rsidR="00570D78" w:rsidRPr="000723C2" w14:paraId="3B1AE96D" w14:textId="77777777" w:rsidTr="00DA0F34">
        <w:tc>
          <w:tcPr>
            <w:tcW w:w="5000" w:type="pct"/>
            <w:vAlign w:val="bottom"/>
          </w:tcPr>
          <w:p w14:paraId="0F25E04F" w14:textId="77777777" w:rsidR="000723C2" w:rsidRPr="000723C2" w:rsidRDefault="000723C2" w:rsidP="000723C2">
            <w:pPr>
              <w:spacing w:after="40" w:line="240" w:lineRule="auto"/>
              <w:jc w:val="center"/>
              <w:rPr>
                <w:rFonts w:ascii="Trebuchet MS" w:eastAsia="SimSun" w:hAnsi="Trebuchet MS" w:cs="Times New Roman"/>
                <w:sz w:val="32"/>
                <w:szCs w:val="32"/>
                <w:lang w:eastAsia="en-US"/>
              </w:rPr>
            </w:pPr>
          </w:p>
        </w:tc>
      </w:tr>
    </w:tbl>
    <w:p w14:paraId="21E947C5" w14:textId="6EBA76C2" w:rsidR="000723C2" w:rsidRDefault="000723C2" w:rsidP="000723C2">
      <w:pPr>
        <w:rPr>
          <w:rFonts w:ascii="Trebuchet MS" w:hAnsi="Trebuchet MS" w:cs="Arial"/>
        </w:rPr>
      </w:pPr>
    </w:p>
    <w:p w14:paraId="026AEB10" w14:textId="1279D351" w:rsidR="000723C2" w:rsidRDefault="000723C2">
      <w:p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tbl>
      <w:tblPr>
        <w:tblW w:w="5000" w:type="pct"/>
        <w:tblBorders>
          <w:bottom w:val="dotted" w:sz="4" w:space="0" w:color="595959"/>
          <w:insideH w:val="dotted" w:sz="4" w:space="0" w:color="595959"/>
          <w:insideV w:val="dotted" w:sz="4" w:space="0" w:color="59595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723C2" w:rsidRPr="000723C2" w14:paraId="6950525E" w14:textId="77777777" w:rsidTr="00570D78">
        <w:tc>
          <w:tcPr>
            <w:tcW w:w="5000" w:type="pct"/>
            <w:tcBorders>
              <w:bottom w:val="single" w:sz="4" w:space="0" w:color="7F7F7F"/>
            </w:tcBorders>
          </w:tcPr>
          <w:tbl>
            <w:tblPr>
              <w:tblW w:w="5000" w:type="pct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9064"/>
            </w:tblGrid>
            <w:tr w:rsidR="000723C2" w:rsidRPr="000723C2" w14:paraId="3D4C4976" w14:textId="77777777" w:rsidTr="00570D78">
              <w:tc>
                <w:tcPr>
                  <w:tcW w:w="5000" w:type="pct"/>
                  <w:vAlign w:val="bottom"/>
                </w:tcPr>
                <w:p w14:paraId="17898FC1" w14:textId="77777777" w:rsidR="000723C2" w:rsidRDefault="000723C2" w:rsidP="00570D78">
                  <w:pPr>
                    <w:spacing w:after="40" w:line="240" w:lineRule="auto"/>
                    <w:jc w:val="center"/>
                    <w:rPr>
                      <w:rFonts w:ascii="Trebuchet MS" w:eastAsia="SimSun" w:hAnsi="Trebuchet MS" w:cs="Times New Roman"/>
                      <w:sz w:val="32"/>
                      <w:szCs w:val="32"/>
                      <w:lang w:eastAsia="en-US"/>
                    </w:rPr>
                  </w:pPr>
                  <w:r w:rsidRPr="000723C2">
                    <w:rPr>
                      <w:rFonts w:ascii="Trebuchet MS" w:eastAsia="SimSun" w:hAnsi="Trebuchet MS" w:cs="Times New Roman"/>
                      <w:sz w:val="32"/>
                      <w:szCs w:val="32"/>
                      <w:lang w:eastAsia="en-US"/>
                    </w:rPr>
                    <w:lastRenderedPageBreak/>
                    <w:t>Comisión de Acceso</w:t>
                  </w:r>
                </w:p>
                <w:p w14:paraId="3725B98E" w14:textId="758F5A56" w:rsidR="005F08C4" w:rsidRPr="000723C2" w:rsidRDefault="005F08C4" w:rsidP="00570D78">
                  <w:pPr>
                    <w:spacing w:after="40" w:line="240" w:lineRule="auto"/>
                    <w:jc w:val="center"/>
                    <w:rPr>
                      <w:rFonts w:ascii="Trebuchet MS" w:eastAsia="SimSun" w:hAnsi="Trebuchet MS" w:cs="Times New Roman"/>
                      <w:sz w:val="32"/>
                      <w:szCs w:val="32"/>
                      <w:lang w:eastAsia="en-US"/>
                    </w:rPr>
                  </w:pPr>
                </w:p>
              </w:tc>
            </w:tr>
          </w:tbl>
          <w:p w14:paraId="32AB1BA5" w14:textId="77777777" w:rsidR="000723C2" w:rsidRPr="000723C2" w:rsidRDefault="000723C2" w:rsidP="000723C2">
            <w:pPr>
              <w:spacing w:after="0" w:line="240" w:lineRule="auto"/>
              <w:rPr>
                <w:rFonts w:ascii="Trebuchet MS" w:eastAsia="SimSun" w:hAnsi="Trebuchet MS" w:cs="Times New Roman"/>
                <w:color w:val="404040"/>
                <w:sz w:val="19"/>
                <w:lang w:val="fr-FR" w:eastAsia="en-US"/>
              </w:rPr>
            </w:pPr>
          </w:p>
        </w:tc>
      </w:tr>
    </w:tbl>
    <w:p w14:paraId="694311F4" w14:textId="3C3380D5" w:rsidR="000723C2" w:rsidRPr="005F08C4" w:rsidRDefault="0016427A" w:rsidP="005F08C4">
      <w:pPr>
        <w:spacing w:after="0" w:line="240" w:lineRule="auto"/>
        <w:rPr>
          <w:b/>
        </w:rPr>
      </w:pPr>
      <w:r>
        <w:rPr>
          <w:b/>
        </w:rPr>
        <w:t xml:space="preserve">LISTA A.- </w:t>
      </w:r>
      <w:r w:rsidR="000723C2" w:rsidRPr="004F4D19">
        <w:rPr>
          <w:b/>
        </w:rPr>
        <w:t>Propuestos externos a la Universidad de León</w:t>
      </w:r>
      <w:r w:rsidR="000723C2" w:rsidRPr="005F08C4">
        <w:rPr>
          <w:b/>
        </w:rPr>
        <w:t xml:space="preserve"> (al menos 10 miembros)</w:t>
      </w:r>
    </w:p>
    <w:p w14:paraId="61CE7547" w14:textId="77777777" w:rsidR="000723C2" w:rsidRPr="0016427A" w:rsidRDefault="000723C2" w:rsidP="000723C2">
      <w:pPr>
        <w:spacing w:after="0" w:line="240" w:lineRule="auto"/>
        <w:rPr>
          <w:rFonts w:ascii="Trebuchet MS" w:eastAsia="SimSun" w:hAnsi="Trebuchet MS" w:cs="Times New Roman"/>
          <w:vanish/>
          <w:color w:val="404040"/>
          <w:sz w:val="19"/>
          <w:lang w:eastAsia="en-US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75"/>
        <w:gridCol w:w="1907"/>
        <w:gridCol w:w="769"/>
        <w:gridCol w:w="1902"/>
        <w:gridCol w:w="1895"/>
      </w:tblGrid>
      <w:tr w:rsidR="000723C2" w:rsidRPr="001C6C4F" w14:paraId="31FBE1C0" w14:textId="77777777" w:rsidTr="00570D78">
        <w:trPr>
          <w:trHeight w:val="330"/>
        </w:trPr>
        <w:tc>
          <w:tcPr>
            <w:tcW w:w="1423" w:type="pct"/>
          </w:tcPr>
          <w:p w14:paraId="096571DB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Apellidos</w:t>
            </w:r>
          </w:p>
        </w:tc>
        <w:tc>
          <w:tcPr>
            <w:tcW w:w="1054" w:type="pct"/>
          </w:tcPr>
          <w:p w14:paraId="13CD8DEB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Nombre</w:t>
            </w:r>
          </w:p>
        </w:tc>
        <w:tc>
          <w:tcPr>
            <w:tcW w:w="425" w:type="pct"/>
          </w:tcPr>
          <w:p w14:paraId="4FCA1C0E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Categoría</w:t>
            </w:r>
          </w:p>
        </w:tc>
        <w:tc>
          <w:tcPr>
            <w:tcW w:w="1051" w:type="pct"/>
          </w:tcPr>
          <w:p w14:paraId="17A31AF5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Área</w:t>
            </w:r>
          </w:p>
        </w:tc>
        <w:tc>
          <w:tcPr>
            <w:tcW w:w="1047" w:type="pct"/>
          </w:tcPr>
          <w:p w14:paraId="674DE29F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  <w:szCs w:val="16"/>
              </w:rPr>
              <w:t>Universidad</w:t>
            </w:r>
          </w:p>
        </w:tc>
      </w:tr>
      <w:tr w:rsidR="00A135F3" w:rsidRPr="001C6C4F" w14:paraId="55E29C44" w14:textId="77777777" w:rsidTr="00570D78">
        <w:trPr>
          <w:trHeight w:val="340"/>
        </w:trPr>
        <w:tc>
          <w:tcPr>
            <w:tcW w:w="1423" w:type="pct"/>
          </w:tcPr>
          <w:p w14:paraId="2710637C" w14:textId="73E4EB67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</w:instrText>
            </w:r>
            <w:bookmarkStart w:id="6" w:name="Texto48"/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054" w:type="pct"/>
          </w:tcPr>
          <w:p w14:paraId="3AC552A1" w14:textId="718B1ADB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EFFC860" w14:textId="3C2FE0ED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75B6D533" w14:textId="7E277CF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021E0CED" w14:textId="56823C2F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1CC9A3B1" w14:textId="77777777" w:rsidTr="00570D78">
        <w:trPr>
          <w:trHeight w:val="340"/>
        </w:trPr>
        <w:tc>
          <w:tcPr>
            <w:tcW w:w="1423" w:type="pct"/>
          </w:tcPr>
          <w:p w14:paraId="7191B112" w14:textId="3027C3E8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7D43049C" w14:textId="0092356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0F14C54B" w14:textId="13D4AB5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2AE18206" w14:textId="4BF1C8C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2845E75D" w14:textId="5D4BB0B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106818E9" w14:textId="77777777" w:rsidTr="00570D78">
        <w:trPr>
          <w:trHeight w:val="340"/>
        </w:trPr>
        <w:tc>
          <w:tcPr>
            <w:tcW w:w="1423" w:type="pct"/>
          </w:tcPr>
          <w:p w14:paraId="7E998D05" w14:textId="00936D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63C40335" w14:textId="04167A6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71BBF4F9" w14:textId="60BE91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52B1E3CD" w14:textId="15AF506F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0D7D0651" w14:textId="3BC6331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489E9C0C" w14:textId="77777777" w:rsidTr="00570D78">
        <w:trPr>
          <w:trHeight w:val="340"/>
        </w:trPr>
        <w:tc>
          <w:tcPr>
            <w:tcW w:w="1423" w:type="pct"/>
          </w:tcPr>
          <w:p w14:paraId="04906110" w14:textId="32ED045A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31E8620E" w14:textId="6D632CD7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B067240" w14:textId="09F1496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0159DFD0" w14:textId="01AD6E4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6FEBEAE1" w14:textId="3DA1F8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18C8D9C0" w14:textId="77777777" w:rsidTr="00570D78">
        <w:trPr>
          <w:trHeight w:val="340"/>
        </w:trPr>
        <w:tc>
          <w:tcPr>
            <w:tcW w:w="1423" w:type="pct"/>
          </w:tcPr>
          <w:p w14:paraId="07D5435E" w14:textId="49CCAFB6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1B8619CF" w14:textId="10BC34D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0298D792" w14:textId="089ABF0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3C92A673" w14:textId="756C0C87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61085C46" w14:textId="09D78F9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648CA886" w14:textId="77777777" w:rsidTr="00570D78">
        <w:trPr>
          <w:trHeight w:val="340"/>
        </w:trPr>
        <w:tc>
          <w:tcPr>
            <w:tcW w:w="1423" w:type="pct"/>
          </w:tcPr>
          <w:p w14:paraId="6C5658F0" w14:textId="4C7DB53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479EE640" w14:textId="1F44ED83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5F3F0DB" w14:textId="339E4C2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A6BBF99" w14:textId="4D29917A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42A239B5" w14:textId="2DAB5DA2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6D43C502" w14:textId="77777777" w:rsidTr="00570D78">
        <w:trPr>
          <w:trHeight w:val="340"/>
        </w:trPr>
        <w:tc>
          <w:tcPr>
            <w:tcW w:w="1423" w:type="pct"/>
          </w:tcPr>
          <w:p w14:paraId="0329F95F" w14:textId="0D9EDEB2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7C505912" w14:textId="32586B4B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1760426" w14:textId="5ADB3B6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1789F2E9" w14:textId="4EBEDE98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2238849A" w14:textId="2233CCE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6675D84D" w14:textId="77777777" w:rsidTr="00570D78">
        <w:trPr>
          <w:trHeight w:val="340"/>
        </w:trPr>
        <w:tc>
          <w:tcPr>
            <w:tcW w:w="1423" w:type="pct"/>
          </w:tcPr>
          <w:p w14:paraId="5BE9DF5A" w14:textId="22D21DF8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362A62D4" w14:textId="0518F8A3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131E1E68" w14:textId="27826E6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058148E3" w14:textId="0B6E4E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4BD5DC6B" w14:textId="38492EA2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5C390BA9" w14:textId="77777777" w:rsidTr="00570D78">
        <w:trPr>
          <w:trHeight w:val="340"/>
        </w:trPr>
        <w:tc>
          <w:tcPr>
            <w:tcW w:w="1423" w:type="pct"/>
          </w:tcPr>
          <w:p w14:paraId="51F7DD3C" w14:textId="71D47B9F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2CEF29C7" w14:textId="2A07374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6E228F1B" w14:textId="51D14D2A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3ED8FA84" w14:textId="21D6AE8B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250F6F99" w14:textId="6A8EDFD4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26027E71" w14:textId="77777777" w:rsidTr="00570D78">
        <w:trPr>
          <w:trHeight w:val="340"/>
        </w:trPr>
        <w:tc>
          <w:tcPr>
            <w:tcW w:w="1423" w:type="pct"/>
          </w:tcPr>
          <w:p w14:paraId="13812C63" w14:textId="7F977C5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5D908B35" w14:textId="71E0126D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0D3967C5" w14:textId="658A1A8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E4E992D" w14:textId="43F2D92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58573E6B" w14:textId="062DC633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9278B2" w:rsidRPr="001C6C4F" w14:paraId="3ED1E444" w14:textId="77777777" w:rsidTr="00570D78">
        <w:trPr>
          <w:trHeight w:val="340"/>
        </w:trPr>
        <w:tc>
          <w:tcPr>
            <w:tcW w:w="1423" w:type="pct"/>
          </w:tcPr>
          <w:p w14:paraId="25CC5CFA" w14:textId="326156DE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2C179C4B" w14:textId="5B4E4868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20D3A8F0" w14:textId="653C9BBD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7304C1CC" w14:textId="612F9952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188B9B4F" w14:textId="7A19BBB2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9278B2" w:rsidRPr="001C6C4F" w14:paraId="2725E480" w14:textId="77777777" w:rsidTr="00570D78">
        <w:trPr>
          <w:trHeight w:val="340"/>
        </w:trPr>
        <w:tc>
          <w:tcPr>
            <w:tcW w:w="1423" w:type="pct"/>
          </w:tcPr>
          <w:p w14:paraId="152ED1E2" w14:textId="4842A4DC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40368206" w14:textId="3FBB55E0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0626FF7E" w14:textId="10DA56EF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21243A0D" w14:textId="2345B929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05D3BDD2" w14:textId="44DD256C" w:rsidR="009278B2" w:rsidRPr="00A774EE" w:rsidRDefault="009278B2" w:rsidP="009278B2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</w:tbl>
    <w:p w14:paraId="1F7E0C35" w14:textId="2B00AEB3" w:rsidR="000723C2" w:rsidRDefault="000723C2" w:rsidP="000723C2">
      <w:pPr>
        <w:spacing w:after="0" w:line="240" w:lineRule="auto"/>
        <w:jc w:val="both"/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pPr>
    </w:p>
    <w:p w14:paraId="543AD574" w14:textId="77777777" w:rsidR="0016427A" w:rsidRPr="000723C2" w:rsidRDefault="0016427A" w:rsidP="000723C2">
      <w:pPr>
        <w:spacing w:after="0" w:line="240" w:lineRule="auto"/>
        <w:jc w:val="both"/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pPr>
    </w:p>
    <w:p w14:paraId="41A711BD" w14:textId="0F00C134" w:rsidR="000723C2" w:rsidRPr="005F08C4" w:rsidRDefault="0016427A" w:rsidP="000723C2">
      <w:pPr>
        <w:spacing w:after="0" w:line="240" w:lineRule="auto"/>
        <w:rPr>
          <w:b/>
        </w:rPr>
      </w:pPr>
      <w:r>
        <w:rPr>
          <w:b/>
        </w:rPr>
        <w:t>LISTA B</w:t>
      </w:r>
      <w:r w:rsidRPr="005F08C4">
        <w:rPr>
          <w:b/>
        </w:rPr>
        <w:t xml:space="preserve"> </w:t>
      </w:r>
      <w:r w:rsidR="000723C2" w:rsidRPr="005F08C4">
        <w:rPr>
          <w:b/>
        </w:rPr>
        <w:t>Propuestos pertenecientes a la Universidad de León (al menos 6 miembros)</w:t>
      </w:r>
    </w:p>
    <w:p w14:paraId="2046AE15" w14:textId="77777777" w:rsidR="00570D78" w:rsidRPr="0016427A" w:rsidRDefault="00570D78" w:rsidP="000723C2">
      <w:pPr>
        <w:spacing w:after="0" w:line="240" w:lineRule="auto"/>
        <w:rPr>
          <w:rFonts w:ascii="Trebuchet MS" w:eastAsia="SimSun" w:hAnsi="Trebuchet MS" w:cs="Times New Roman"/>
          <w:b/>
          <w:color w:val="404040"/>
          <w:sz w:val="18"/>
          <w:szCs w:val="18"/>
          <w:lang w:eastAsia="en-US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73"/>
        <w:gridCol w:w="1907"/>
        <w:gridCol w:w="773"/>
        <w:gridCol w:w="1902"/>
        <w:gridCol w:w="1893"/>
      </w:tblGrid>
      <w:tr w:rsidR="00570D78" w:rsidRPr="00570D78" w14:paraId="535E2137" w14:textId="77777777" w:rsidTr="00570D78">
        <w:trPr>
          <w:trHeight w:val="330"/>
        </w:trPr>
        <w:tc>
          <w:tcPr>
            <w:tcW w:w="1422" w:type="pct"/>
          </w:tcPr>
          <w:p w14:paraId="74E58B84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Apellidos</w:t>
            </w:r>
          </w:p>
          <w:p w14:paraId="25263D31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054" w:type="pct"/>
          </w:tcPr>
          <w:p w14:paraId="47064C8E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Nombre</w:t>
            </w:r>
          </w:p>
        </w:tc>
        <w:tc>
          <w:tcPr>
            <w:tcW w:w="427" w:type="pct"/>
          </w:tcPr>
          <w:p w14:paraId="57B3AF90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Categoría</w:t>
            </w:r>
          </w:p>
        </w:tc>
        <w:tc>
          <w:tcPr>
            <w:tcW w:w="1051" w:type="pct"/>
          </w:tcPr>
          <w:p w14:paraId="23630832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Área</w:t>
            </w:r>
          </w:p>
        </w:tc>
        <w:tc>
          <w:tcPr>
            <w:tcW w:w="1046" w:type="pct"/>
          </w:tcPr>
          <w:p w14:paraId="293E3AAF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Universidad</w:t>
            </w:r>
          </w:p>
        </w:tc>
      </w:tr>
      <w:tr w:rsidR="00A135F3" w:rsidRPr="00570D78" w14:paraId="49F2C719" w14:textId="77777777" w:rsidTr="00570D78">
        <w:trPr>
          <w:trHeight w:val="340"/>
        </w:trPr>
        <w:tc>
          <w:tcPr>
            <w:tcW w:w="1422" w:type="pct"/>
          </w:tcPr>
          <w:p w14:paraId="5D2D2C6C" w14:textId="5D3D72A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290E053A" w14:textId="72662CD8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19EB3B51" w14:textId="5F793FB7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704F6392" w14:textId="26BF4D6D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30ABCD61" w14:textId="085FE889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1D7D9763" w14:textId="77777777" w:rsidTr="00570D78">
        <w:trPr>
          <w:trHeight w:val="340"/>
        </w:trPr>
        <w:tc>
          <w:tcPr>
            <w:tcW w:w="1422" w:type="pct"/>
          </w:tcPr>
          <w:p w14:paraId="01CCE127" w14:textId="19635D1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2BE64B31" w14:textId="54D34577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3CDF6F38" w14:textId="498E3755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2BA8EB5" w14:textId="140A0E24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2A01AE04" w14:textId="626884F8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7CD5BC0F" w14:textId="77777777" w:rsidTr="00570D78">
        <w:trPr>
          <w:trHeight w:val="340"/>
        </w:trPr>
        <w:tc>
          <w:tcPr>
            <w:tcW w:w="1422" w:type="pct"/>
          </w:tcPr>
          <w:p w14:paraId="762572D3" w14:textId="13F5E8BC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15B2FBE5" w14:textId="481CCEC1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0E7641C2" w14:textId="6FED8846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9C5607A" w14:textId="60CD2FC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54132094" w14:textId="5EC1F695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542717EB" w14:textId="77777777" w:rsidTr="00570D78">
        <w:trPr>
          <w:trHeight w:val="340"/>
        </w:trPr>
        <w:tc>
          <w:tcPr>
            <w:tcW w:w="1422" w:type="pct"/>
          </w:tcPr>
          <w:p w14:paraId="2E9C73AD" w14:textId="5BEE376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430E80CD" w14:textId="1434AAD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1E7000DB" w14:textId="0691E1D1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49DD96DE" w14:textId="3AADCD3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54F19D29" w14:textId="521D9FD3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4B65FB2C" w14:textId="77777777" w:rsidTr="00570D78">
        <w:trPr>
          <w:trHeight w:val="340"/>
        </w:trPr>
        <w:tc>
          <w:tcPr>
            <w:tcW w:w="1422" w:type="pct"/>
          </w:tcPr>
          <w:p w14:paraId="7ACD6D08" w14:textId="5CD16D92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35DCC3DE" w14:textId="438BB794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7152EE24" w14:textId="2590B01F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1586DAC2" w14:textId="38A58E9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71830BBB" w14:textId="5589387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1B29A9F0" w14:textId="77777777" w:rsidTr="00570D78">
        <w:trPr>
          <w:trHeight w:val="340"/>
        </w:trPr>
        <w:tc>
          <w:tcPr>
            <w:tcW w:w="1422" w:type="pct"/>
          </w:tcPr>
          <w:p w14:paraId="226192BD" w14:textId="6965687B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144728A4" w14:textId="620E73B1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08EED61A" w14:textId="3AC15AA5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4D98519A" w14:textId="425D179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677F5696" w14:textId="0C49279F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9278B2" w:rsidRPr="00570D78" w14:paraId="6B290A0C" w14:textId="77777777" w:rsidTr="00570D78">
        <w:trPr>
          <w:trHeight w:val="340"/>
        </w:trPr>
        <w:tc>
          <w:tcPr>
            <w:tcW w:w="1422" w:type="pct"/>
          </w:tcPr>
          <w:p w14:paraId="6F8A0006" w14:textId="3E634BF8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1C2FCEB5" w14:textId="02663680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7119B836" w14:textId="264571F7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02BCF43F" w14:textId="5131E3AD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25F2B57C" w14:textId="01F8579E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9278B2" w:rsidRPr="00570D78" w14:paraId="6566338F" w14:textId="77777777" w:rsidTr="00570D78">
        <w:trPr>
          <w:trHeight w:val="340"/>
        </w:trPr>
        <w:tc>
          <w:tcPr>
            <w:tcW w:w="1422" w:type="pct"/>
          </w:tcPr>
          <w:p w14:paraId="20736174" w14:textId="2F45EDDD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056E529F" w14:textId="28C30A3C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74644911" w14:textId="5D6C6D32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465410EE" w14:textId="23A6095B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221A48C3" w14:textId="33C1BB01" w:rsidR="009278B2" w:rsidRPr="0099474C" w:rsidRDefault="009278B2" w:rsidP="009278B2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</w:tbl>
    <w:p w14:paraId="66257169" w14:textId="77777777" w:rsidR="0016427A" w:rsidRDefault="0016427A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2E6AF16A" w14:textId="77777777" w:rsidR="0016427A" w:rsidRDefault="0016427A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6CE6920C" w14:textId="77777777" w:rsidR="0016427A" w:rsidRDefault="0016427A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6DD546B0" w14:textId="57BC466C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En León, a 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7" w:name="Texto42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7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de 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" w:name="Texto43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8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 de 20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9" w:name="Texto45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9"/>
    </w:p>
    <w:p w14:paraId="2A05B2B8" w14:textId="77777777" w:rsidR="00570D78" w:rsidRPr="0016427A" w:rsidRDefault="00570D78" w:rsidP="00570D78">
      <w:pPr>
        <w:spacing w:after="0" w:line="240" w:lineRule="auto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37A5FC29" w14:textId="77777777" w:rsidR="00570D78" w:rsidRPr="0016427A" w:rsidRDefault="00570D78" w:rsidP="00570D78">
      <w:pPr>
        <w:spacing w:after="0" w:line="240" w:lineRule="auto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75C77706" w14:textId="13F32068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Fdo : </w:t>
      </w:r>
      <w:r w:rsidR="00210A82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1"/>
            <w:enabled/>
            <w:calcOnExit w:val="0"/>
            <w:textInput>
              <w:default w:val="Nombre Dtor/a Dpto"/>
            </w:textInput>
          </w:ffData>
        </w:fldChar>
      </w:r>
      <w:bookmarkStart w:id="10" w:name="Texto41"/>
      <w:r w:rsidR="00210A82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instrText xml:space="preserve"> FORMTEXT </w:instrText>
      </w:r>
      <w:r w:rsidR="00210A82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="00210A82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="00210A82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Nombre Dtor/a Dpto</w:t>
      </w:r>
      <w:r w:rsidR="00210A82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10"/>
    </w:p>
    <w:p w14:paraId="002E21FC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04DA7D51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4D064BD1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1D266617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2F14D467" w14:textId="3240FD6C" w:rsidR="00570D78" w:rsidRPr="0016427A" w:rsidRDefault="00570D78" w:rsidP="0016427A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>Director</w:t>
      </w:r>
      <w:r w:rsidR="00210A82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>/a</w:t>
      </w: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 de Departamento </w:t>
      </w:r>
      <w:bookmarkStart w:id="11" w:name="Texto46"/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6"/>
            <w:enabled/>
            <w:calcOnExit w:val="0"/>
            <w:textInput>
              <w:default w:val="Nombre Dpto"/>
            </w:textInput>
          </w:ffData>
        </w:fldChar>
      </w: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16427A">
        <w:rPr>
          <w:rFonts w:ascii="Trebuchet MS" w:eastAsia="SimSun" w:hAnsi="Trebuchet MS" w:cs="Times New Roman"/>
          <w:noProof/>
          <w:color w:val="404040"/>
          <w:sz w:val="20"/>
          <w:szCs w:val="20"/>
          <w:lang w:eastAsia="en-US"/>
        </w:rPr>
        <w:t>Nombre Dpto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11"/>
    </w:p>
    <w:sectPr w:rsidR="00570D78" w:rsidRPr="0016427A" w:rsidSect="00F5311C">
      <w:headerReference w:type="default" r:id="rId10"/>
      <w:footerReference w:type="default" r:id="rId11"/>
      <w:pgSz w:w="11900" w:h="16840" w:code="9"/>
      <w:pgMar w:top="1701" w:right="1418" w:bottom="1701" w:left="1418" w:header="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C8FA" w14:textId="77777777" w:rsidR="0044211B" w:rsidRDefault="0044211B" w:rsidP="003336CB">
      <w:r>
        <w:separator/>
      </w:r>
    </w:p>
  </w:endnote>
  <w:endnote w:type="continuationSeparator" w:id="0">
    <w:p w14:paraId="6A40C60C" w14:textId="77777777" w:rsidR="0044211B" w:rsidRDefault="0044211B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379F" w14:textId="77777777" w:rsidR="000C5B27" w:rsidRDefault="00106B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3871" behindDoc="0" locked="0" layoutInCell="1" allowOverlap="1" wp14:anchorId="0667EBBF" wp14:editId="5BCBC50B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531BDA" wp14:editId="1660406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209B4" w14:textId="62636B87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D750D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Avda. Facultad 25 – 24004 - León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D750D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0034 987 291 988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r w:rsidR="00D750D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recvp@unileon.es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31B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" filled="f" stroked="f">
              <v:textbox>
                <w:txbxContent>
                  <w:p w14:paraId="0C4209B4" w14:textId="62636B87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D750D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Avda. Facultad 25 – 24004 - León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</w:t>
                    </w:r>
                    <w:proofErr w:type="gramStart"/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</w:t>
                    </w:r>
                    <w:proofErr w:type="gramEnd"/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: </w:t>
                    </w:r>
                    <w:r w:rsidR="00D750D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0034 987 291 988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r w:rsidR="00D750D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recvp@unileon.es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59390D4" wp14:editId="0927CD97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53FB" w14:textId="77777777" w:rsidR="0044211B" w:rsidRDefault="0044211B" w:rsidP="003336CB">
      <w:r>
        <w:separator/>
      </w:r>
    </w:p>
  </w:footnote>
  <w:footnote w:type="continuationSeparator" w:id="0">
    <w:p w14:paraId="36EA6DA1" w14:textId="77777777" w:rsidR="0044211B" w:rsidRDefault="0044211B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79DB" w14:textId="12455167" w:rsidR="000C5B27" w:rsidRDefault="00185191" w:rsidP="003336C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3E61E" wp14:editId="280335BA">
              <wp:simplePos x="0" y="0"/>
              <wp:positionH relativeFrom="column">
                <wp:posOffset>1984375</wp:posOffset>
              </wp:positionH>
              <wp:positionV relativeFrom="paragraph">
                <wp:posOffset>399415</wp:posOffset>
              </wp:positionV>
              <wp:extent cx="3721100" cy="990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8244F" w14:textId="77777777" w:rsidR="00D750D1" w:rsidRDefault="00D750D1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  <w:p w14:paraId="3BCC1E5F" w14:textId="12862939" w:rsidR="000C5B27" w:rsidRPr="00185191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</w:pPr>
                          <w:r w:rsidRPr="00185191"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  <w:t>Vicerrectorado</w:t>
                          </w:r>
                          <w:r w:rsidR="00D750D1" w:rsidRPr="00185191"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  <w:t xml:space="preserve"> de Profesorado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3E6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25pt;margin-top:31.45pt;width:293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" filled="f" stroked="f">
              <v:textbox>
                <w:txbxContent>
                  <w:p w14:paraId="3FE8244F" w14:textId="77777777" w:rsidR="00D750D1" w:rsidRDefault="00D750D1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  <w:p w14:paraId="3BCC1E5F" w14:textId="12862939" w:rsidR="000C5B27" w:rsidRPr="00185191" w:rsidRDefault="000C5B27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20"/>
                      </w:rPr>
                    </w:pPr>
                    <w:r w:rsidRPr="00185191">
                      <w:rPr>
                        <w:rFonts w:ascii="Trebuchet MS" w:hAnsi="Trebuchet MS"/>
                        <w:sz w:val="16"/>
                        <w:szCs w:val="20"/>
                      </w:rPr>
                      <w:t>Vicerrectorado</w:t>
                    </w:r>
                    <w:r w:rsidR="00D750D1" w:rsidRPr="00185191">
                      <w:rPr>
                        <w:rFonts w:ascii="Trebuchet MS" w:hAnsi="Trebuchet MS"/>
                        <w:sz w:val="16"/>
                        <w:szCs w:val="20"/>
                      </w:rPr>
                      <w:t xml:space="preserve"> de Profesorado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BD95CB4" wp14:editId="085093F2">
          <wp:simplePos x="0" y="0"/>
          <wp:positionH relativeFrom="column">
            <wp:posOffset>-81280</wp:posOffset>
          </wp:positionH>
          <wp:positionV relativeFrom="paragraph">
            <wp:posOffset>342899</wp:posOffset>
          </wp:positionV>
          <wp:extent cx="1529909" cy="74739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97" cy="7493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19982A2" wp14:editId="7935220B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72CD"/>
    <w:multiLevelType w:val="hybridMultilevel"/>
    <w:tmpl w:val="D7EC2DF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206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D1"/>
    <w:rsid w:val="00010065"/>
    <w:rsid w:val="00046D99"/>
    <w:rsid w:val="000628EF"/>
    <w:rsid w:val="000723C2"/>
    <w:rsid w:val="000727ED"/>
    <w:rsid w:val="00087812"/>
    <w:rsid w:val="000A30C7"/>
    <w:rsid w:val="000C5B27"/>
    <w:rsid w:val="000D175A"/>
    <w:rsid w:val="00105DFA"/>
    <w:rsid w:val="00106B42"/>
    <w:rsid w:val="00124818"/>
    <w:rsid w:val="00160B0E"/>
    <w:rsid w:val="00160DF4"/>
    <w:rsid w:val="0016427A"/>
    <w:rsid w:val="001812F5"/>
    <w:rsid w:val="00185191"/>
    <w:rsid w:val="00196109"/>
    <w:rsid w:val="001A5048"/>
    <w:rsid w:val="001F71A2"/>
    <w:rsid w:val="00210A82"/>
    <w:rsid w:val="00215B92"/>
    <w:rsid w:val="00240B31"/>
    <w:rsid w:val="002E17F9"/>
    <w:rsid w:val="003336CB"/>
    <w:rsid w:val="00341EC5"/>
    <w:rsid w:val="00344DFA"/>
    <w:rsid w:val="00372077"/>
    <w:rsid w:val="00382C82"/>
    <w:rsid w:val="003C0D6A"/>
    <w:rsid w:val="003F6B0B"/>
    <w:rsid w:val="0044211B"/>
    <w:rsid w:val="00450B97"/>
    <w:rsid w:val="00462CD8"/>
    <w:rsid w:val="004B7671"/>
    <w:rsid w:val="005313D4"/>
    <w:rsid w:val="00570D78"/>
    <w:rsid w:val="005E2361"/>
    <w:rsid w:val="005F08C4"/>
    <w:rsid w:val="005F709C"/>
    <w:rsid w:val="00632F61"/>
    <w:rsid w:val="00641751"/>
    <w:rsid w:val="00651E15"/>
    <w:rsid w:val="006F0897"/>
    <w:rsid w:val="006F6407"/>
    <w:rsid w:val="007530E9"/>
    <w:rsid w:val="007735F9"/>
    <w:rsid w:val="0083262B"/>
    <w:rsid w:val="00842FF7"/>
    <w:rsid w:val="008524B0"/>
    <w:rsid w:val="00862B1C"/>
    <w:rsid w:val="008C17C9"/>
    <w:rsid w:val="009057EF"/>
    <w:rsid w:val="009278B2"/>
    <w:rsid w:val="00941243"/>
    <w:rsid w:val="00990E96"/>
    <w:rsid w:val="00996311"/>
    <w:rsid w:val="009F60DA"/>
    <w:rsid w:val="00A135F3"/>
    <w:rsid w:val="00A37A54"/>
    <w:rsid w:val="00AA7C57"/>
    <w:rsid w:val="00AC02D4"/>
    <w:rsid w:val="00AC2184"/>
    <w:rsid w:val="00B132DE"/>
    <w:rsid w:val="00B267F6"/>
    <w:rsid w:val="00B524B0"/>
    <w:rsid w:val="00BF7DE2"/>
    <w:rsid w:val="00C10BBA"/>
    <w:rsid w:val="00C23DE4"/>
    <w:rsid w:val="00C30E8A"/>
    <w:rsid w:val="00C34DCB"/>
    <w:rsid w:val="00C76A1A"/>
    <w:rsid w:val="00C94A2B"/>
    <w:rsid w:val="00CC415C"/>
    <w:rsid w:val="00CC585F"/>
    <w:rsid w:val="00D455C5"/>
    <w:rsid w:val="00D5688B"/>
    <w:rsid w:val="00D750D1"/>
    <w:rsid w:val="00D83C1E"/>
    <w:rsid w:val="00D953A8"/>
    <w:rsid w:val="00DA6EDC"/>
    <w:rsid w:val="00DB00DA"/>
    <w:rsid w:val="00DB582C"/>
    <w:rsid w:val="00E66A03"/>
    <w:rsid w:val="00EC27EA"/>
    <w:rsid w:val="00F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54DA0"/>
  <w14:defaultImageDpi w14:val="300"/>
  <w15:docId w15:val="{46630B09-0F4D-4B55-BC29-89F1A36A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D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styleId="Fuerte">
    <w:name w:val="Strong"/>
    <w:basedOn w:val="Fuentedeprrafopredeter"/>
    <w:uiPriority w:val="22"/>
    <w:qFormat/>
    <w:rsid w:val="00D750D1"/>
    <w:rPr>
      <w:b/>
      <w:bCs/>
    </w:rPr>
  </w:style>
  <w:style w:type="paragraph" w:styleId="Prrafodelista">
    <w:name w:val="List Paragraph"/>
    <w:basedOn w:val="Normal"/>
    <w:uiPriority w:val="34"/>
    <w:qFormat/>
    <w:rsid w:val="00D750D1"/>
    <w:pPr>
      <w:ind w:left="720"/>
      <w:contextualSpacing/>
    </w:pPr>
  </w:style>
  <w:style w:type="paragraph" w:customStyle="1" w:styleId="DocumentHeading">
    <w:name w:val="Document Heading"/>
    <w:basedOn w:val="Normal"/>
    <w:rsid w:val="000723C2"/>
    <w:pPr>
      <w:spacing w:after="190" w:line="240" w:lineRule="auto"/>
      <w:jc w:val="right"/>
    </w:pPr>
    <w:rPr>
      <w:rFonts w:ascii="Trebuchet MS" w:eastAsia="SimSun" w:hAnsi="Trebuchet MS" w:cs="Times New Roman"/>
      <w:color w:val="595959"/>
      <w:sz w:val="52"/>
      <w:szCs w:val="52"/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0723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23C2"/>
    <w:pPr>
      <w:widowControl w:val="0"/>
      <w:autoSpaceDE w:val="0"/>
      <w:autoSpaceDN w:val="0"/>
      <w:spacing w:before="19" w:after="0" w:line="240" w:lineRule="auto"/>
      <w:ind w:left="16"/>
      <w:jc w:val="center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C71A7-CE15-48BF-8A25-3901E3667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5</TotalTime>
  <Pages>2</Pages>
  <Words>435</Words>
  <Characters>2703</Characters>
  <Application>Microsoft Office Word</Application>
  <DocSecurity>0</DocSecurity>
  <Lines>245</Lines>
  <Paragraphs>241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BEATRIZ GOMEZ HERNANDEZ</cp:lastModifiedBy>
  <cp:revision>6</cp:revision>
  <cp:lastPrinted>2024-10-02T08:14:00Z</cp:lastPrinted>
  <dcterms:created xsi:type="dcterms:W3CDTF">2026-03-09T11:50:00Z</dcterms:created>
  <dcterms:modified xsi:type="dcterms:W3CDTF">2026-03-09T11:56:00Z</dcterms:modified>
</cp:coreProperties>
</file>