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B802F" w14:textId="7BA27180" w:rsidR="000723C2" w:rsidRDefault="000723C2" w:rsidP="00A37A54">
      <w:pPr>
        <w:spacing w:after="0" w:line="300" w:lineRule="exact"/>
        <w:jc w:val="right"/>
        <w:rPr>
          <w:rStyle w:val="Textoennegrita"/>
          <w:rFonts w:ascii="Trebuchet MS" w:hAnsi="Trebuchet MS" w:cs="Arial"/>
          <w:b w:val="0"/>
          <w:bCs w:val="0"/>
          <w:color w:val="333333"/>
          <w:shd w:val="clear" w:color="auto" w:fill="FFFFFF"/>
        </w:rPr>
      </w:pPr>
    </w:p>
    <w:p w14:paraId="109CE99A" w14:textId="77777777" w:rsidR="000723C2" w:rsidRPr="000723C2" w:rsidRDefault="000723C2" w:rsidP="000723C2">
      <w:pPr>
        <w:rPr>
          <w:rFonts w:ascii="Trebuchet MS" w:hAnsi="Trebuchet MS" w:cs="Arial"/>
        </w:rPr>
      </w:pPr>
    </w:p>
    <w:p w14:paraId="63AAABD9" w14:textId="4F44B598" w:rsidR="000723C2" w:rsidRPr="00D240E3" w:rsidRDefault="00641751" w:rsidP="000723C2">
      <w:pPr>
        <w:pStyle w:val="DocumentHeading"/>
        <w:jc w:val="center"/>
        <w:rPr>
          <w:color w:val="auto"/>
          <w:lang w:val="es-ES"/>
        </w:rPr>
      </w:pPr>
      <w:r w:rsidRPr="00A76D6C">
        <w:rPr>
          <w:color w:val="auto"/>
          <w:lang w:val="es-ES"/>
        </w:rPr>
        <w:t>Profesor Permanente Laboral</w:t>
      </w:r>
    </w:p>
    <w:p w14:paraId="258F8491" w14:textId="5BC0C693" w:rsidR="000723C2" w:rsidRPr="008E786A" w:rsidRDefault="000723C2" w:rsidP="000723C2">
      <w:pPr>
        <w:pStyle w:val="DocumentHeading"/>
        <w:jc w:val="center"/>
        <w:rPr>
          <w:color w:val="auto"/>
        </w:rPr>
      </w:pPr>
      <w:r w:rsidRPr="00D240E3">
        <w:rPr>
          <w:color w:val="auto"/>
          <w:lang w:val="es-ES"/>
        </w:rPr>
        <w:t>Curso 20</w:t>
      </w:r>
      <w:r>
        <w:rPr>
          <w:color w:val="auto"/>
          <w:lang w:val="es-ES"/>
        </w:rPr>
        <w:t>2</w:t>
      </w:r>
      <w:r w:rsidR="0055684E">
        <w:rPr>
          <w:color w:val="auto"/>
          <w:lang w:val="es-ES"/>
        </w:rPr>
        <w:t>5</w:t>
      </w:r>
      <w:r w:rsidRPr="00D240E3">
        <w:rPr>
          <w:color w:val="auto"/>
          <w:lang w:val="es-ES"/>
        </w:rPr>
        <w:t>/</w:t>
      </w:r>
      <w:r>
        <w:rPr>
          <w:color w:val="auto"/>
          <w:lang w:val="es-ES"/>
        </w:rPr>
        <w:t>202</w:t>
      </w:r>
      <w:r w:rsidR="0055684E">
        <w:rPr>
          <w:color w:val="auto"/>
          <w:lang w:val="es-ES"/>
        </w:rPr>
        <w:t>6</w:t>
      </w:r>
      <w:bookmarkStart w:id="0" w:name="_GoBack"/>
      <w:bookmarkEnd w:id="0"/>
    </w:p>
    <w:p w14:paraId="0DDD7543" w14:textId="77777777" w:rsidR="000723C2" w:rsidRDefault="000723C2" w:rsidP="000723C2"/>
    <w:tbl>
      <w:tblPr>
        <w:tblW w:w="4874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836"/>
      </w:tblGrid>
      <w:tr w:rsidR="000723C2" w:rsidRPr="000723C2" w14:paraId="1357174F" w14:textId="77777777" w:rsidTr="00DA0F34">
        <w:tc>
          <w:tcPr>
            <w:tcW w:w="5000" w:type="pct"/>
            <w:shd w:val="clear" w:color="auto" w:fill="auto"/>
            <w:vAlign w:val="bottom"/>
          </w:tcPr>
          <w:p w14:paraId="28C91946" w14:textId="0D7A9CAA" w:rsidR="000723C2" w:rsidRDefault="000723C2" w:rsidP="000723C2">
            <w:pPr>
              <w:spacing w:after="40" w:line="240" w:lineRule="auto"/>
              <w:jc w:val="center"/>
              <w:rPr>
                <w:rFonts w:ascii="Trebuchet MS" w:eastAsia="SimSun" w:hAnsi="Trebuchet MS" w:cs="Times New Roman"/>
                <w:sz w:val="32"/>
                <w:szCs w:val="32"/>
                <w:lang w:eastAsia="en-US"/>
              </w:rPr>
            </w:pPr>
            <w:r w:rsidRPr="000723C2">
              <w:rPr>
                <w:rFonts w:ascii="Trebuchet MS" w:eastAsia="SimSun" w:hAnsi="Trebuchet MS" w:cs="Times New Roman"/>
                <w:sz w:val="32"/>
                <w:szCs w:val="32"/>
                <w:lang w:eastAsia="en-US"/>
              </w:rPr>
              <w:t>Características de la Plaza</w:t>
            </w:r>
          </w:p>
          <w:p w14:paraId="33D8EDEA" w14:textId="242C00C7" w:rsidR="0055684E" w:rsidRDefault="0055684E" w:rsidP="000723C2">
            <w:pPr>
              <w:spacing w:after="40" w:line="240" w:lineRule="auto"/>
              <w:jc w:val="center"/>
              <w:rPr>
                <w:rFonts w:ascii="Trebuchet MS" w:eastAsia="SimSun" w:hAnsi="Trebuchet MS" w:cs="Times New Roman"/>
                <w:sz w:val="32"/>
                <w:szCs w:val="32"/>
                <w:lang w:eastAsia="en-US"/>
              </w:rPr>
            </w:pPr>
          </w:p>
          <w:p w14:paraId="2DDAD1BD" w14:textId="5D215996" w:rsidR="0055684E" w:rsidRPr="008B0EDE" w:rsidRDefault="0055684E" w:rsidP="0055684E">
            <w:pPr>
              <w:tabs>
                <w:tab w:val="left" w:pos="5940"/>
              </w:tabs>
              <w:spacing w:after="0" w:line="360" w:lineRule="auto"/>
              <w:jc w:val="both"/>
              <w:rPr>
                <w:rFonts w:ascii="Trebuchet MS" w:eastAsia="SimSun" w:hAnsi="Trebuchet MS" w:cs="Arial"/>
                <w:b/>
                <w:bCs/>
                <w:color w:val="404040"/>
                <w:sz w:val="28"/>
                <w:szCs w:val="28"/>
                <w:lang w:eastAsia="en-US"/>
              </w:rPr>
            </w:pPr>
            <w:r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eastAsia="en-US"/>
              </w:rPr>
              <w:t>Código de la Plaza</w:t>
            </w:r>
            <w:r w:rsidRPr="00AC02D4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eastAsia="en-US"/>
              </w:rPr>
              <w:t>:</w:t>
            </w:r>
            <w:r w:rsidRPr="008B0EDE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eastAsia="en-US"/>
              </w:rPr>
              <w:t xml:space="preserve">DL </w:t>
            </w:r>
          </w:p>
          <w:p w14:paraId="23089B26" w14:textId="5C103EA2" w:rsidR="00AC02D4" w:rsidRPr="008B0EDE" w:rsidRDefault="00AC02D4" w:rsidP="00AC02D4">
            <w:pPr>
              <w:tabs>
                <w:tab w:val="left" w:pos="5940"/>
              </w:tabs>
              <w:spacing w:after="0" w:line="360" w:lineRule="auto"/>
              <w:jc w:val="both"/>
              <w:rPr>
                <w:rFonts w:ascii="Trebuchet MS" w:eastAsia="SimSun" w:hAnsi="Trebuchet MS" w:cs="Arial"/>
                <w:b/>
                <w:bCs/>
                <w:color w:val="404040"/>
                <w:sz w:val="28"/>
                <w:szCs w:val="28"/>
                <w:lang w:eastAsia="en-US"/>
              </w:rPr>
            </w:pPr>
            <w:r w:rsidRPr="00AC02D4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eastAsia="en-US"/>
              </w:rPr>
              <w:t>Modalidad:</w:t>
            </w:r>
            <w:r w:rsidRPr="008B0EDE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eastAsia="en-US"/>
              </w:rPr>
              <w:t xml:space="preserve"> </w:t>
            </w:r>
            <w:r w:rsidR="0016006D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val="fr-FR" w:eastAsia="en-US"/>
              </w:rPr>
              <w:fldChar w:fldCharType="begin">
                <w:ffData>
                  <w:name w:val="Listadesplegable10"/>
                  <w:enabled/>
                  <w:calcOnExit w:val="0"/>
                  <w:ddList>
                    <w:listEntry w:val="Tipo Modalidad"/>
                    <w:listEntry w:val="Ordinaria"/>
                    <w:listEntry w:val="Diversidad Funcional"/>
                    <w:listEntry w:val="Ordinaria I3/R3"/>
                    <w:listEntry w:val="Diversidad Funcional I3/R3"/>
                  </w:ddList>
                </w:ffData>
              </w:fldChar>
            </w:r>
            <w:bookmarkStart w:id="1" w:name="Listadesplegable10"/>
            <w:r w:rsidR="0016006D" w:rsidRPr="0016006D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eastAsia="en-US"/>
              </w:rPr>
              <w:instrText xml:space="preserve"> FORMDROPDOWN </w:instrText>
            </w:r>
            <w:r w:rsidR="00B60A84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val="fr-FR" w:eastAsia="en-US"/>
              </w:rPr>
            </w:r>
            <w:r w:rsidR="00B60A84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val="fr-FR" w:eastAsia="en-US"/>
              </w:rPr>
              <w:fldChar w:fldCharType="separate"/>
            </w:r>
            <w:r w:rsidR="0016006D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val="fr-FR" w:eastAsia="en-US"/>
              </w:rPr>
              <w:fldChar w:fldCharType="end"/>
            </w:r>
            <w:bookmarkEnd w:id="1"/>
          </w:p>
          <w:p w14:paraId="0DCFA500" w14:textId="30A6B548" w:rsidR="000723C2" w:rsidRPr="000723C2" w:rsidRDefault="000723C2" w:rsidP="000723C2">
            <w:pPr>
              <w:tabs>
                <w:tab w:val="left" w:pos="5940"/>
              </w:tabs>
              <w:spacing w:after="0" w:line="360" w:lineRule="auto"/>
              <w:jc w:val="both"/>
              <w:rPr>
                <w:rFonts w:ascii="Trebuchet MS" w:eastAsia="Times" w:hAnsi="Trebuchet MS" w:cs="Times New Roman"/>
                <w:color w:val="404040"/>
                <w:sz w:val="19"/>
                <w:u w:val="single"/>
                <w:lang w:val="es-ES_tradnl" w:eastAsia="en-US"/>
              </w:rPr>
            </w:pPr>
            <w:r w:rsidRPr="0016427A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eastAsia="en-US"/>
              </w:rPr>
              <w:t xml:space="preserve">Campus: </w:t>
            </w:r>
            <w:bookmarkStart w:id="2" w:name="Listadesplegable2"/>
            <w:r w:rsidRPr="000723C2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val="fr-FR" w:eastAsia="en-US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Nombre del Campus"/>
                    <w:listEntry w:val="León"/>
                    <w:listEntry w:val="Ponferrada"/>
                  </w:ddList>
                </w:ffData>
              </w:fldChar>
            </w:r>
            <w:r w:rsidRPr="0016427A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eastAsia="en-US"/>
              </w:rPr>
              <w:instrText xml:space="preserve"> FORMDROPDOWN </w:instrText>
            </w:r>
            <w:r w:rsidR="00B60A84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val="fr-FR" w:eastAsia="en-US"/>
              </w:rPr>
            </w:r>
            <w:r w:rsidR="00B60A84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val="fr-FR" w:eastAsia="en-US"/>
              </w:rPr>
              <w:fldChar w:fldCharType="separate"/>
            </w:r>
            <w:r w:rsidRPr="000723C2">
              <w:rPr>
                <w:rFonts w:ascii="Trebuchet MS" w:eastAsia="SimSun" w:hAnsi="Trebuchet MS" w:cs="Arial"/>
                <w:bCs/>
                <w:color w:val="404040"/>
                <w:sz w:val="28"/>
                <w:szCs w:val="28"/>
                <w:lang w:val="fr-FR" w:eastAsia="en-US"/>
              </w:rPr>
              <w:fldChar w:fldCharType="end"/>
            </w:r>
            <w:bookmarkEnd w:id="2"/>
          </w:p>
          <w:p w14:paraId="71F9AC44" w14:textId="1A8B0EB1" w:rsidR="000723C2" w:rsidRPr="000723C2" w:rsidRDefault="0016427A" w:rsidP="000723C2">
            <w:pPr>
              <w:spacing w:after="0" w:line="360" w:lineRule="auto"/>
              <w:rPr>
                <w:rFonts w:ascii="Trebuchet MS" w:eastAsia="Times" w:hAnsi="Trebuchet MS" w:cs="Times New Roman"/>
                <w:color w:val="404040"/>
                <w:sz w:val="19"/>
                <w:lang w:val="es-ES_tradnl" w:eastAsia="en-US"/>
              </w:rPr>
            </w:pPr>
            <w:r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Especialidad/</w:t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Área de Conocimiento</w:t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19"/>
                <w:lang w:val="es-ES_tradnl" w:eastAsia="en-US"/>
              </w:rPr>
              <w:t xml:space="preserve">: </w:t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fldChar w:fldCharType="begin">
                <w:ffData>
                  <w:name w:val="Texto32"/>
                  <w:enabled/>
                  <w:calcOnExit w:val="0"/>
                  <w:textInput>
                    <w:default w:val="Área"/>
                  </w:textInput>
                </w:ffData>
              </w:fldChar>
            </w:r>
            <w:bookmarkStart w:id="3" w:name="Texto32"/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instrText xml:space="preserve"> FORMTEXT </w:instrText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fldChar w:fldCharType="separate"/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 </w:t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 </w:t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 </w:t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 </w:t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 </w:t>
            </w:r>
            <w:r w:rsidR="000723C2"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fldChar w:fldCharType="end"/>
            </w:r>
            <w:bookmarkEnd w:id="3"/>
          </w:p>
          <w:p w14:paraId="1252A08C" w14:textId="77777777" w:rsidR="000723C2" w:rsidRPr="000723C2" w:rsidRDefault="000723C2" w:rsidP="000723C2">
            <w:pPr>
              <w:spacing w:after="0" w:line="360" w:lineRule="auto"/>
              <w:rPr>
                <w:rFonts w:ascii="Trebuchet MS" w:eastAsia="Times" w:hAnsi="Trebuchet MS" w:cs="Times New Roman"/>
                <w:color w:val="404040"/>
                <w:sz w:val="19"/>
                <w:lang w:val="es-ES_tradnl" w:eastAsia="en-US"/>
              </w:rPr>
            </w:pP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Departamento:</w:t>
            </w:r>
            <w:r w:rsidRPr="000723C2">
              <w:rPr>
                <w:rFonts w:ascii="Trebuchet MS" w:eastAsia="Times" w:hAnsi="Trebuchet MS" w:cs="Times New Roman"/>
                <w:color w:val="404040"/>
                <w:sz w:val="19"/>
                <w:lang w:val="es-ES_tradnl" w:eastAsia="en-US"/>
              </w:rPr>
              <w:t xml:space="preserve"> </w:t>
            </w:r>
            <w:bookmarkStart w:id="4" w:name="Texto33"/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fldChar w:fldCharType="begin">
                <w:ffData>
                  <w:name w:val="Texto33"/>
                  <w:enabled/>
                  <w:calcOnExit w:val="0"/>
                  <w:textInput>
                    <w:default w:val="Departamento"/>
                  </w:textInput>
                </w:ffData>
              </w:fldChar>
            </w: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instrText xml:space="preserve"> FORMTEXT </w:instrText>
            </w: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</w: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fldChar w:fldCharType="separate"/>
            </w: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 </w:t>
            </w: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 </w:t>
            </w: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 </w:t>
            </w: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 </w:t>
            </w: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> </w:t>
            </w: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fldChar w:fldCharType="end"/>
            </w:r>
            <w:bookmarkEnd w:id="4"/>
          </w:p>
          <w:p w14:paraId="06E5C772" w14:textId="55A07DCF" w:rsidR="000723C2" w:rsidRPr="000723C2" w:rsidRDefault="000723C2" w:rsidP="000723C2">
            <w:pPr>
              <w:spacing w:after="0" w:line="360" w:lineRule="auto"/>
              <w:rPr>
                <w:rFonts w:ascii="Trebuchet MS" w:eastAsia="Times" w:hAnsi="Trebuchet MS" w:cs="Times New Roman"/>
                <w:color w:val="404040"/>
                <w:sz w:val="19"/>
                <w:lang w:val="es-ES_tradnl" w:eastAsia="en-US"/>
              </w:rPr>
            </w:pP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 xml:space="preserve">Perfil Docente: </w:t>
            </w:r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t>(</w:t>
            </w:r>
            <w:r w:rsidR="0016427A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t>atendiendo a la normativa vigente, solo se podrá perfilar en una/s Especialidad/es o en un Área de Conocimiento, mientras no exista el catálogo de las Especialidades).</w:t>
            </w:r>
          </w:p>
          <w:p w14:paraId="382116D0" w14:textId="77777777" w:rsidR="000723C2" w:rsidRPr="000723C2" w:rsidRDefault="000723C2" w:rsidP="000723C2">
            <w:pPr>
              <w:spacing w:after="0" w:line="360" w:lineRule="auto"/>
              <w:ind w:left="495" w:hanging="472"/>
              <w:jc w:val="both"/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</w:pPr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fldChar w:fldCharType="begin">
                <w:ffData>
                  <w:name w:val="Texto47"/>
                  <w:enabled/>
                  <w:calcOnExit w:val="0"/>
                  <w:textInput>
                    <w:default w:val="Perfil Docente"/>
                    <w:maxLength w:val="500"/>
                  </w:textInput>
                </w:ffData>
              </w:fldChar>
            </w:r>
            <w:bookmarkStart w:id="5" w:name="Texto47"/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instrText xml:space="preserve"> FORMTEXT </w:instrText>
            </w:r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</w:r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fldChar w:fldCharType="separate"/>
            </w:r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t> </w:t>
            </w:r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t> </w:t>
            </w:r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t> </w:t>
            </w:r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t> </w:t>
            </w:r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t> </w:t>
            </w:r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fldChar w:fldCharType="end"/>
            </w:r>
            <w:bookmarkEnd w:id="5"/>
          </w:p>
          <w:p w14:paraId="4C29888B" w14:textId="7BB4795A" w:rsidR="0016427A" w:rsidRPr="000723C2" w:rsidRDefault="000723C2" w:rsidP="0016427A">
            <w:pPr>
              <w:spacing w:after="0" w:line="360" w:lineRule="auto"/>
              <w:rPr>
                <w:rFonts w:ascii="Trebuchet MS" w:eastAsia="Times" w:hAnsi="Trebuchet MS" w:cs="Times New Roman"/>
                <w:color w:val="404040"/>
                <w:sz w:val="19"/>
                <w:lang w:val="es-ES_tradnl" w:eastAsia="en-US"/>
              </w:rPr>
            </w:pPr>
            <w:r w:rsidRPr="000723C2"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  <w:t xml:space="preserve">Perfil Investigador: </w:t>
            </w:r>
            <w:r w:rsidR="0016427A"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t>(</w:t>
            </w:r>
            <w:r w:rsidR="0016427A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t>atendiendo a la normativa vigente, solo se podrá perfilar en una/s Especialidad/es o en un área de Conocimiento, mientras no exista el catálogo de las Especialidades).</w:t>
            </w:r>
          </w:p>
          <w:p w14:paraId="6B52A09F" w14:textId="2EDC154A" w:rsidR="000723C2" w:rsidRPr="000723C2" w:rsidRDefault="000723C2" w:rsidP="000723C2">
            <w:pPr>
              <w:spacing w:after="120" w:line="240" w:lineRule="auto"/>
              <w:rPr>
                <w:rFonts w:ascii="Trebuchet MS" w:eastAsia="Times" w:hAnsi="Trebuchet MS" w:cs="Times New Roman"/>
                <w:color w:val="404040"/>
                <w:sz w:val="28"/>
                <w:szCs w:val="28"/>
                <w:lang w:val="es-ES_tradnl" w:eastAsia="en-US"/>
              </w:rPr>
            </w:pPr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rfil Investigador "/>
                    <w:maxLength w:val="500"/>
                  </w:textInput>
                </w:ffData>
              </w:fldChar>
            </w:r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instrText xml:space="preserve"> FORMTEXT </w:instrText>
            </w:r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</w:r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fldChar w:fldCharType="separate"/>
            </w:r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t> </w:t>
            </w:r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t> </w:t>
            </w:r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t> </w:t>
            </w:r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t> </w:t>
            </w:r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t> </w:t>
            </w:r>
            <w:r w:rsidRPr="000723C2">
              <w:rPr>
                <w:rFonts w:ascii="Trebuchet MS" w:eastAsia="Times" w:hAnsi="Trebuchet MS" w:cs="Times New Roman"/>
                <w:color w:val="404040"/>
                <w:sz w:val="20"/>
                <w:szCs w:val="20"/>
                <w:lang w:val="es-ES_tradnl" w:eastAsia="en-US"/>
              </w:rPr>
              <w:fldChar w:fldCharType="end"/>
            </w:r>
          </w:p>
          <w:p w14:paraId="5BE8F6F6" w14:textId="77777777" w:rsidR="000723C2" w:rsidRPr="000723C2" w:rsidRDefault="000723C2" w:rsidP="000723C2">
            <w:pPr>
              <w:spacing w:after="0" w:line="240" w:lineRule="auto"/>
              <w:rPr>
                <w:rFonts w:ascii="Trebuchet MS" w:eastAsia="Times" w:hAnsi="Trebuchet MS" w:cs="Times New Roman"/>
                <w:color w:val="404040"/>
                <w:sz w:val="19"/>
                <w:lang w:val="es-ES_tradnl" w:eastAsia="en-US"/>
              </w:rPr>
            </w:pPr>
          </w:p>
        </w:tc>
      </w:tr>
      <w:tr w:rsidR="00570D78" w:rsidRPr="000723C2" w14:paraId="3B1AE96D" w14:textId="77777777" w:rsidTr="00DA0F34">
        <w:tc>
          <w:tcPr>
            <w:tcW w:w="5000" w:type="pct"/>
            <w:shd w:val="clear" w:color="auto" w:fill="auto"/>
            <w:vAlign w:val="bottom"/>
          </w:tcPr>
          <w:p w14:paraId="0F25E04F" w14:textId="77777777" w:rsidR="000723C2" w:rsidRPr="000723C2" w:rsidRDefault="000723C2" w:rsidP="000723C2">
            <w:pPr>
              <w:spacing w:after="40" w:line="240" w:lineRule="auto"/>
              <w:jc w:val="center"/>
              <w:rPr>
                <w:rFonts w:ascii="Trebuchet MS" w:eastAsia="SimSun" w:hAnsi="Trebuchet MS" w:cs="Times New Roman"/>
                <w:sz w:val="32"/>
                <w:szCs w:val="32"/>
                <w:lang w:eastAsia="en-US"/>
              </w:rPr>
            </w:pPr>
          </w:p>
        </w:tc>
      </w:tr>
    </w:tbl>
    <w:p w14:paraId="21E947C5" w14:textId="6EBA76C2" w:rsidR="000723C2" w:rsidRDefault="000723C2" w:rsidP="000723C2">
      <w:pPr>
        <w:rPr>
          <w:rFonts w:ascii="Trebuchet MS" w:hAnsi="Trebuchet MS" w:cs="Arial"/>
        </w:rPr>
      </w:pPr>
    </w:p>
    <w:p w14:paraId="026AEB10" w14:textId="1279D351" w:rsidR="000723C2" w:rsidRDefault="000723C2">
      <w:pPr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br w:type="page"/>
      </w:r>
    </w:p>
    <w:tbl>
      <w:tblPr>
        <w:tblW w:w="5000" w:type="pct"/>
        <w:tblBorders>
          <w:bottom w:val="dotted" w:sz="4" w:space="0" w:color="595959"/>
          <w:insideH w:val="dotted" w:sz="4" w:space="0" w:color="595959"/>
          <w:insideV w:val="dotted" w:sz="4" w:space="0" w:color="59595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723C2" w:rsidRPr="000723C2" w14:paraId="6950525E" w14:textId="77777777" w:rsidTr="00570D78">
        <w:tc>
          <w:tcPr>
            <w:tcW w:w="5000" w:type="pct"/>
            <w:tcBorders>
              <w:bottom w:val="single" w:sz="4" w:space="0" w:color="7F7F7F"/>
            </w:tcBorders>
            <w:shd w:val="clear" w:color="auto" w:fill="auto"/>
          </w:tcPr>
          <w:tbl>
            <w:tblPr>
              <w:tblW w:w="5000" w:type="pct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9064"/>
            </w:tblGrid>
            <w:tr w:rsidR="000723C2" w:rsidRPr="000723C2" w14:paraId="3D4C4976" w14:textId="77777777" w:rsidTr="00570D78">
              <w:tc>
                <w:tcPr>
                  <w:tcW w:w="5000" w:type="pct"/>
                  <w:shd w:val="clear" w:color="auto" w:fill="auto"/>
                  <w:vAlign w:val="bottom"/>
                </w:tcPr>
                <w:p w14:paraId="17898FC1" w14:textId="77777777" w:rsidR="000723C2" w:rsidRDefault="000723C2" w:rsidP="00570D78">
                  <w:pPr>
                    <w:spacing w:after="40" w:line="240" w:lineRule="auto"/>
                    <w:jc w:val="center"/>
                    <w:rPr>
                      <w:rFonts w:ascii="Trebuchet MS" w:eastAsia="SimSun" w:hAnsi="Trebuchet MS" w:cs="Times New Roman"/>
                      <w:sz w:val="32"/>
                      <w:szCs w:val="32"/>
                      <w:lang w:eastAsia="en-US"/>
                    </w:rPr>
                  </w:pPr>
                  <w:r w:rsidRPr="000723C2">
                    <w:rPr>
                      <w:rFonts w:ascii="Trebuchet MS" w:eastAsia="SimSun" w:hAnsi="Trebuchet MS" w:cs="Times New Roman"/>
                      <w:sz w:val="32"/>
                      <w:szCs w:val="32"/>
                      <w:lang w:eastAsia="en-US"/>
                    </w:rPr>
                    <w:lastRenderedPageBreak/>
                    <w:t>Comisión de Acceso</w:t>
                  </w:r>
                </w:p>
                <w:p w14:paraId="3725B98E" w14:textId="758F5A56" w:rsidR="005F08C4" w:rsidRPr="000723C2" w:rsidRDefault="005F08C4" w:rsidP="00570D78">
                  <w:pPr>
                    <w:spacing w:after="40" w:line="240" w:lineRule="auto"/>
                    <w:jc w:val="center"/>
                    <w:rPr>
                      <w:rFonts w:ascii="Trebuchet MS" w:eastAsia="SimSun" w:hAnsi="Trebuchet MS" w:cs="Times New Roman"/>
                      <w:sz w:val="32"/>
                      <w:szCs w:val="32"/>
                      <w:lang w:eastAsia="en-US"/>
                    </w:rPr>
                  </w:pPr>
                </w:p>
              </w:tc>
            </w:tr>
          </w:tbl>
          <w:p w14:paraId="32AB1BA5" w14:textId="77777777" w:rsidR="000723C2" w:rsidRPr="000723C2" w:rsidRDefault="000723C2" w:rsidP="000723C2">
            <w:pPr>
              <w:spacing w:after="0" w:line="240" w:lineRule="auto"/>
              <w:rPr>
                <w:rFonts w:ascii="Trebuchet MS" w:eastAsia="SimSun" w:hAnsi="Trebuchet MS" w:cs="Times New Roman"/>
                <w:color w:val="404040"/>
                <w:sz w:val="19"/>
                <w:lang w:val="fr-FR" w:eastAsia="en-US"/>
              </w:rPr>
            </w:pPr>
          </w:p>
        </w:tc>
      </w:tr>
    </w:tbl>
    <w:p w14:paraId="694311F4" w14:textId="3C3380D5" w:rsidR="000723C2" w:rsidRPr="005F08C4" w:rsidRDefault="0016427A" w:rsidP="005F08C4">
      <w:pPr>
        <w:spacing w:after="0" w:line="240" w:lineRule="auto"/>
        <w:rPr>
          <w:b/>
        </w:rPr>
      </w:pPr>
      <w:r>
        <w:rPr>
          <w:b/>
        </w:rPr>
        <w:t xml:space="preserve">LISTA A.- </w:t>
      </w:r>
      <w:r w:rsidR="000723C2" w:rsidRPr="004F4D19">
        <w:rPr>
          <w:b/>
        </w:rPr>
        <w:t>Propuestos externos a la Universidad de León</w:t>
      </w:r>
      <w:r w:rsidR="000723C2" w:rsidRPr="005F08C4">
        <w:rPr>
          <w:b/>
        </w:rPr>
        <w:t xml:space="preserve"> (al menos 10 miembros)</w:t>
      </w:r>
    </w:p>
    <w:p w14:paraId="61CE7547" w14:textId="77777777" w:rsidR="000723C2" w:rsidRPr="0016427A" w:rsidRDefault="000723C2" w:rsidP="000723C2">
      <w:pPr>
        <w:spacing w:after="0" w:line="240" w:lineRule="auto"/>
        <w:rPr>
          <w:rFonts w:ascii="Trebuchet MS" w:eastAsia="SimSun" w:hAnsi="Trebuchet MS" w:cs="Times New Roman"/>
          <w:vanish/>
          <w:color w:val="404040"/>
          <w:sz w:val="19"/>
          <w:lang w:eastAsia="en-US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575"/>
        <w:gridCol w:w="1907"/>
        <w:gridCol w:w="769"/>
        <w:gridCol w:w="1902"/>
        <w:gridCol w:w="1895"/>
      </w:tblGrid>
      <w:tr w:rsidR="000723C2" w:rsidRPr="001C6C4F" w14:paraId="31FBE1C0" w14:textId="77777777" w:rsidTr="00570D78">
        <w:trPr>
          <w:trHeight w:val="330"/>
        </w:trPr>
        <w:tc>
          <w:tcPr>
            <w:tcW w:w="1423" w:type="pct"/>
          </w:tcPr>
          <w:p w14:paraId="096571DB" w14:textId="77777777" w:rsidR="000723C2" w:rsidRPr="001C6C4F" w:rsidRDefault="000723C2" w:rsidP="00DA0F34">
            <w:pPr>
              <w:pStyle w:val="TableParagraph"/>
              <w:ind w:right="1"/>
              <w:rPr>
                <w:rFonts w:ascii="Trebuchet MS" w:hAnsi="Trebuchet MS"/>
                <w:b/>
                <w:spacing w:val="-2"/>
                <w:sz w:val="16"/>
                <w:szCs w:val="16"/>
              </w:rPr>
            </w:pPr>
            <w:r w:rsidRPr="001C6C4F">
              <w:rPr>
                <w:rFonts w:ascii="Trebuchet MS" w:hAnsi="Trebuchet MS"/>
                <w:b/>
                <w:spacing w:val="-2"/>
                <w:sz w:val="16"/>
                <w:szCs w:val="16"/>
              </w:rPr>
              <w:t>Apellidos</w:t>
            </w:r>
          </w:p>
        </w:tc>
        <w:tc>
          <w:tcPr>
            <w:tcW w:w="1054" w:type="pct"/>
          </w:tcPr>
          <w:p w14:paraId="13CD8DEB" w14:textId="77777777" w:rsidR="000723C2" w:rsidRPr="001C6C4F" w:rsidRDefault="000723C2" w:rsidP="00DA0F34">
            <w:pPr>
              <w:pStyle w:val="TableParagraph"/>
              <w:ind w:right="1"/>
              <w:rPr>
                <w:rFonts w:ascii="Trebuchet MS" w:hAnsi="Trebuchet MS"/>
                <w:b/>
                <w:spacing w:val="-2"/>
                <w:sz w:val="16"/>
                <w:szCs w:val="16"/>
              </w:rPr>
            </w:pPr>
            <w:r w:rsidRPr="001C6C4F">
              <w:rPr>
                <w:rFonts w:ascii="Trebuchet MS" w:hAnsi="Trebuchet MS"/>
                <w:b/>
                <w:spacing w:val="-2"/>
                <w:sz w:val="16"/>
                <w:szCs w:val="16"/>
              </w:rPr>
              <w:t>Nombre</w:t>
            </w:r>
          </w:p>
        </w:tc>
        <w:tc>
          <w:tcPr>
            <w:tcW w:w="425" w:type="pct"/>
          </w:tcPr>
          <w:p w14:paraId="4FCA1C0E" w14:textId="77777777" w:rsidR="000723C2" w:rsidRPr="001C6C4F" w:rsidRDefault="000723C2" w:rsidP="00DA0F34">
            <w:pPr>
              <w:pStyle w:val="TableParagraph"/>
              <w:ind w:right="1"/>
              <w:rPr>
                <w:rFonts w:ascii="Trebuchet MS" w:hAnsi="Trebuchet MS"/>
                <w:b/>
                <w:spacing w:val="-2"/>
                <w:sz w:val="16"/>
                <w:szCs w:val="16"/>
              </w:rPr>
            </w:pPr>
            <w:r w:rsidRPr="001C6C4F">
              <w:rPr>
                <w:rFonts w:ascii="Trebuchet MS" w:hAnsi="Trebuchet MS"/>
                <w:b/>
                <w:spacing w:val="-2"/>
                <w:sz w:val="16"/>
                <w:szCs w:val="16"/>
              </w:rPr>
              <w:t>Categoría</w:t>
            </w:r>
          </w:p>
        </w:tc>
        <w:tc>
          <w:tcPr>
            <w:tcW w:w="1051" w:type="pct"/>
          </w:tcPr>
          <w:p w14:paraId="17A31AF5" w14:textId="77777777" w:rsidR="000723C2" w:rsidRPr="001C6C4F" w:rsidRDefault="000723C2" w:rsidP="00DA0F34">
            <w:pPr>
              <w:pStyle w:val="TableParagraph"/>
              <w:ind w:right="1"/>
              <w:rPr>
                <w:rFonts w:ascii="Trebuchet MS" w:hAnsi="Trebuchet MS"/>
                <w:b/>
                <w:spacing w:val="-2"/>
                <w:sz w:val="16"/>
                <w:szCs w:val="16"/>
              </w:rPr>
            </w:pPr>
            <w:r w:rsidRPr="001C6C4F">
              <w:rPr>
                <w:rFonts w:ascii="Trebuchet MS" w:hAnsi="Trebuchet MS"/>
                <w:b/>
                <w:spacing w:val="-2"/>
                <w:sz w:val="16"/>
                <w:szCs w:val="16"/>
              </w:rPr>
              <w:t>Área</w:t>
            </w:r>
          </w:p>
        </w:tc>
        <w:tc>
          <w:tcPr>
            <w:tcW w:w="1047" w:type="pct"/>
          </w:tcPr>
          <w:p w14:paraId="674DE29F" w14:textId="77777777" w:rsidR="000723C2" w:rsidRPr="001C6C4F" w:rsidRDefault="000723C2" w:rsidP="00DA0F34">
            <w:pPr>
              <w:pStyle w:val="TableParagraph"/>
              <w:ind w:right="1"/>
              <w:rPr>
                <w:rFonts w:ascii="Trebuchet MS" w:hAnsi="Trebuchet MS"/>
                <w:b/>
                <w:spacing w:val="-2"/>
                <w:sz w:val="16"/>
                <w:szCs w:val="16"/>
              </w:rPr>
            </w:pPr>
            <w:r>
              <w:rPr>
                <w:rFonts w:ascii="Trebuchet MS" w:hAnsi="Trebuchet MS"/>
                <w:b/>
                <w:spacing w:val="-2"/>
                <w:sz w:val="16"/>
                <w:szCs w:val="16"/>
              </w:rPr>
              <w:t>Universidad</w:t>
            </w:r>
          </w:p>
        </w:tc>
      </w:tr>
      <w:tr w:rsidR="00A135F3" w:rsidRPr="001C6C4F" w14:paraId="55E29C44" w14:textId="77777777" w:rsidTr="00570D78">
        <w:trPr>
          <w:trHeight w:val="340"/>
        </w:trPr>
        <w:tc>
          <w:tcPr>
            <w:tcW w:w="1423" w:type="pct"/>
          </w:tcPr>
          <w:p w14:paraId="2710637C" w14:textId="73E4EB67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</w:instrText>
            </w:r>
            <w:bookmarkStart w:id="6" w:name="Texto48"/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  <w:bookmarkEnd w:id="6"/>
          </w:p>
        </w:tc>
        <w:tc>
          <w:tcPr>
            <w:tcW w:w="1054" w:type="pct"/>
          </w:tcPr>
          <w:p w14:paraId="3AC552A1" w14:textId="718B1ADB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3EFFC860" w14:textId="3C2FE0ED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75B6D533" w14:textId="7E277CF5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021E0CED" w14:textId="56823C2F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1C6C4F" w14:paraId="1CC9A3B1" w14:textId="77777777" w:rsidTr="00570D78">
        <w:trPr>
          <w:trHeight w:val="340"/>
        </w:trPr>
        <w:tc>
          <w:tcPr>
            <w:tcW w:w="1423" w:type="pct"/>
          </w:tcPr>
          <w:p w14:paraId="7191B112" w14:textId="3027C3E8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7D43049C" w14:textId="00923561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0F14C54B" w14:textId="13D4AB5C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2AE18206" w14:textId="4BF1C8C0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2845E75D" w14:textId="5D4BB0B0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1C6C4F" w14:paraId="106818E9" w14:textId="77777777" w:rsidTr="00570D78">
        <w:trPr>
          <w:trHeight w:val="340"/>
        </w:trPr>
        <w:tc>
          <w:tcPr>
            <w:tcW w:w="1423" w:type="pct"/>
          </w:tcPr>
          <w:p w14:paraId="7E998D05" w14:textId="00936DEE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63C40335" w14:textId="04167A6C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71BBF4F9" w14:textId="60BE91EE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52B1E3CD" w14:textId="15AF506F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0D7D0651" w14:textId="3BC63311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1C6C4F" w14:paraId="489E9C0C" w14:textId="77777777" w:rsidTr="00570D78">
        <w:trPr>
          <w:trHeight w:val="340"/>
        </w:trPr>
        <w:tc>
          <w:tcPr>
            <w:tcW w:w="1423" w:type="pct"/>
          </w:tcPr>
          <w:p w14:paraId="04906110" w14:textId="32ED045A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31E8620E" w14:textId="6D632CD7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3B067240" w14:textId="09F1496E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0159DFD0" w14:textId="01AD6E45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6FEBEAE1" w14:textId="3DA1F8EE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1C6C4F" w14:paraId="18C8D9C0" w14:textId="77777777" w:rsidTr="00570D78">
        <w:trPr>
          <w:trHeight w:val="340"/>
        </w:trPr>
        <w:tc>
          <w:tcPr>
            <w:tcW w:w="1423" w:type="pct"/>
          </w:tcPr>
          <w:p w14:paraId="07D5435E" w14:textId="49CCAFB6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1B8619CF" w14:textId="10BC34DE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0298D792" w14:textId="089ABF01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3C92A673" w14:textId="756C0C87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61085C46" w14:textId="09D78F91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1C6C4F" w14:paraId="648CA886" w14:textId="77777777" w:rsidTr="00570D78">
        <w:trPr>
          <w:trHeight w:val="340"/>
        </w:trPr>
        <w:tc>
          <w:tcPr>
            <w:tcW w:w="1423" w:type="pct"/>
          </w:tcPr>
          <w:p w14:paraId="6C5658F0" w14:textId="4C7DB53E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479EE640" w14:textId="1F44ED83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35F3F0DB" w14:textId="339E4C20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6A6BBF99" w14:textId="4D29917A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42A239B5" w14:textId="2DAB5DA2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1C6C4F" w14:paraId="6D43C502" w14:textId="77777777" w:rsidTr="00570D78">
        <w:trPr>
          <w:trHeight w:val="340"/>
        </w:trPr>
        <w:tc>
          <w:tcPr>
            <w:tcW w:w="1423" w:type="pct"/>
          </w:tcPr>
          <w:p w14:paraId="0329F95F" w14:textId="0D9EDEB2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7C505912" w14:textId="32586B4B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31760426" w14:textId="5ADB3B65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1789F2E9" w14:textId="4EBEDE98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2238849A" w14:textId="2233CCEC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1C6C4F" w14:paraId="6675D84D" w14:textId="77777777" w:rsidTr="00570D78">
        <w:trPr>
          <w:trHeight w:val="340"/>
        </w:trPr>
        <w:tc>
          <w:tcPr>
            <w:tcW w:w="1423" w:type="pct"/>
          </w:tcPr>
          <w:p w14:paraId="5BE9DF5A" w14:textId="22D21DF8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362A62D4" w14:textId="0518F8A3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131E1E68" w14:textId="27826E61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058148E3" w14:textId="0B6E4EEE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4BD5DC6B" w14:textId="38492EA2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1C6C4F" w14:paraId="5C390BA9" w14:textId="77777777" w:rsidTr="00570D78">
        <w:trPr>
          <w:trHeight w:val="340"/>
        </w:trPr>
        <w:tc>
          <w:tcPr>
            <w:tcW w:w="1423" w:type="pct"/>
          </w:tcPr>
          <w:p w14:paraId="51F7DD3C" w14:textId="71D47B9F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2CEF29C7" w14:textId="2A073745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6E228F1B" w14:textId="51D14D2A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3ED8FA84" w14:textId="21D6AE8B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250F6F99" w14:textId="6A8EDFD4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1C6C4F" w14:paraId="26027E71" w14:textId="77777777" w:rsidTr="00570D78">
        <w:trPr>
          <w:trHeight w:val="340"/>
        </w:trPr>
        <w:tc>
          <w:tcPr>
            <w:tcW w:w="1423" w:type="pct"/>
          </w:tcPr>
          <w:p w14:paraId="13812C63" w14:textId="7F977C5E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5D908B35" w14:textId="71E0126D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5" w:type="pct"/>
          </w:tcPr>
          <w:p w14:paraId="0D3967C5" w14:textId="658A1A80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6E4E992D" w14:textId="43F2D92C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7" w:type="pct"/>
          </w:tcPr>
          <w:p w14:paraId="58573E6B" w14:textId="062DC633" w:rsidR="00A135F3" w:rsidRPr="001C6C4F" w:rsidRDefault="00A135F3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A774EE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16427A" w:rsidRPr="001C6C4F" w14:paraId="3ED1E444" w14:textId="77777777" w:rsidTr="00570D78">
        <w:trPr>
          <w:trHeight w:val="340"/>
        </w:trPr>
        <w:tc>
          <w:tcPr>
            <w:tcW w:w="1423" w:type="pct"/>
          </w:tcPr>
          <w:p w14:paraId="25CC5CFA" w14:textId="77777777" w:rsidR="0016427A" w:rsidRPr="00A774EE" w:rsidRDefault="0016427A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</w:p>
        </w:tc>
        <w:tc>
          <w:tcPr>
            <w:tcW w:w="1054" w:type="pct"/>
          </w:tcPr>
          <w:p w14:paraId="2C179C4B" w14:textId="77777777" w:rsidR="0016427A" w:rsidRPr="00A774EE" w:rsidRDefault="0016427A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</w:p>
        </w:tc>
        <w:tc>
          <w:tcPr>
            <w:tcW w:w="425" w:type="pct"/>
          </w:tcPr>
          <w:p w14:paraId="20D3A8F0" w14:textId="77777777" w:rsidR="0016427A" w:rsidRPr="00A774EE" w:rsidRDefault="0016427A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</w:p>
        </w:tc>
        <w:tc>
          <w:tcPr>
            <w:tcW w:w="1051" w:type="pct"/>
          </w:tcPr>
          <w:p w14:paraId="7304C1CC" w14:textId="77777777" w:rsidR="0016427A" w:rsidRPr="00A774EE" w:rsidRDefault="0016427A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</w:p>
        </w:tc>
        <w:tc>
          <w:tcPr>
            <w:tcW w:w="1047" w:type="pct"/>
          </w:tcPr>
          <w:p w14:paraId="188B9B4F" w14:textId="77777777" w:rsidR="0016427A" w:rsidRPr="00A774EE" w:rsidRDefault="0016427A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</w:p>
        </w:tc>
      </w:tr>
      <w:tr w:rsidR="0016427A" w:rsidRPr="001C6C4F" w14:paraId="2725E480" w14:textId="77777777" w:rsidTr="00570D78">
        <w:trPr>
          <w:trHeight w:val="340"/>
        </w:trPr>
        <w:tc>
          <w:tcPr>
            <w:tcW w:w="1423" w:type="pct"/>
          </w:tcPr>
          <w:p w14:paraId="152ED1E2" w14:textId="77777777" w:rsidR="0016427A" w:rsidRPr="00A774EE" w:rsidRDefault="0016427A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</w:p>
        </w:tc>
        <w:tc>
          <w:tcPr>
            <w:tcW w:w="1054" w:type="pct"/>
          </w:tcPr>
          <w:p w14:paraId="40368206" w14:textId="77777777" w:rsidR="0016427A" w:rsidRPr="00A774EE" w:rsidRDefault="0016427A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</w:p>
        </w:tc>
        <w:tc>
          <w:tcPr>
            <w:tcW w:w="425" w:type="pct"/>
          </w:tcPr>
          <w:p w14:paraId="0626FF7E" w14:textId="77777777" w:rsidR="0016427A" w:rsidRPr="00A774EE" w:rsidRDefault="0016427A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</w:p>
        </w:tc>
        <w:tc>
          <w:tcPr>
            <w:tcW w:w="1051" w:type="pct"/>
          </w:tcPr>
          <w:p w14:paraId="21243A0D" w14:textId="77777777" w:rsidR="0016427A" w:rsidRPr="00A774EE" w:rsidRDefault="0016427A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</w:p>
        </w:tc>
        <w:tc>
          <w:tcPr>
            <w:tcW w:w="1047" w:type="pct"/>
          </w:tcPr>
          <w:p w14:paraId="05D3BDD2" w14:textId="77777777" w:rsidR="0016427A" w:rsidRPr="00A774EE" w:rsidRDefault="0016427A" w:rsidP="00A135F3">
            <w:pPr>
              <w:pStyle w:val="TableParagraph"/>
              <w:ind w:right="1"/>
              <w:jc w:val="left"/>
              <w:rPr>
                <w:rFonts w:ascii="Trebuchet MS" w:hAnsi="Trebuchet MS" w:cs="Times New Roman"/>
                <w:sz w:val="15"/>
                <w:szCs w:val="15"/>
              </w:rPr>
            </w:pPr>
          </w:p>
        </w:tc>
      </w:tr>
    </w:tbl>
    <w:p w14:paraId="1F7E0C35" w14:textId="2B00AEB3" w:rsidR="000723C2" w:rsidRDefault="000723C2" w:rsidP="000723C2">
      <w:pPr>
        <w:spacing w:after="0" w:line="240" w:lineRule="auto"/>
        <w:jc w:val="both"/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</w:pPr>
    </w:p>
    <w:p w14:paraId="543AD574" w14:textId="77777777" w:rsidR="0016427A" w:rsidRPr="000723C2" w:rsidRDefault="0016427A" w:rsidP="000723C2">
      <w:pPr>
        <w:spacing w:after="0" w:line="240" w:lineRule="auto"/>
        <w:jc w:val="both"/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</w:pPr>
    </w:p>
    <w:p w14:paraId="41A711BD" w14:textId="0F00C134" w:rsidR="000723C2" w:rsidRPr="005F08C4" w:rsidRDefault="0016427A" w:rsidP="000723C2">
      <w:pPr>
        <w:spacing w:after="0" w:line="240" w:lineRule="auto"/>
        <w:rPr>
          <w:b/>
        </w:rPr>
      </w:pPr>
      <w:r>
        <w:rPr>
          <w:b/>
        </w:rPr>
        <w:t>LISTA B</w:t>
      </w:r>
      <w:r w:rsidRPr="005F08C4">
        <w:rPr>
          <w:b/>
        </w:rPr>
        <w:t xml:space="preserve"> </w:t>
      </w:r>
      <w:r w:rsidR="000723C2" w:rsidRPr="005F08C4">
        <w:rPr>
          <w:b/>
        </w:rPr>
        <w:t>Propuestos pertenecientes a la Universidad de León (al menos 6 miembros)</w:t>
      </w:r>
    </w:p>
    <w:p w14:paraId="2046AE15" w14:textId="77777777" w:rsidR="00570D78" w:rsidRPr="0016427A" w:rsidRDefault="00570D78" w:rsidP="000723C2">
      <w:pPr>
        <w:spacing w:after="0" w:line="240" w:lineRule="auto"/>
        <w:rPr>
          <w:rFonts w:ascii="Trebuchet MS" w:eastAsia="SimSun" w:hAnsi="Trebuchet MS" w:cs="Times New Roman"/>
          <w:b/>
          <w:color w:val="404040"/>
          <w:sz w:val="18"/>
          <w:szCs w:val="18"/>
          <w:lang w:eastAsia="en-US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573"/>
        <w:gridCol w:w="1907"/>
        <w:gridCol w:w="773"/>
        <w:gridCol w:w="1902"/>
        <w:gridCol w:w="1893"/>
      </w:tblGrid>
      <w:tr w:rsidR="00570D78" w:rsidRPr="00570D78" w14:paraId="535E2137" w14:textId="77777777" w:rsidTr="00570D78">
        <w:trPr>
          <w:trHeight w:val="330"/>
        </w:trPr>
        <w:tc>
          <w:tcPr>
            <w:tcW w:w="1422" w:type="pct"/>
          </w:tcPr>
          <w:p w14:paraId="74E58B84" w14:textId="77777777" w:rsidR="00570D78" w:rsidRPr="00570D78" w:rsidRDefault="00570D78" w:rsidP="00570D78">
            <w:pPr>
              <w:spacing w:before="19" w:after="0" w:line="240" w:lineRule="auto"/>
              <w:ind w:left="16" w:right="1"/>
              <w:jc w:val="center"/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</w:pPr>
            <w:r w:rsidRPr="00570D78"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  <w:t>Apellidos</w:t>
            </w:r>
          </w:p>
          <w:p w14:paraId="25263D31" w14:textId="77777777" w:rsidR="00570D78" w:rsidRPr="00570D78" w:rsidRDefault="00570D78" w:rsidP="00570D78">
            <w:pPr>
              <w:spacing w:before="19" w:after="0" w:line="240" w:lineRule="auto"/>
              <w:ind w:left="16" w:right="1"/>
              <w:jc w:val="center"/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054" w:type="pct"/>
          </w:tcPr>
          <w:p w14:paraId="47064C8E" w14:textId="77777777" w:rsidR="00570D78" w:rsidRPr="00570D78" w:rsidRDefault="00570D78" w:rsidP="00570D78">
            <w:pPr>
              <w:spacing w:before="19" w:after="0" w:line="240" w:lineRule="auto"/>
              <w:ind w:left="16" w:right="1"/>
              <w:jc w:val="center"/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</w:pPr>
            <w:r w:rsidRPr="00570D78"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  <w:t>Nombre</w:t>
            </w:r>
          </w:p>
        </w:tc>
        <w:tc>
          <w:tcPr>
            <w:tcW w:w="427" w:type="pct"/>
          </w:tcPr>
          <w:p w14:paraId="57B3AF90" w14:textId="77777777" w:rsidR="00570D78" w:rsidRPr="00570D78" w:rsidRDefault="00570D78" w:rsidP="00570D78">
            <w:pPr>
              <w:spacing w:before="19" w:after="0" w:line="240" w:lineRule="auto"/>
              <w:ind w:left="16" w:right="1"/>
              <w:jc w:val="center"/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</w:pPr>
            <w:r w:rsidRPr="00570D78"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  <w:t>Categoría</w:t>
            </w:r>
          </w:p>
        </w:tc>
        <w:tc>
          <w:tcPr>
            <w:tcW w:w="1051" w:type="pct"/>
          </w:tcPr>
          <w:p w14:paraId="23630832" w14:textId="77777777" w:rsidR="00570D78" w:rsidRPr="00570D78" w:rsidRDefault="00570D78" w:rsidP="00570D78">
            <w:pPr>
              <w:spacing w:before="19" w:after="0" w:line="240" w:lineRule="auto"/>
              <w:ind w:left="16" w:right="1"/>
              <w:jc w:val="center"/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</w:pPr>
            <w:r w:rsidRPr="00570D78"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  <w:t>Área</w:t>
            </w:r>
          </w:p>
        </w:tc>
        <w:tc>
          <w:tcPr>
            <w:tcW w:w="1046" w:type="pct"/>
          </w:tcPr>
          <w:p w14:paraId="293E3AAF" w14:textId="77777777" w:rsidR="00570D78" w:rsidRPr="00570D78" w:rsidRDefault="00570D78" w:rsidP="00570D78">
            <w:pPr>
              <w:spacing w:before="19" w:after="0" w:line="240" w:lineRule="auto"/>
              <w:ind w:left="16" w:right="1"/>
              <w:jc w:val="center"/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</w:pPr>
            <w:r w:rsidRPr="00570D78">
              <w:rPr>
                <w:rFonts w:ascii="Trebuchet MS" w:eastAsia="Arial" w:hAnsi="Trebuchet MS" w:cs="Arial"/>
                <w:b/>
                <w:spacing w:val="-2"/>
                <w:sz w:val="16"/>
                <w:szCs w:val="16"/>
                <w:lang w:eastAsia="en-US"/>
              </w:rPr>
              <w:t>Universidad</w:t>
            </w:r>
          </w:p>
        </w:tc>
      </w:tr>
      <w:tr w:rsidR="00A135F3" w:rsidRPr="00570D78" w14:paraId="49F2C719" w14:textId="77777777" w:rsidTr="00570D78">
        <w:trPr>
          <w:trHeight w:val="340"/>
        </w:trPr>
        <w:tc>
          <w:tcPr>
            <w:tcW w:w="1422" w:type="pct"/>
          </w:tcPr>
          <w:p w14:paraId="5D2D2C6C" w14:textId="5D3D72A0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290E053A" w14:textId="72662CD8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7" w:type="pct"/>
          </w:tcPr>
          <w:p w14:paraId="19EB3B51" w14:textId="5F793FB7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704F6392" w14:textId="26BF4D6D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6" w:type="pct"/>
          </w:tcPr>
          <w:p w14:paraId="30ABCD61" w14:textId="085FE889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570D78" w14:paraId="1D7D9763" w14:textId="77777777" w:rsidTr="00570D78">
        <w:trPr>
          <w:trHeight w:val="340"/>
        </w:trPr>
        <w:tc>
          <w:tcPr>
            <w:tcW w:w="1422" w:type="pct"/>
          </w:tcPr>
          <w:p w14:paraId="01CCE127" w14:textId="19635D10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2BE64B31" w14:textId="54D34577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7" w:type="pct"/>
          </w:tcPr>
          <w:p w14:paraId="3CDF6F38" w14:textId="498E3755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62BA8EB5" w14:textId="140A0E24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6" w:type="pct"/>
          </w:tcPr>
          <w:p w14:paraId="2A01AE04" w14:textId="626884F8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570D78" w14:paraId="7CD5BC0F" w14:textId="77777777" w:rsidTr="00570D78">
        <w:trPr>
          <w:trHeight w:val="340"/>
        </w:trPr>
        <w:tc>
          <w:tcPr>
            <w:tcW w:w="1422" w:type="pct"/>
          </w:tcPr>
          <w:p w14:paraId="762572D3" w14:textId="13F5E8BC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15B2FBE5" w14:textId="481CCEC1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7" w:type="pct"/>
          </w:tcPr>
          <w:p w14:paraId="0E7641C2" w14:textId="6FED8846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69C5607A" w14:textId="60CD2FC0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6" w:type="pct"/>
          </w:tcPr>
          <w:p w14:paraId="54132094" w14:textId="5EC1F695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570D78" w14:paraId="542717EB" w14:textId="77777777" w:rsidTr="00570D78">
        <w:trPr>
          <w:trHeight w:val="340"/>
        </w:trPr>
        <w:tc>
          <w:tcPr>
            <w:tcW w:w="1422" w:type="pct"/>
          </w:tcPr>
          <w:p w14:paraId="2E9C73AD" w14:textId="5BEE376E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430E80CD" w14:textId="1434AADE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7" w:type="pct"/>
          </w:tcPr>
          <w:p w14:paraId="1E7000DB" w14:textId="0691E1D1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49DD96DE" w14:textId="3AADCD30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6" w:type="pct"/>
          </w:tcPr>
          <w:p w14:paraId="54F19D29" w14:textId="521D9FD3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570D78" w14:paraId="4B65FB2C" w14:textId="77777777" w:rsidTr="00570D78">
        <w:trPr>
          <w:trHeight w:val="340"/>
        </w:trPr>
        <w:tc>
          <w:tcPr>
            <w:tcW w:w="1422" w:type="pct"/>
          </w:tcPr>
          <w:p w14:paraId="7ACD6D08" w14:textId="5CD16D92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35DCC3DE" w14:textId="438BB794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7" w:type="pct"/>
          </w:tcPr>
          <w:p w14:paraId="7152EE24" w14:textId="2590B01F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1586DAC2" w14:textId="38A58E9E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6" w:type="pct"/>
          </w:tcPr>
          <w:p w14:paraId="71830BBB" w14:textId="5589387E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A135F3" w:rsidRPr="00570D78" w14:paraId="1B29A9F0" w14:textId="77777777" w:rsidTr="00570D78">
        <w:trPr>
          <w:trHeight w:val="340"/>
        </w:trPr>
        <w:tc>
          <w:tcPr>
            <w:tcW w:w="1422" w:type="pct"/>
          </w:tcPr>
          <w:p w14:paraId="226192BD" w14:textId="6965687B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4" w:type="pct"/>
          </w:tcPr>
          <w:p w14:paraId="144728A4" w14:textId="620E73B1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427" w:type="pct"/>
          </w:tcPr>
          <w:p w14:paraId="08EED61A" w14:textId="3AC15AA5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51" w:type="pct"/>
          </w:tcPr>
          <w:p w14:paraId="4D98519A" w14:textId="425D179E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  <w:tc>
          <w:tcPr>
            <w:tcW w:w="1046" w:type="pct"/>
          </w:tcPr>
          <w:p w14:paraId="677F5696" w14:textId="0C49279F" w:rsidR="00A135F3" w:rsidRPr="00570D78" w:rsidRDefault="00A135F3" w:rsidP="00A135F3">
            <w:pPr>
              <w:spacing w:before="19" w:after="0" w:line="240" w:lineRule="auto"/>
              <w:ind w:left="16" w:right="1"/>
              <w:rPr>
                <w:rFonts w:ascii="Trebuchet MS" w:eastAsia="Arial" w:hAnsi="Trebuchet MS" w:cs="Times New Roman"/>
                <w:sz w:val="15"/>
                <w:szCs w:val="15"/>
                <w:lang w:eastAsia="en-US"/>
              </w:rPr>
            </w:pP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instrText xml:space="preserve"> FORMTEXT </w:instrTex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separate"/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noProof/>
                <w:sz w:val="15"/>
                <w:szCs w:val="15"/>
              </w:rPr>
              <w:t> </w:t>
            </w:r>
            <w:r w:rsidRPr="0099474C">
              <w:rPr>
                <w:rFonts w:ascii="Trebuchet MS" w:hAnsi="Trebuchet MS" w:cs="Times New Roman"/>
                <w:sz w:val="15"/>
                <w:szCs w:val="15"/>
              </w:rPr>
              <w:fldChar w:fldCharType="end"/>
            </w:r>
          </w:p>
        </w:tc>
      </w:tr>
      <w:tr w:rsidR="0016427A" w:rsidRPr="00570D78" w14:paraId="6B290A0C" w14:textId="77777777" w:rsidTr="00570D78">
        <w:trPr>
          <w:trHeight w:val="340"/>
        </w:trPr>
        <w:tc>
          <w:tcPr>
            <w:tcW w:w="1422" w:type="pct"/>
          </w:tcPr>
          <w:p w14:paraId="6F8A0006" w14:textId="77777777" w:rsidR="0016427A" w:rsidRPr="0099474C" w:rsidRDefault="0016427A" w:rsidP="00A135F3">
            <w:pPr>
              <w:spacing w:before="19" w:after="0" w:line="240" w:lineRule="auto"/>
              <w:ind w:left="16" w:right="1"/>
              <w:rPr>
                <w:rFonts w:ascii="Trebuchet MS" w:hAnsi="Trebuchet MS" w:cs="Times New Roman"/>
                <w:sz w:val="15"/>
                <w:szCs w:val="15"/>
              </w:rPr>
            </w:pPr>
          </w:p>
        </w:tc>
        <w:tc>
          <w:tcPr>
            <w:tcW w:w="1054" w:type="pct"/>
          </w:tcPr>
          <w:p w14:paraId="1C2FCEB5" w14:textId="77777777" w:rsidR="0016427A" w:rsidRPr="0099474C" w:rsidRDefault="0016427A" w:rsidP="00A135F3">
            <w:pPr>
              <w:spacing w:before="19" w:after="0" w:line="240" w:lineRule="auto"/>
              <w:ind w:left="16" w:right="1"/>
              <w:rPr>
                <w:rFonts w:ascii="Trebuchet MS" w:hAnsi="Trebuchet MS" w:cs="Times New Roman"/>
                <w:sz w:val="15"/>
                <w:szCs w:val="15"/>
              </w:rPr>
            </w:pPr>
          </w:p>
        </w:tc>
        <w:tc>
          <w:tcPr>
            <w:tcW w:w="427" w:type="pct"/>
          </w:tcPr>
          <w:p w14:paraId="7119B836" w14:textId="77777777" w:rsidR="0016427A" w:rsidRPr="0099474C" w:rsidRDefault="0016427A" w:rsidP="00A135F3">
            <w:pPr>
              <w:spacing w:before="19" w:after="0" w:line="240" w:lineRule="auto"/>
              <w:ind w:left="16" w:right="1"/>
              <w:rPr>
                <w:rFonts w:ascii="Trebuchet MS" w:hAnsi="Trebuchet MS" w:cs="Times New Roman"/>
                <w:sz w:val="15"/>
                <w:szCs w:val="15"/>
              </w:rPr>
            </w:pPr>
          </w:p>
        </w:tc>
        <w:tc>
          <w:tcPr>
            <w:tcW w:w="1051" w:type="pct"/>
          </w:tcPr>
          <w:p w14:paraId="02BCF43F" w14:textId="77777777" w:rsidR="0016427A" w:rsidRPr="0099474C" w:rsidRDefault="0016427A" w:rsidP="00A135F3">
            <w:pPr>
              <w:spacing w:before="19" w:after="0" w:line="240" w:lineRule="auto"/>
              <w:ind w:left="16" w:right="1"/>
              <w:rPr>
                <w:rFonts w:ascii="Trebuchet MS" w:hAnsi="Trebuchet MS" w:cs="Times New Roman"/>
                <w:sz w:val="15"/>
                <w:szCs w:val="15"/>
              </w:rPr>
            </w:pPr>
          </w:p>
        </w:tc>
        <w:tc>
          <w:tcPr>
            <w:tcW w:w="1046" w:type="pct"/>
          </w:tcPr>
          <w:p w14:paraId="25F2B57C" w14:textId="77777777" w:rsidR="0016427A" w:rsidRPr="0099474C" w:rsidRDefault="0016427A" w:rsidP="00A135F3">
            <w:pPr>
              <w:spacing w:before="19" w:after="0" w:line="240" w:lineRule="auto"/>
              <w:ind w:left="16" w:right="1"/>
              <w:rPr>
                <w:rFonts w:ascii="Trebuchet MS" w:hAnsi="Trebuchet MS" w:cs="Times New Roman"/>
                <w:sz w:val="15"/>
                <w:szCs w:val="15"/>
              </w:rPr>
            </w:pPr>
          </w:p>
        </w:tc>
      </w:tr>
      <w:tr w:rsidR="0016427A" w:rsidRPr="00570D78" w14:paraId="6566338F" w14:textId="77777777" w:rsidTr="00570D78">
        <w:trPr>
          <w:trHeight w:val="340"/>
        </w:trPr>
        <w:tc>
          <w:tcPr>
            <w:tcW w:w="1422" w:type="pct"/>
          </w:tcPr>
          <w:p w14:paraId="20736174" w14:textId="77777777" w:rsidR="0016427A" w:rsidRPr="0099474C" w:rsidRDefault="0016427A" w:rsidP="00A135F3">
            <w:pPr>
              <w:spacing w:before="19" w:after="0" w:line="240" w:lineRule="auto"/>
              <w:ind w:left="16" w:right="1"/>
              <w:rPr>
                <w:rFonts w:ascii="Trebuchet MS" w:hAnsi="Trebuchet MS" w:cs="Times New Roman"/>
                <w:sz w:val="15"/>
                <w:szCs w:val="15"/>
              </w:rPr>
            </w:pPr>
          </w:p>
        </w:tc>
        <w:tc>
          <w:tcPr>
            <w:tcW w:w="1054" w:type="pct"/>
          </w:tcPr>
          <w:p w14:paraId="056E529F" w14:textId="77777777" w:rsidR="0016427A" w:rsidRPr="0099474C" w:rsidRDefault="0016427A" w:rsidP="00A135F3">
            <w:pPr>
              <w:spacing w:before="19" w:after="0" w:line="240" w:lineRule="auto"/>
              <w:ind w:left="16" w:right="1"/>
              <w:rPr>
                <w:rFonts w:ascii="Trebuchet MS" w:hAnsi="Trebuchet MS" w:cs="Times New Roman"/>
                <w:sz w:val="15"/>
                <w:szCs w:val="15"/>
              </w:rPr>
            </w:pPr>
          </w:p>
        </w:tc>
        <w:tc>
          <w:tcPr>
            <w:tcW w:w="427" w:type="pct"/>
          </w:tcPr>
          <w:p w14:paraId="74644911" w14:textId="77777777" w:rsidR="0016427A" w:rsidRPr="0099474C" w:rsidRDefault="0016427A" w:rsidP="00A135F3">
            <w:pPr>
              <w:spacing w:before="19" w:after="0" w:line="240" w:lineRule="auto"/>
              <w:ind w:left="16" w:right="1"/>
              <w:rPr>
                <w:rFonts w:ascii="Trebuchet MS" w:hAnsi="Trebuchet MS" w:cs="Times New Roman"/>
                <w:sz w:val="15"/>
                <w:szCs w:val="15"/>
              </w:rPr>
            </w:pPr>
          </w:p>
        </w:tc>
        <w:tc>
          <w:tcPr>
            <w:tcW w:w="1051" w:type="pct"/>
          </w:tcPr>
          <w:p w14:paraId="465410EE" w14:textId="77777777" w:rsidR="0016427A" w:rsidRPr="0099474C" w:rsidRDefault="0016427A" w:rsidP="00A135F3">
            <w:pPr>
              <w:spacing w:before="19" w:after="0" w:line="240" w:lineRule="auto"/>
              <w:ind w:left="16" w:right="1"/>
              <w:rPr>
                <w:rFonts w:ascii="Trebuchet MS" w:hAnsi="Trebuchet MS" w:cs="Times New Roman"/>
                <w:sz w:val="15"/>
                <w:szCs w:val="15"/>
              </w:rPr>
            </w:pPr>
          </w:p>
        </w:tc>
        <w:tc>
          <w:tcPr>
            <w:tcW w:w="1046" w:type="pct"/>
          </w:tcPr>
          <w:p w14:paraId="221A48C3" w14:textId="77777777" w:rsidR="0016427A" w:rsidRPr="0099474C" w:rsidRDefault="0016427A" w:rsidP="00A135F3">
            <w:pPr>
              <w:spacing w:before="19" w:after="0" w:line="240" w:lineRule="auto"/>
              <w:ind w:left="16" w:right="1"/>
              <w:rPr>
                <w:rFonts w:ascii="Trebuchet MS" w:hAnsi="Trebuchet MS" w:cs="Times New Roman"/>
                <w:sz w:val="15"/>
                <w:szCs w:val="15"/>
              </w:rPr>
            </w:pPr>
          </w:p>
        </w:tc>
      </w:tr>
    </w:tbl>
    <w:p w14:paraId="66257169" w14:textId="77777777" w:rsidR="0016427A" w:rsidRDefault="0016427A" w:rsidP="00570D78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</w:p>
    <w:p w14:paraId="0CE4D6CE" w14:textId="77777777" w:rsidR="0016427A" w:rsidRDefault="0016427A" w:rsidP="00570D78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</w:p>
    <w:p w14:paraId="2E6AF16A" w14:textId="77777777" w:rsidR="0016427A" w:rsidRDefault="0016427A" w:rsidP="00570D78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</w:p>
    <w:p w14:paraId="6CE6920C" w14:textId="77777777" w:rsidR="0016427A" w:rsidRDefault="0016427A" w:rsidP="00570D78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</w:p>
    <w:p w14:paraId="6DD546B0" w14:textId="57BC466C" w:rsidR="00570D78" w:rsidRPr="0016427A" w:rsidRDefault="00570D78" w:rsidP="00570D78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t xml:space="preserve">En León, a </w: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7" w:name="Texto42"/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instrText xml:space="preserve"> FORMTEXT </w:instrTex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separate"/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end"/>
      </w:r>
      <w:bookmarkEnd w:id="7"/>
      <w:proofErr w:type="spellStart"/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t>de</w:t>
      </w:r>
      <w:proofErr w:type="spellEnd"/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t xml:space="preserve"> </w: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8" w:name="Texto43"/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instrText xml:space="preserve"> FORMTEXT </w:instrTex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separate"/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end"/>
      </w:r>
      <w:bookmarkEnd w:id="8"/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t xml:space="preserve"> </w:t>
      </w:r>
      <w:proofErr w:type="spellStart"/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t>de</w:t>
      </w:r>
      <w:proofErr w:type="spellEnd"/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t xml:space="preserve"> 20</w: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9" w:name="Texto45"/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instrText xml:space="preserve"> FORMTEXT </w:instrTex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separate"/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noProof/>
          <w:color w:val="404040"/>
          <w:sz w:val="20"/>
          <w:szCs w:val="20"/>
          <w:lang w:val="fr-FR" w:eastAsia="en-US"/>
        </w:rPr>
        <w:t> </w: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end"/>
      </w:r>
      <w:bookmarkEnd w:id="9"/>
    </w:p>
    <w:p w14:paraId="2A05B2B8" w14:textId="77777777" w:rsidR="00570D78" w:rsidRPr="0016427A" w:rsidRDefault="00570D78" w:rsidP="00570D78">
      <w:pPr>
        <w:spacing w:after="0" w:line="240" w:lineRule="auto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</w:p>
    <w:p w14:paraId="37A5FC29" w14:textId="77777777" w:rsidR="00570D78" w:rsidRPr="0016427A" w:rsidRDefault="00570D78" w:rsidP="00570D78">
      <w:pPr>
        <w:spacing w:after="0" w:line="240" w:lineRule="auto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</w:p>
    <w:p w14:paraId="75C77706" w14:textId="77777777" w:rsidR="00570D78" w:rsidRPr="0016427A" w:rsidRDefault="00570D78" w:rsidP="00570D78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  <w:proofErr w:type="spellStart"/>
      <w:proofErr w:type="gramStart"/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t>Fdo</w:t>
      </w:r>
      <w:proofErr w:type="spellEnd"/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t> :</w:t>
      </w:r>
      <w:proofErr w:type="gramEnd"/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t xml:space="preserve"> </w:t>
      </w:r>
      <w:bookmarkStart w:id="10" w:name="Texto41"/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begin">
          <w:ffData>
            <w:name w:val="Texto41"/>
            <w:enabled/>
            <w:calcOnExit w:val="0"/>
            <w:textInput>
              <w:default w:val="Nombre Dtor Dpto"/>
            </w:textInput>
          </w:ffData>
        </w:fldChar>
      </w:r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instrText xml:space="preserve"> FORMTEXT </w:instrTex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separate"/>
      </w:r>
      <w:r w:rsidRPr="0016427A">
        <w:rPr>
          <w:rFonts w:ascii="Trebuchet MS" w:eastAsia="SimSun" w:hAnsi="Trebuchet MS" w:cs="Times New Roman"/>
          <w:noProof/>
          <w:color w:val="404040"/>
          <w:sz w:val="20"/>
          <w:szCs w:val="20"/>
          <w:lang w:eastAsia="en-US"/>
        </w:rPr>
        <w:t>Nombre Dtor Dpto</w: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end"/>
      </w:r>
      <w:bookmarkEnd w:id="10"/>
    </w:p>
    <w:p w14:paraId="002E21FC" w14:textId="77777777" w:rsidR="00570D78" w:rsidRPr="0016427A" w:rsidRDefault="00570D78" w:rsidP="00570D78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</w:p>
    <w:p w14:paraId="04DA7D51" w14:textId="77777777" w:rsidR="00570D78" w:rsidRPr="0016427A" w:rsidRDefault="00570D78" w:rsidP="00570D78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</w:p>
    <w:p w14:paraId="4D064BD1" w14:textId="77777777" w:rsidR="00570D78" w:rsidRPr="0016427A" w:rsidRDefault="00570D78" w:rsidP="00570D78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</w:p>
    <w:p w14:paraId="1D266617" w14:textId="77777777" w:rsidR="00570D78" w:rsidRPr="0016427A" w:rsidRDefault="00570D78" w:rsidP="00570D78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</w:p>
    <w:p w14:paraId="2F14D467" w14:textId="647DB704" w:rsidR="00570D78" w:rsidRPr="0016427A" w:rsidRDefault="00570D78" w:rsidP="0016427A">
      <w:pPr>
        <w:spacing w:after="0" w:line="240" w:lineRule="auto"/>
        <w:jc w:val="right"/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</w:pPr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t xml:space="preserve">Director de Departamento </w:t>
      </w:r>
      <w:bookmarkStart w:id="11" w:name="Texto46"/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begin">
          <w:ffData>
            <w:name w:val="Texto46"/>
            <w:enabled/>
            <w:calcOnExit w:val="0"/>
            <w:textInput>
              <w:default w:val="Nombre Dpto"/>
            </w:textInput>
          </w:ffData>
        </w:fldChar>
      </w:r>
      <w:r w:rsidRPr="0016427A">
        <w:rPr>
          <w:rFonts w:ascii="Trebuchet MS" w:eastAsia="SimSun" w:hAnsi="Trebuchet MS" w:cs="Times New Roman"/>
          <w:color w:val="404040"/>
          <w:sz w:val="20"/>
          <w:szCs w:val="20"/>
          <w:lang w:eastAsia="en-US"/>
        </w:rPr>
        <w:instrText xml:space="preserve"> FORMTEXT </w:instrTex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separate"/>
      </w:r>
      <w:r w:rsidRPr="0016427A">
        <w:rPr>
          <w:rFonts w:ascii="Trebuchet MS" w:eastAsia="SimSun" w:hAnsi="Trebuchet MS" w:cs="Times New Roman"/>
          <w:noProof/>
          <w:color w:val="404040"/>
          <w:sz w:val="20"/>
          <w:szCs w:val="20"/>
          <w:lang w:eastAsia="en-US"/>
        </w:rPr>
        <w:t>Nombre Dpto</w:t>
      </w:r>
      <w:r w:rsidRPr="00570D78">
        <w:rPr>
          <w:rFonts w:ascii="Trebuchet MS" w:eastAsia="SimSun" w:hAnsi="Trebuchet MS" w:cs="Times New Roman"/>
          <w:color w:val="404040"/>
          <w:sz w:val="20"/>
          <w:szCs w:val="20"/>
          <w:lang w:val="fr-FR" w:eastAsia="en-US"/>
        </w:rPr>
        <w:fldChar w:fldCharType="end"/>
      </w:r>
      <w:bookmarkEnd w:id="11"/>
    </w:p>
    <w:sectPr w:rsidR="00570D78" w:rsidRPr="0016427A" w:rsidSect="00F5311C">
      <w:headerReference w:type="default" r:id="rId10"/>
      <w:footerReference w:type="default" r:id="rId11"/>
      <w:pgSz w:w="11900" w:h="16840" w:code="9"/>
      <w:pgMar w:top="1701" w:right="1418" w:bottom="1701" w:left="1418" w:header="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9FAFA" w14:textId="77777777" w:rsidR="00B60A84" w:rsidRDefault="00B60A84" w:rsidP="003336CB">
      <w:r>
        <w:separator/>
      </w:r>
    </w:p>
  </w:endnote>
  <w:endnote w:type="continuationSeparator" w:id="0">
    <w:p w14:paraId="1325F435" w14:textId="77777777" w:rsidR="00B60A84" w:rsidRDefault="00B60A84" w:rsidP="003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5379F" w14:textId="77777777" w:rsidR="000C5B27" w:rsidRDefault="00106B4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3871" behindDoc="0" locked="0" layoutInCell="1" allowOverlap="1" wp14:anchorId="0667EBBF" wp14:editId="5BCBC50B">
          <wp:simplePos x="0" y="0"/>
          <wp:positionH relativeFrom="column">
            <wp:posOffset>635</wp:posOffset>
          </wp:positionH>
          <wp:positionV relativeFrom="paragraph">
            <wp:posOffset>772795</wp:posOffset>
          </wp:positionV>
          <wp:extent cx="5747385" cy="173990"/>
          <wp:effectExtent l="0" t="0" r="0" b="3810"/>
          <wp:wrapNone/>
          <wp:docPr id="6" name="Imagen 6" descr="DATOS:intdea confi:Universidad:logotipo universidad 2022:word:noviembre 2023:fondo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531BDA" wp14:editId="16604068">
              <wp:simplePos x="0" y="0"/>
              <wp:positionH relativeFrom="column">
                <wp:posOffset>0</wp:posOffset>
              </wp:positionH>
              <wp:positionV relativeFrom="paragraph">
                <wp:posOffset>772795</wp:posOffset>
              </wp:positionV>
              <wp:extent cx="4987290" cy="2286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72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209B4" w14:textId="62636B87" w:rsidR="000C5B27" w:rsidRPr="0083262B" w:rsidRDefault="000C5B27" w:rsidP="0083262B">
                          <w:pPr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Dirección: </w:t>
                          </w:r>
                          <w:r w:rsidR="00D750D1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Avda. Facultad 25 – 24004 - León</w:t>
                          </w: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</w:t>
                          </w:r>
                          <w:proofErr w:type="gramStart"/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Teléfono</w:t>
                          </w:r>
                          <w:proofErr w:type="gramEnd"/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: </w:t>
                          </w:r>
                          <w:r w:rsidR="00D750D1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0034 987 291 988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Email: </w:t>
                          </w:r>
                          <w:r w:rsidR="00D750D1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recvp@unileon.es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31BD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60.85pt;width:392.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" filled="f" stroked="f">
              <v:textbox>
                <w:txbxContent>
                  <w:p w14:paraId="0C4209B4" w14:textId="62636B87" w:rsidR="000C5B27" w:rsidRPr="0083262B" w:rsidRDefault="000C5B27" w:rsidP="0083262B">
                    <w:pPr>
                      <w:rPr>
                        <w:rFonts w:ascii="Trebuchet MS" w:hAnsi="Trebuchet MS"/>
                        <w:color w:val="A6A6A6" w:themeColor="background1" w:themeShade="A6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Dirección: </w:t>
                    </w:r>
                    <w:r w:rsidR="00D750D1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Avda. Facultad 25 – 24004 - León</w:t>
                    </w: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</w:t>
                    </w:r>
                    <w:proofErr w:type="gramStart"/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Teléfono</w:t>
                    </w:r>
                    <w:proofErr w:type="gramEnd"/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: </w:t>
                    </w:r>
                    <w:r w:rsidR="00D750D1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0034 987 291 988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 </w:t>
                    </w:r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Email: </w:t>
                    </w:r>
                    <w:r w:rsidR="00D750D1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recvp@unileon.es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059390D4" wp14:editId="0927CD97">
          <wp:simplePos x="0" y="0"/>
          <wp:positionH relativeFrom="column">
            <wp:posOffset>2628900</wp:posOffset>
          </wp:positionH>
          <wp:positionV relativeFrom="paragraph">
            <wp:posOffset>86995</wp:posOffset>
          </wp:positionV>
          <wp:extent cx="539496" cy="6096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22149" w14:textId="77777777" w:rsidR="00B60A84" w:rsidRDefault="00B60A84" w:rsidP="003336CB">
      <w:r>
        <w:separator/>
      </w:r>
    </w:p>
  </w:footnote>
  <w:footnote w:type="continuationSeparator" w:id="0">
    <w:p w14:paraId="08D613AD" w14:textId="77777777" w:rsidR="00B60A84" w:rsidRDefault="00B60A84" w:rsidP="003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F79DB" w14:textId="12455167" w:rsidR="000C5B27" w:rsidRDefault="00185191" w:rsidP="003336CB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A3E61E" wp14:editId="280335BA">
              <wp:simplePos x="0" y="0"/>
              <wp:positionH relativeFrom="column">
                <wp:posOffset>1984375</wp:posOffset>
              </wp:positionH>
              <wp:positionV relativeFrom="paragraph">
                <wp:posOffset>399415</wp:posOffset>
              </wp:positionV>
              <wp:extent cx="3721100" cy="9906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8244F" w14:textId="77777777" w:rsidR="00D750D1" w:rsidRDefault="00D750D1" w:rsidP="00372077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</w:p>
                        <w:p w14:paraId="3BCC1E5F" w14:textId="12862939" w:rsidR="000C5B27" w:rsidRPr="00185191" w:rsidRDefault="000C5B27" w:rsidP="00372077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  <w:szCs w:val="20"/>
                            </w:rPr>
                          </w:pPr>
                          <w:r w:rsidRPr="00185191">
                            <w:rPr>
                              <w:rFonts w:ascii="Trebuchet MS" w:hAnsi="Trebuchet MS"/>
                              <w:sz w:val="16"/>
                              <w:szCs w:val="20"/>
                            </w:rPr>
                            <w:t>Vicerrectorado</w:t>
                          </w:r>
                          <w:r w:rsidR="00D750D1" w:rsidRPr="00185191">
                            <w:rPr>
                              <w:rFonts w:ascii="Trebuchet MS" w:hAnsi="Trebuchet MS"/>
                              <w:sz w:val="16"/>
                              <w:szCs w:val="20"/>
                            </w:rPr>
                            <w:t xml:space="preserve"> de Profesorado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3E61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6.25pt;margin-top:31.45pt;width:293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" filled="f" stroked="f">
              <v:textbox>
                <w:txbxContent>
                  <w:p w14:paraId="3FE8244F" w14:textId="77777777" w:rsidR="00D750D1" w:rsidRDefault="00D750D1" w:rsidP="00372077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</w:p>
                  <w:p w14:paraId="3BCC1E5F" w14:textId="12862939" w:rsidR="000C5B27" w:rsidRPr="00185191" w:rsidRDefault="000C5B27" w:rsidP="00372077">
                    <w:pPr>
                      <w:jc w:val="right"/>
                      <w:rPr>
                        <w:rFonts w:ascii="Trebuchet MS" w:hAnsi="Trebuchet MS"/>
                        <w:sz w:val="16"/>
                        <w:szCs w:val="20"/>
                      </w:rPr>
                    </w:pPr>
                    <w:r w:rsidRPr="00185191">
                      <w:rPr>
                        <w:rFonts w:ascii="Trebuchet MS" w:hAnsi="Trebuchet MS"/>
                        <w:sz w:val="16"/>
                        <w:szCs w:val="20"/>
                      </w:rPr>
                      <w:t>Vicerrectorado</w:t>
                    </w:r>
                    <w:r w:rsidR="00D750D1" w:rsidRPr="00185191">
                      <w:rPr>
                        <w:rFonts w:ascii="Trebuchet MS" w:hAnsi="Trebuchet MS"/>
                        <w:sz w:val="16"/>
                        <w:szCs w:val="20"/>
                      </w:rPr>
                      <w:t xml:space="preserve"> de Profesorado</w:t>
                    </w:r>
                  </w:p>
                </w:txbxContent>
              </v:textbox>
            </v:shape>
          </w:pict>
        </mc:Fallback>
      </mc:AlternateContent>
    </w:r>
    <w:r w:rsidR="000C5B27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0BD95CB4" wp14:editId="085093F2">
          <wp:simplePos x="0" y="0"/>
          <wp:positionH relativeFrom="column">
            <wp:posOffset>-81280</wp:posOffset>
          </wp:positionH>
          <wp:positionV relativeFrom="paragraph">
            <wp:posOffset>342899</wp:posOffset>
          </wp:positionV>
          <wp:extent cx="1529909" cy="74739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dad-de-le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997" cy="7493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019982A2" wp14:editId="7935220B">
          <wp:simplePos x="0" y="0"/>
          <wp:positionH relativeFrom="column">
            <wp:posOffset>5681980</wp:posOffset>
          </wp:positionH>
          <wp:positionV relativeFrom="paragraph">
            <wp:posOffset>370254</wp:posOffset>
          </wp:positionV>
          <wp:extent cx="73025" cy="71882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" cy="718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372CD"/>
    <w:multiLevelType w:val="hybridMultilevel"/>
    <w:tmpl w:val="D7EC2DF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0D1"/>
    <w:rsid w:val="00046D99"/>
    <w:rsid w:val="000628EF"/>
    <w:rsid w:val="000723C2"/>
    <w:rsid w:val="000727ED"/>
    <w:rsid w:val="000A30C7"/>
    <w:rsid w:val="000C5B27"/>
    <w:rsid w:val="000D175A"/>
    <w:rsid w:val="000E4187"/>
    <w:rsid w:val="00105DFA"/>
    <w:rsid w:val="00106B42"/>
    <w:rsid w:val="00124818"/>
    <w:rsid w:val="0016006D"/>
    <w:rsid w:val="00160DF4"/>
    <w:rsid w:val="0016427A"/>
    <w:rsid w:val="00185191"/>
    <w:rsid w:val="00196109"/>
    <w:rsid w:val="002E17F9"/>
    <w:rsid w:val="003336CB"/>
    <w:rsid w:val="00344DFA"/>
    <w:rsid w:val="00372077"/>
    <w:rsid w:val="00382C82"/>
    <w:rsid w:val="003F6B0B"/>
    <w:rsid w:val="00450B97"/>
    <w:rsid w:val="004B7671"/>
    <w:rsid w:val="0055684E"/>
    <w:rsid w:val="00570D78"/>
    <w:rsid w:val="005F08C4"/>
    <w:rsid w:val="00632F61"/>
    <w:rsid w:val="00641751"/>
    <w:rsid w:val="00651E15"/>
    <w:rsid w:val="006F0897"/>
    <w:rsid w:val="006F6407"/>
    <w:rsid w:val="007530E9"/>
    <w:rsid w:val="007735F9"/>
    <w:rsid w:val="0083262B"/>
    <w:rsid w:val="008524B0"/>
    <w:rsid w:val="00862B1C"/>
    <w:rsid w:val="00996311"/>
    <w:rsid w:val="009F60DA"/>
    <w:rsid w:val="00A135F3"/>
    <w:rsid w:val="00A37A54"/>
    <w:rsid w:val="00AA7C57"/>
    <w:rsid w:val="00AC02D4"/>
    <w:rsid w:val="00AC2184"/>
    <w:rsid w:val="00B267F6"/>
    <w:rsid w:val="00B524B0"/>
    <w:rsid w:val="00B60A84"/>
    <w:rsid w:val="00C30E8A"/>
    <w:rsid w:val="00C34DCB"/>
    <w:rsid w:val="00C76A1A"/>
    <w:rsid w:val="00C94A2B"/>
    <w:rsid w:val="00CC415C"/>
    <w:rsid w:val="00CC585F"/>
    <w:rsid w:val="00D5688B"/>
    <w:rsid w:val="00D750D1"/>
    <w:rsid w:val="00D83C1E"/>
    <w:rsid w:val="00D953A8"/>
    <w:rsid w:val="00DB582C"/>
    <w:rsid w:val="00EC27EA"/>
    <w:rsid w:val="00F5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954DA0"/>
  <w14:defaultImageDpi w14:val="300"/>
  <w15:docId w15:val="{46630B09-0F4D-4B55-BC29-89F1A36A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0D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6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6CB"/>
  </w:style>
  <w:style w:type="paragraph" w:styleId="Piedepgina">
    <w:name w:val="footer"/>
    <w:basedOn w:val="Normal"/>
    <w:link w:val="PiedepginaCar"/>
    <w:uiPriority w:val="99"/>
    <w:unhideWhenUsed/>
    <w:rsid w:val="003336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6CB"/>
  </w:style>
  <w:style w:type="paragraph" w:styleId="Textodeglobo">
    <w:name w:val="Balloon Text"/>
    <w:basedOn w:val="Normal"/>
    <w:link w:val="TextodegloboCar"/>
    <w:uiPriority w:val="99"/>
    <w:semiHidden/>
    <w:unhideWhenUsed/>
    <w:rsid w:val="003336C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336CB"/>
    <w:rPr>
      <w:rFonts w:ascii="Lucida Grande" w:hAnsi="Lucida Grande" w:cs="Lucida Grande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D750D1"/>
    <w:rPr>
      <w:b/>
      <w:bCs/>
    </w:rPr>
  </w:style>
  <w:style w:type="paragraph" w:styleId="Prrafodelista">
    <w:name w:val="List Paragraph"/>
    <w:basedOn w:val="Normal"/>
    <w:uiPriority w:val="34"/>
    <w:qFormat/>
    <w:rsid w:val="00D750D1"/>
    <w:pPr>
      <w:ind w:left="720"/>
      <w:contextualSpacing/>
    </w:pPr>
  </w:style>
  <w:style w:type="paragraph" w:customStyle="1" w:styleId="DocumentHeading">
    <w:name w:val="Document Heading"/>
    <w:basedOn w:val="Normal"/>
    <w:rsid w:val="000723C2"/>
    <w:pPr>
      <w:spacing w:after="190" w:line="240" w:lineRule="auto"/>
      <w:jc w:val="right"/>
    </w:pPr>
    <w:rPr>
      <w:rFonts w:ascii="Trebuchet MS" w:eastAsia="SimSun" w:hAnsi="Trebuchet MS" w:cs="Times New Roman"/>
      <w:color w:val="595959"/>
      <w:sz w:val="52"/>
      <w:szCs w:val="52"/>
      <w:lang w:val="fr-FR" w:eastAsia="en-US"/>
    </w:rPr>
  </w:style>
  <w:style w:type="table" w:customStyle="1" w:styleId="TableNormal">
    <w:name w:val="Table Normal"/>
    <w:uiPriority w:val="2"/>
    <w:semiHidden/>
    <w:unhideWhenUsed/>
    <w:qFormat/>
    <w:rsid w:val="000723C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23C2"/>
    <w:pPr>
      <w:widowControl w:val="0"/>
      <w:autoSpaceDE w:val="0"/>
      <w:autoSpaceDN w:val="0"/>
      <w:spacing w:before="19" w:after="0" w:line="240" w:lineRule="auto"/>
      <w:ind w:left="16"/>
      <w:jc w:val="center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carta_oficial_2nw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A486F4A57AA4BAF956547AC440060" ma:contentTypeVersion="14" ma:contentTypeDescription="Crear nuevo documento." ma:contentTypeScope="" ma:versionID="ac89014a6209c9cebf0d1200a511492e">
  <xsd:schema xmlns:xsd="http://www.w3.org/2001/XMLSchema" xmlns:xs="http://www.w3.org/2001/XMLSchema" xmlns:p="http://schemas.microsoft.com/office/2006/metadata/properties" xmlns:ns2="ebad162c-657b-4a97-9db8-f144cf9ec2bb" xmlns:ns3="666a96fa-93f7-4a43-bd17-99be824b70c5" targetNamespace="http://schemas.microsoft.com/office/2006/metadata/properties" ma:root="true" ma:fieldsID="b4fcb3bf0dfb610bfede089809e26847" ns2:_="" ns3:_="">
    <xsd:import namespace="ebad162c-657b-4a97-9db8-f144cf9ec2bb"/>
    <xsd:import namespace="666a96fa-93f7-4a43-bd17-99be824b7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162c-657b-4a97-9db8-f144cf9e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06f323e-74b5-4964-80e5-f075df24a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96fa-93f7-4a43-bd17-99be824b7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eab7e-26a5-4dd4-97da-4866b4dababa}" ma:internalName="TaxCatchAll" ma:showField="CatchAllData" ma:web="666a96fa-93f7-4a43-bd17-99be824b7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C9C1C3-16A6-4822-9548-D1526BAB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162c-657b-4a97-9db8-f144cf9ec2bb"/>
    <ds:schemaRef ds:uri="666a96fa-93f7-4a43-bd17-99be824b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AEA0E-EA84-43F7-8E7A-A687F908D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49B09-1E2E-4AF0-B9A3-2398E175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carta_oficial_2nw</Template>
  <TotalTime>0</TotalTime>
  <Pages>1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2024-10-02T09:00:00Z</cp:lastPrinted>
  <dcterms:created xsi:type="dcterms:W3CDTF">2024-10-02T08:02:00Z</dcterms:created>
  <dcterms:modified xsi:type="dcterms:W3CDTF">2026-03-04T09:33:00Z</dcterms:modified>
</cp:coreProperties>
</file>