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70" w:rsidRDefault="00092370" w:rsidP="00947B62">
      <w:pPr>
        <w:pStyle w:val="Textoindependiente21"/>
        <w:spacing w:after="360"/>
        <w:rPr>
          <w:rFonts w:ascii="Trebuchet MS" w:hAnsi="Trebuchet MS"/>
          <w:sz w:val="24"/>
          <w:szCs w:val="24"/>
        </w:rPr>
      </w:pPr>
    </w:p>
    <w:p w:rsidR="00947B62" w:rsidRDefault="00947B62" w:rsidP="00947B62">
      <w:pPr>
        <w:pStyle w:val="Textoindependiente21"/>
        <w:spacing w:after="360"/>
        <w:rPr>
          <w:rFonts w:ascii="Trebuchet MS" w:hAnsi="Trebuchet MS"/>
          <w:sz w:val="24"/>
          <w:szCs w:val="24"/>
        </w:rPr>
      </w:pPr>
      <w:r w:rsidRPr="00B24843">
        <w:rPr>
          <w:rFonts w:ascii="Trebuchet MS" w:hAnsi="Trebuchet MS"/>
          <w:sz w:val="24"/>
          <w:szCs w:val="24"/>
        </w:rPr>
        <w:t>RECOGIDA DE DATOS PARA ABONAR GASTOS EN EL EXTRANJERO</w:t>
      </w:r>
      <w:r w:rsidRPr="00B24843">
        <w:rPr>
          <w:rFonts w:ascii="Trebuchet MS" w:hAnsi="Trebuchet MS"/>
          <w:sz w:val="24"/>
          <w:szCs w:val="24"/>
        </w:rPr>
        <w:br/>
      </w:r>
    </w:p>
    <w:p w:rsidR="00947B62" w:rsidRDefault="00947B62" w:rsidP="00947B62">
      <w:pPr>
        <w:pStyle w:val="Textoindependiente21"/>
        <w:ind w:left="-142" w:right="-568"/>
        <w:jc w:val="left"/>
        <w:rPr>
          <w:rFonts w:ascii="Trebuchet MS" w:hAnsi="Trebuchet MS"/>
          <w:sz w:val="20"/>
        </w:rPr>
      </w:pPr>
      <w:r w:rsidRPr="000B218D">
        <w:rPr>
          <w:rFonts w:ascii="Trebuchet MS" w:hAnsi="Trebuchet MS"/>
          <w:sz w:val="24"/>
          <w:szCs w:val="24"/>
        </w:rPr>
        <w:t>DATOS CONTRATO / PROYECTO</w:t>
      </w:r>
      <w:r w:rsidRPr="00B24843">
        <w:rPr>
          <w:rFonts w:ascii="Trebuchet MS" w:hAnsi="Trebuchet MS"/>
          <w:sz w:val="20"/>
        </w:rPr>
        <w:t>:</w:t>
      </w:r>
    </w:p>
    <w:p w:rsidR="00947B62" w:rsidRPr="00B24843" w:rsidRDefault="00947B62" w:rsidP="00947B62">
      <w:pPr>
        <w:pStyle w:val="Textoindependiente21"/>
        <w:jc w:val="left"/>
        <w:rPr>
          <w:rFonts w:ascii="Trebuchet MS" w:hAnsi="Trebuchet MS"/>
          <w:sz w:val="20"/>
        </w:rPr>
      </w:pPr>
    </w:p>
    <w:tbl>
      <w:tblPr>
        <w:tblW w:w="966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59"/>
      </w:tblGrid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 xml:space="preserve">Investigador/a </w:t>
            </w:r>
            <w:proofErr w:type="gramStart"/>
            <w:r w:rsidRPr="00C47769">
              <w:rPr>
                <w:rFonts w:ascii="Trebuchet MS" w:hAnsi="Trebuchet MS"/>
                <w:sz w:val="22"/>
                <w:szCs w:val="22"/>
              </w:rPr>
              <w:t>Responsable</w:t>
            </w:r>
            <w:proofErr w:type="gramEnd"/>
            <w:r w:rsidRPr="00C47769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Entidad Financiadora: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Clave Orgánica: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Título del Contrato/Proyecto: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F6407" w:rsidRDefault="006F6407" w:rsidP="00632F61">
      <w:pPr>
        <w:rPr>
          <w:rFonts w:ascii="Trebuchet MS" w:hAnsi="Trebuchet MS"/>
          <w:lang w:val="es-ES"/>
        </w:rPr>
      </w:pPr>
    </w:p>
    <w:p w:rsidR="00947B62" w:rsidRPr="000B218D" w:rsidRDefault="00947B62" w:rsidP="00947B62">
      <w:pPr>
        <w:rPr>
          <w:rFonts w:ascii="Trebuchet MS" w:hAnsi="Trebuchet MS"/>
          <w:b/>
        </w:rPr>
      </w:pPr>
      <w:r w:rsidRPr="000B218D">
        <w:rPr>
          <w:rFonts w:ascii="Trebuchet MS" w:hAnsi="Trebuchet MS"/>
          <w:b/>
        </w:rPr>
        <w:t>DATOS DE LA EMPRESA:</w:t>
      </w:r>
    </w:p>
    <w:p w:rsidR="00947B62" w:rsidRDefault="00947B62" w:rsidP="00947B62">
      <w:pPr>
        <w:ind w:left="142"/>
        <w:rPr>
          <w:rFonts w:ascii="Trebuchet MS" w:hAnsi="Trebuchet MS"/>
          <w:lang w:val="es-ES"/>
        </w:rPr>
      </w:pPr>
    </w:p>
    <w:tbl>
      <w:tblPr>
        <w:tblW w:w="952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18"/>
      </w:tblGrid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Denominación/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Name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of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Institution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316A3E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0B218D">
              <w:rPr>
                <w:rFonts w:ascii="Trebuchet MS" w:hAnsi="Trebuchet MS"/>
                <w:sz w:val="22"/>
                <w:szCs w:val="22"/>
                <w:lang w:val="en-GB"/>
              </w:rPr>
              <w:t>N.I.F./</w:t>
            </w:r>
            <w:r w:rsidRPr="000B218D">
              <w:rPr>
                <w:rFonts w:ascii="Trebuchet MS" w:hAnsi="Trebuchet MS"/>
                <w:i/>
                <w:sz w:val="22"/>
                <w:szCs w:val="22"/>
                <w:lang w:val="en-GB"/>
              </w:rPr>
              <w:t>VAT number</w:t>
            </w:r>
            <w:r w:rsidRPr="000B218D">
              <w:rPr>
                <w:rFonts w:ascii="Trebuchet MS" w:hAnsi="Trebuchet MS"/>
                <w:sz w:val="22"/>
                <w:szCs w:val="22"/>
                <w:lang w:val="en-GB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316A3E" w:rsidRPr="00316A3E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3E" w:rsidRPr="00316A3E" w:rsidRDefault="00316A3E" w:rsidP="00C47769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Nº ID./FED (USA)</w:t>
            </w:r>
            <w:bookmarkStart w:id="0" w:name="_GoBack"/>
            <w:bookmarkEnd w:id="0"/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3E" w:rsidRPr="00316A3E" w:rsidRDefault="00316A3E" w:rsidP="00947B62">
            <w:pPr>
              <w:ind w:left="142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Dirección/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Adress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Postal, Ciudad y País/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Postal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code&amp;city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country</w:t>
            </w:r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947B62" w:rsidRDefault="00947B62" w:rsidP="00632F61">
      <w:pPr>
        <w:rPr>
          <w:rFonts w:ascii="Trebuchet MS" w:hAnsi="Trebuchet MS"/>
        </w:rPr>
      </w:pPr>
    </w:p>
    <w:p w:rsidR="00947B62" w:rsidRPr="000B218D" w:rsidRDefault="00947B62" w:rsidP="00947B62">
      <w:pPr>
        <w:pStyle w:val="Ttulo1"/>
        <w:spacing w:before="240"/>
        <w:rPr>
          <w:rFonts w:ascii="Trebuchet MS" w:hAnsi="Trebuchet MS"/>
          <w:szCs w:val="24"/>
        </w:rPr>
      </w:pPr>
      <w:r w:rsidRPr="000B218D">
        <w:rPr>
          <w:rFonts w:ascii="Trebuchet MS" w:hAnsi="Trebuchet MS"/>
          <w:szCs w:val="24"/>
        </w:rPr>
        <w:t>DATOS BANCARIOS:</w:t>
      </w:r>
    </w:p>
    <w:p w:rsidR="00947B62" w:rsidRPr="000B218D" w:rsidRDefault="00947B62" w:rsidP="00947B62">
      <w:pPr>
        <w:rPr>
          <w:b/>
          <w:lang w:val="es-ES"/>
        </w:rPr>
      </w:pPr>
    </w:p>
    <w:tbl>
      <w:tblPr>
        <w:tblW w:w="964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30"/>
      </w:tblGrid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Nombre Entidad Bancaria/</w:t>
            </w:r>
          </w:p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Name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Dirección Entidad Bancaria/</w:t>
            </w:r>
          </w:p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address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Postal, Ciudad y País/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Postal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code&amp;city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country</w:t>
            </w:r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Número de Cuenta Bancaria/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account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number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SWIFT/BIC: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IBAN/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IBAN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947B62" w:rsidRPr="00B24843" w:rsidRDefault="00947B62" w:rsidP="00947B62">
      <w:pPr>
        <w:rPr>
          <w:rFonts w:ascii="Trebuchet MS" w:hAnsi="Trebuchet MS"/>
          <w:sz w:val="20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  <w:proofErr w:type="gramStart"/>
      <w:r w:rsidRPr="000B218D">
        <w:rPr>
          <w:rFonts w:ascii="Trebuchet MS" w:hAnsi="Trebuchet MS"/>
          <w:sz w:val="22"/>
          <w:szCs w:val="22"/>
        </w:rPr>
        <w:t xml:space="preserve">León,   </w:t>
      </w:r>
      <w:proofErr w:type="gramEnd"/>
      <w:r w:rsidRPr="000B218D">
        <w:rPr>
          <w:rFonts w:ascii="Trebuchet MS" w:hAnsi="Trebuchet MS"/>
          <w:sz w:val="22"/>
          <w:szCs w:val="22"/>
        </w:rPr>
        <w:t xml:space="preserve">  de                 </w:t>
      </w:r>
      <w:proofErr w:type="spellStart"/>
      <w:r w:rsidRPr="000B218D">
        <w:rPr>
          <w:rFonts w:ascii="Trebuchet MS" w:hAnsi="Trebuchet MS"/>
          <w:sz w:val="22"/>
          <w:szCs w:val="22"/>
        </w:rPr>
        <w:t>de</w:t>
      </w:r>
      <w:proofErr w:type="spellEnd"/>
      <w:r w:rsidRPr="000B218D">
        <w:rPr>
          <w:rFonts w:ascii="Trebuchet MS" w:hAnsi="Trebuchet MS"/>
          <w:sz w:val="22"/>
          <w:szCs w:val="22"/>
        </w:rPr>
        <w:t xml:space="preserve"> 20</w:t>
      </w: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  <w:r w:rsidRPr="000B218D">
        <w:rPr>
          <w:rFonts w:ascii="Trebuchet MS" w:hAnsi="Trebuchet MS"/>
          <w:sz w:val="22"/>
          <w:szCs w:val="22"/>
        </w:rPr>
        <w:t>Fdo.:</w:t>
      </w: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947B62" w:rsidRPr="00947B62" w:rsidRDefault="00947B62" w:rsidP="00947B62">
      <w:pPr>
        <w:rPr>
          <w:rFonts w:ascii="Trebuchet MS" w:hAnsi="Trebuchet MS"/>
        </w:rPr>
      </w:pPr>
    </w:p>
    <w:p w:rsidR="00947B62" w:rsidRPr="00947B62" w:rsidRDefault="00947B62" w:rsidP="00947B62">
      <w:pPr>
        <w:rPr>
          <w:rFonts w:ascii="Trebuchet MS" w:hAnsi="Trebuchet MS"/>
        </w:rPr>
      </w:pPr>
    </w:p>
    <w:sectPr w:rsidR="00947B62" w:rsidRPr="00947B62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B5" w:rsidRDefault="00CC2FB5" w:rsidP="003336CB">
      <w:r>
        <w:separator/>
      </w:r>
    </w:p>
  </w:endnote>
  <w:endnote w:type="continuationSeparator" w:id="0">
    <w:p w:rsidR="00CC2FB5" w:rsidRDefault="00CC2FB5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086A" w:rsidRPr="00E443FE" w:rsidRDefault="00E443FE" w:rsidP="00E443FE">
                          <w:pPr>
                            <w:tabs>
                              <w:tab w:val="right" w:pos="15451"/>
                            </w:tabs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es-ES"/>
                            </w:rPr>
                          </w:pPr>
                          <w:r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Dirección: </w:t>
                          </w:r>
                          <w:r w:rsidR="0032086A"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Avda. de la Facultad de Veterinaria, 25 – 24071 León. </w:t>
                          </w:r>
                          <w:r w:rsidR="0032086A"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es-ES"/>
                            </w:rPr>
                            <w:t xml:space="preserve">Mail: </w:t>
                          </w:r>
                          <w:hyperlink r:id="rId2" w:history="1">
                            <w:r w:rsidR="0032086A" w:rsidRPr="00E443FE">
                              <w:rPr>
                                <w:rStyle w:val="Hipervnculo"/>
                                <w:rFonts w:ascii="Arial" w:hAnsi="Arial"/>
                                <w:noProof/>
                                <w:color w:val="808080" w:themeColor="background1" w:themeShade="80"/>
                                <w:sz w:val="14"/>
                                <w:szCs w:val="16"/>
                                <w:lang w:val="es-ES"/>
                              </w:rPr>
                              <w:t>sgieconomicos@unileon.es</w:t>
                            </w:r>
                          </w:hyperlink>
                        </w:p>
                        <w:p w:rsidR="000C5B27" w:rsidRPr="00E443FE" w:rsidRDefault="000C5B27" w:rsidP="0083262B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32086A" w:rsidRPr="00E443FE" w:rsidRDefault="00E443FE" w:rsidP="00E443FE">
                    <w:pPr>
                      <w:tabs>
                        <w:tab w:val="right" w:pos="15451"/>
                      </w:tabs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  <w:lang w:val="es-ES"/>
                      </w:rPr>
                    </w:pPr>
                    <w:r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</w:rPr>
                      <w:t xml:space="preserve">Dirección: </w:t>
                    </w:r>
                    <w:r w:rsidR="0032086A"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</w:rPr>
                      <w:t xml:space="preserve">Avda. de la Facultad de Veterinaria, 25 – 24071 León. </w:t>
                    </w:r>
                    <w:r w:rsidR="0032086A"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  <w:lang w:val="es-ES"/>
                      </w:rPr>
                      <w:t xml:space="preserve">Mail: </w:t>
                    </w:r>
                    <w:hyperlink r:id="rId3" w:history="1">
                      <w:r w:rsidR="0032086A" w:rsidRPr="00E443FE">
                        <w:rPr>
                          <w:rStyle w:val="Hipervnculo"/>
                          <w:rFonts w:ascii="Arial" w:hAnsi="Arial"/>
                          <w:noProof/>
                          <w:color w:val="808080" w:themeColor="background1" w:themeShade="80"/>
                          <w:sz w:val="14"/>
                          <w:szCs w:val="16"/>
                          <w:lang w:val="es-ES"/>
                        </w:rPr>
                        <w:t>sgieconomicos@unileon.es</w:t>
                      </w:r>
                    </w:hyperlink>
                  </w:p>
                  <w:p w:rsidR="000C5B27" w:rsidRPr="00E443FE" w:rsidRDefault="000C5B27" w:rsidP="0083262B">
                    <w:pPr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B5" w:rsidRDefault="00CC2FB5" w:rsidP="003336CB">
      <w:r>
        <w:separator/>
      </w:r>
    </w:p>
  </w:footnote>
  <w:footnote w:type="continuationSeparator" w:id="0">
    <w:p w:rsidR="00CC2FB5" w:rsidRDefault="00CC2FB5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947B62" w:rsidP="003336C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1981835</wp:posOffset>
              </wp:positionH>
              <wp:positionV relativeFrom="paragraph">
                <wp:posOffset>342899</wp:posOffset>
              </wp:positionV>
              <wp:extent cx="3721100" cy="8858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947B62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</w:t>
                          </w:r>
                          <w:r w:rsidR="00947B62"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de Investigación y Transferencia</w:t>
                          </w:r>
                        </w:p>
                        <w:p w:rsidR="00947B62" w:rsidRDefault="00947B62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Servicio de Gestión de la Investigación</w:t>
                          </w:r>
                        </w:p>
                        <w:p w:rsidR="00E36D8B" w:rsidRDefault="00E36D8B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E36D8B" w:rsidRPr="000F3E4E" w:rsidRDefault="00E36D8B" w:rsidP="00E36D8B">
                          <w:pPr>
                            <w:pStyle w:val="Encabezado"/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 w:rsidRPr="000F3E4E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IMPRESO 46b</w:t>
                          </w:r>
                        </w:p>
                        <w:p w:rsidR="00E36D8B" w:rsidRPr="00BC732B" w:rsidRDefault="00E36D8B" w:rsidP="00E36D8B">
                          <w:pPr>
                            <w:pStyle w:val="Encabezado"/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V2024</w:t>
                          </w:r>
                          <w:r w:rsidRPr="00BC732B">
                            <w:rPr>
                              <w:rFonts w:ascii="Trebuchet MS" w:hAnsi="Trebuchet MS"/>
                              <w:sz w:val="20"/>
                            </w:rPr>
                            <w:t>.1</w:t>
                          </w:r>
                        </w:p>
                        <w:p w:rsidR="00E36D8B" w:rsidRPr="00947B62" w:rsidRDefault="00E36D8B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05pt;margin-top:27pt;width:29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" filled="f" stroked="f">
              <v:textbox>
                <w:txbxContent>
                  <w:p w:rsidR="000C5B27" w:rsidRPr="00947B62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>Vicerrectorado</w:t>
                    </w:r>
                    <w:r w:rsidR="00947B62"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de Investigación y Transferencia</w:t>
                    </w:r>
                  </w:p>
                  <w:p w:rsidR="00947B62" w:rsidRDefault="00947B62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>Servicio de Gestión de la Investigación</w:t>
                    </w:r>
                  </w:p>
                  <w:p w:rsidR="00E36D8B" w:rsidRDefault="00E36D8B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E36D8B" w:rsidRPr="000F3E4E" w:rsidRDefault="00E36D8B" w:rsidP="00E36D8B">
                    <w:pPr>
                      <w:pStyle w:val="Encabezado"/>
                      <w:jc w:val="right"/>
                      <w:rPr>
                        <w:rFonts w:ascii="Trebuchet MS" w:hAnsi="Trebuchet MS"/>
                        <w:b/>
                        <w:sz w:val="20"/>
                      </w:rPr>
                    </w:pPr>
                    <w:r w:rsidRPr="000F3E4E">
                      <w:rPr>
                        <w:rFonts w:ascii="Trebuchet MS" w:hAnsi="Trebuchet MS"/>
                        <w:b/>
                        <w:sz w:val="20"/>
                      </w:rPr>
                      <w:t>IMPRESO 46b</w:t>
                    </w:r>
                  </w:p>
                  <w:p w:rsidR="00E36D8B" w:rsidRPr="00BC732B" w:rsidRDefault="00E36D8B" w:rsidP="00E36D8B">
                    <w:pPr>
                      <w:pStyle w:val="Encabezado"/>
                      <w:jc w:val="righ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V2024</w:t>
                    </w:r>
                    <w:r w:rsidRPr="00BC732B">
                      <w:rPr>
                        <w:rFonts w:ascii="Trebuchet MS" w:hAnsi="Trebuchet MS"/>
                        <w:sz w:val="20"/>
                      </w:rPr>
                      <w:t>.1</w:t>
                    </w:r>
                  </w:p>
                  <w:p w:rsidR="00E36D8B" w:rsidRPr="00947B62" w:rsidRDefault="00E36D8B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5B27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92370"/>
    <w:rsid w:val="000A57F0"/>
    <w:rsid w:val="000B218D"/>
    <w:rsid w:val="000C5B27"/>
    <w:rsid w:val="000D175A"/>
    <w:rsid w:val="00105DFA"/>
    <w:rsid w:val="00106B42"/>
    <w:rsid w:val="00145F93"/>
    <w:rsid w:val="00160DF4"/>
    <w:rsid w:val="00196109"/>
    <w:rsid w:val="002E17F9"/>
    <w:rsid w:val="00316A3E"/>
    <w:rsid w:val="0032086A"/>
    <w:rsid w:val="003336CB"/>
    <w:rsid w:val="003474A0"/>
    <w:rsid w:val="00372077"/>
    <w:rsid w:val="003F6B0B"/>
    <w:rsid w:val="00450B97"/>
    <w:rsid w:val="004E1276"/>
    <w:rsid w:val="00632F61"/>
    <w:rsid w:val="00651E15"/>
    <w:rsid w:val="00656140"/>
    <w:rsid w:val="006F6407"/>
    <w:rsid w:val="007530E9"/>
    <w:rsid w:val="0083262B"/>
    <w:rsid w:val="00947B62"/>
    <w:rsid w:val="00954DFE"/>
    <w:rsid w:val="00AA7C57"/>
    <w:rsid w:val="00B267F6"/>
    <w:rsid w:val="00C30E8A"/>
    <w:rsid w:val="00C34DCB"/>
    <w:rsid w:val="00C47769"/>
    <w:rsid w:val="00C94A2B"/>
    <w:rsid w:val="00CC2331"/>
    <w:rsid w:val="00CC2FB5"/>
    <w:rsid w:val="00D5688B"/>
    <w:rsid w:val="00E02BA6"/>
    <w:rsid w:val="00E36D8B"/>
    <w:rsid w:val="00E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7CE97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47B62"/>
    <w:pPr>
      <w:keepNext/>
      <w:tabs>
        <w:tab w:val="left" w:pos="142"/>
        <w:tab w:val="left" w:pos="1418"/>
      </w:tabs>
      <w:overflowPunct w:val="0"/>
      <w:autoSpaceDE w:val="0"/>
      <w:autoSpaceDN w:val="0"/>
      <w:adjustRightInd w:val="0"/>
      <w:spacing w:before="480"/>
      <w:ind w:right="-11"/>
      <w:textAlignment w:val="baseline"/>
      <w:outlineLvl w:val="0"/>
    </w:pPr>
    <w:rPr>
      <w:rFonts w:ascii="Arial" w:eastAsia="Times New Roman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customStyle="1" w:styleId="Textoindependiente21">
    <w:name w:val="Texto independiente 21"/>
    <w:basedOn w:val="Normal"/>
    <w:rsid w:val="00947B6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3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47B62"/>
    <w:rPr>
      <w:rFonts w:ascii="Arial" w:eastAsia="Times New Roman" w:hAnsi="Arial"/>
      <w:b/>
      <w:sz w:val="24"/>
      <w:lang w:val="es-ES"/>
    </w:rPr>
  </w:style>
  <w:style w:type="character" w:styleId="Hipervnculo">
    <w:name w:val="Hyperlink"/>
    <w:uiPriority w:val="99"/>
    <w:unhideWhenUsed/>
    <w:rsid w:val="0032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ieconomicos@unileon.es" TargetMode="External"/><Relationship Id="rId2" Type="http://schemas.openxmlformats.org/officeDocument/2006/relationships/hyperlink" Target="mailto:sgieconomicos@unileon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acm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8A35F-D46A-41A8-8799-4AA549E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Ana Cobos Miranda</cp:lastModifiedBy>
  <cp:revision>10</cp:revision>
  <cp:lastPrinted>2022-11-16T13:17:00Z</cp:lastPrinted>
  <dcterms:created xsi:type="dcterms:W3CDTF">2024-09-19T11:53:00Z</dcterms:created>
  <dcterms:modified xsi:type="dcterms:W3CDTF">2024-09-24T11:14:00Z</dcterms:modified>
</cp:coreProperties>
</file>