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14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4"/>
      </w:tblGrid>
      <w:tr w:rsidR="002D6A1D" w:rsidRPr="00D9446D" w14:paraId="48F81B7A" w14:textId="77777777" w:rsidTr="002C6686">
        <w:trPr>
          <w:trHeight w:val="454"/>
        </w:trPr>
        <w:tc>
          <w:tcPr>
            <w:tcW w:w="101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102DD2AE" w14:textId="77777777" w:rsidR="002D6A1D" w:rsidRPr="00D9446D" w:rsidRDefault="002D6A1D" w:rsidP="00DD25D2">
            <w:pPr>
              <w:pStyle w:val="Ttulo7"/>
              <w:keepNext w:val="0"/>
              <w:widowControl w:val="0"/>
              <w:tabs>
                <w:tab w:val="left" w:pos="7586"/>
              </w:tabs>
              <w:spacing w:before="0"/>
              <w:jc w:val="center"/>
              <w:rPr>
                <w:rFonts w:ascii="Trebuchet MS" w:hAnsi="Trebuchet MS"/>
                <w:b/>
                <w:i w:val="0"/>
                <w:color w:val="000000"/>
                <w:sz w:val="20"/>
              </w:rPr>
            </w:pPr>
            <w:r w:rsidRPr="00D9446D">
              <w:rPr>
                <w:rFonts w:ascii="Trebuchet MS" w:hAnsi="Trebuchet MS"/>
                <w:b/>
                <w:i w:val="0"/>
                <w:color w:val="000000"/>
                <w:sz w:val="20"/>
              </w:rPr>
              <w:t>MEMORIA PARA EL INICIO DE EXPEDIENTE DE CONTRATO MENOR</w:t>
            </w:r>
          </w:p>
        </w:tc>
      </w:tr>
    </w:tbl>
    <w:p w14:paraId="7142EEFC" w14:textId="77777777" w:rsidR="002D6A1D" w:rsidRPr="00D9446D" w:rsidRDefault="002D6A1D" w:rsidP="002D6A1D">
      <w:pPr>
        <w:rPr>
          <w:rFonts w:ascii="Trebuchet MS" w:hAnsi="Trebuchet MS"/>
          <w:color w:val="000000"/>
          <w:sz w:val="20"/>
        </w:rPr>
      </w:pPr>
    </w:p>
    <w:tbl>
      <w:tblPr>
        <w:tblW w:w="10137" w:type="dxa"/>
        <w:tblInd w:w="-6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496"/>
        <w:gridCol w:w="1276"/>
        <w:gridCol w:w="1629"/>
        <w:gridCol w:w="923"/>
        <w:gridCol w:w="3402"/>
      </w:tblGrid>
      <w:tr w:rsidR="002D6A1D" w:rsidRPr="00D9446D" w14:paraId="2A0CC365" w14:textId="77777777" w:rsidTr="002C6686">
        <w:trPr>
          <w:trHeight w:val="284"/>
        </w:trPr>
        <w:tc>
          <w:tcPr>
            <w:tcW w:w="10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2751" w14:textId="77777777" w:rsidR="002D6A1D" w:rsidRPr="00D9446D" w:rsidRDefault="002D6A1D" w:rsidP="002C6686">
            <w:pPr>
              <w:pStyle w:val="Ttulo6"/>
              <w:shd w:val="clear" w:color="auto" w:fill="E0E0E0"/>
              <w:spacing w:before="0"/>
              <w:rPr>
                <w:rFonts w:ascii="Trebuchet MS" w:hAnsi="Trebuchet MS"/>
                <w:color w:val="000000"/>
                <w:sz w:val="20"/>
              </w:rPr>
            </w:pPr>
            <w:r w:rsidRPr="00D9446D">
              <w:rPr>
                <w:rFonts w:ascii="Trebuchet MS" w:hAnsi="Trebuchet MS"/>
                <w:b/>
                <w:color w:val="000000"/>
                <w:sz w:val="20"/>
                <w:shd w:val="clear" w:color="auto" w:fill="E0E0E0"/>
              </w:rPr>
              <w:t xml:space="preserve">ÓRGANO QUE LO PROMUEVE: </w:t>
            </w:r>
            <w:r w:rsidRPr="00D9446D">
              <w:rPr>
                <w:rFonts w:ascii="Trebuchet MS" w:hAnsi="Trebuchet MS"/>
                <w:color w:val="000000"/>
                <w:sz w:val="20"/>
              </w:rPr>
              <w:t>VICERRECTORADO/CENTRO/DEPARTAMENTO:</w:t>
            </w:r>
          </w:p>
          <w:sdt>
            <w:sdtPr>
              <w:rPr>
                <w:rFonts w:ascii="Trebuchet MS" w:hAnsi="Trebuchet MS"/>
                <w:color w:val="000000"/>
                <w:sz w:val="20"/>
              </w:rPr>
              <w:id w:val="1116255146"/>
              <w:placeholder>
                <w:docPart w:val="669E85CADA2C4C4692FAA17F8670AB62"/>
              </w:placeholder>
              <w:showingPlcHdr/>
              <w:text/>
            </w:sdtPr>
            <w:sdtContent>
              <w:p w14:paraId="6C0C2C4F" w14:textId="77777777" w:rsidR="002D6A1D" w:rsidRPr="00D9446D" w:rsidRDefault="002D6A1D" w:rsidP="00F06E0F">
                <w:pPr>
                  <w:jc w:val="both"/>
                  <w:rPr>
                    <w:rFonts w:ascii="Trebuchet MS" w:hAnsi="Trebuchet MS"/>
                    <w:color w:val="000000"/>
                    <w:sz w:val="20"/>
                  </w:rPr>
                </w:pPr>
                <w:r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p>
            </w:sdtContent>
          </w:sdt>
        </w:tc>
      </w:tr>
      <w:tr w:rsidR="002D6A1D" w:rsidRPr="00D9446D" w14:paraId="2AE1F824" w14:textId="77777777" w:rsidTr="002C6686">
        <w:trPr>
          <w:trHeight w:val="284"/>
        </w:trPr>
        <w:tc>
          <w:tcPr>
            <w:tcW w:w="10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B45C" w14:textId="77777777" w:rsidR="002D6A1D" w:rsidRPr="00D9446D" w:rsidRDefault="002D6A1D" w:rsidP="002C6686">
            <w:pPr>
              <w:pStyle w:val="Ttulo6"/>
              <w:shd w:val="clear" w:color="auto" w:fill="E0E0E0"/>
              <w:spacing w:before="0"/>
              <w:rPr>
                <w:rFonts w:ascii="Trebuchet MS" w:hAnsi="Trebuchet MS"/>
                <w:color w:val="000000"/>
                <w:sz w:val="20"/>
              </w:rPr>
            </w:pPr>
            <w:r w:rsidRPr="00D9446D">
              <w:rPr>
                <w:rFonts w:ascii="Trebuchet MS" w:hAnsi="Trebuchet MS"/>
                <w:b/>
                <w:color w:val="000000"/>
                <w:sz w:val="20"/>
              </w:rPr>
              <w:t>OBJETO:</w:t>
            </w:r>
          </w:p>
          <w:p w14:paraId="04040FE2" w14:textId="77777777" w:rsidR="002D6A1D" w:rsidRPr="00D9446D" w:rsidRDefault="00000000" w:rsidP="00F06E0F">
            <w:pPr>
              <w:jc w:val="both"/>
              <w:rPr>
                <w:rFonts w:ascii="Trebuchet MS" w:hAnsi="Trebuchet MS"/>
                <w:color w:val="000000"/>
                <w:sz w:val="20"/>
              </w:rPr>
            </w:pPr>
            <w:sdt>
              <w:sdtPr>
                <w:rPr>
                  <w:rFonts w:ascii="Trebuchet MS" w:hAnsi="Trebuchet MS"/>
                  <w:color w:val="000000"/>
                  <w:sz w:val="20"/>
                </w:rPr>
                <w:id w:val="-767537465"/>
                <w:placeholder>
                  <w:docPart w:val="73D1358E09EC44C395B195AAFC0549EB"/>
                </w:placeholder>
                <w:showingPlcHdr/>
                <w:text/>
              </w:sdtPr>
              <w:sdtContent>
                <w:r w:rsidR="002D6A1D"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sdtContent>
            </w:sdt>
          </w:p>
        </w:tc>
      </w:tr>
      <w:tr w:rsidR="002D6A1D" w:rsidRPr="00D9446D" w14:paraId="52AAF0D5" w14:textId="77777777" w:rsidTr="002C6686">
        <w:trPr>
          <w:trHeight w:val="284"/>
        </w:trPr>
        <w:tc>
          <w:tcPr>
            <w:tcW w:w="10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48E8" w14:textId="1782CF5F" w:rsidR="002D6A1D" w:rsidRPr="00D9446D" w:rsidRDefault="002D6A1D" w:rsidP="002C6686">
            <w:pPr>
              <w:pStyle w:val="Ttulo6"/>
              <w:shd w:val="clear" w:color="auto" w:fill="E0E0E0"/>
              <w:spacing w:before="0"/>
              <w:rPr>
                <w:rFonts w:ascii="Trebuchet MS" w:hAnsi="Trebuchet MS"/>
                <w:color w:val="000000"/>
                <w:sz w:val="20"/>
              </w:rPr>
            </w:pPr>
            <w:r w:rsidRPr="00D9446D">
              <w:rPr>
                <w:rFonts w:ascii="Trebuchet MS" w:hAnsi="Trebuchet MS"/>
                <w:b/>
                <w:color w:val="000000"/>
                <w:sz w:val="20"/>
              </w:rPr>
              <w:t>JUSTIFICACIÓN DEL OBJETO: Art. 118.</w:t>
            </w:r>
            <w:r w:rsidR="002D4875" w:rsidRPr="00D9446D">
              <w:rPr>
                <w:rFonts w:ascii="Trebuchet MS" w:hAnsi="Trebuchet MS"/>
                <w:b/>
                <w:color w:val="000000"/>
                <w:sz w:val="20"/>
              </w:rPr>
              <w:t>2</w:t>
            </w:r>
            <w:r w:rsidRPr="00D9446D">
              <w:rPr>
                <w:rFonts w:ascii="Trebuchet MS" w:hAnsi="Trebuchet MS"/>
                <w:b/>
                <w:color w:val="000000"/>
                <w:sz w:val="20"/>
              </w:rPr>
              <w:t xml:space="preserve"> LCSP (Motivar necesidad del Contrato)</w:t>
            </w:r>
          </w:p>
          <w:p w14:paraId="2B6EBF3A" w14:textId="77777777" w:rsidR="002D6A1D" w:rsidRPr="00D9446D" w:rsidRDefault="00000000" w:rsidP="00F06E0F">
            <w:pPr>
              <w:jc w:val="both"/>
              <w:rPr>
                <w:rFonts w:ascii="Trebuchet MS" w:hAnsi="Trebuchet MS"/>
                <w:color w:val="000000"/>
                <w:sz w:val="20"/>
              </w:rPr>
            </w:pPr>
            <w:sdt>
              <w:sdtPr>
                <w:rPr>
                  <w:rFonts w:ascii="Trebuchet MS" w:hAnsi="Trebuchet MS"/>
                  <w:color w:val="000000"/>
                  <w:sz w:val="20"/>
                </w:rPr>
                <w:id w:val="-1315101355"/>
                <w:placeholder>
                  <w:docPart w:val="EBC7C5FCF7C34EC1A319DCC56269D13B"/>
                </w:placeholder>
                <w:showingPlcHdr/>
                <w:text/>
              </w:sdtPr>
              <w:sdtContent>
                <w:r w:rsidR="002D6A1D"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sdtContent>
            </w:sdt>
          </w:p>
        </w:tc>
      </w:tr>
      <w:tr w:rsidR="002D6A1D" w:rsidRPr="00D9446D" w14:paraId="010D2111" w14:textId="77777777" w:rsidTr="002C6686">
        <w:trPr>
          <w:trHeight w:val="284"/>
        </w:trPr>
        <w:tc>
          <w:tcPr>
            <w:tcW w:w="10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F047" w14:textId="77777777" w:rsidR="002D6A1D" w:rsidRPr="00D9446D" w:rsidRDefault="002D6A1D" w:rsidP="002C6686">
            <w:pPr>
              <w:pStyle w:val="Ttulo6"/>
              <w:shd w:val="clear" w:color="auto" w:fill="E0E0E0"/>
              <w:spacing w:before="0"/>
              <w:rPr>
                <w:rFonts w:ascii="Trebuchet MS" w:hAnsi="Trebuchet MS"/>
                <w:b/>
                <w:color w:val="000000"/>
                <w:sz w:val="20"/>
              </w:rPr>
            </w:pPr>
            <w:r w:rsidRPr="00D9446D">
              <w:rPr>
                <w:rFonts w:ascii="Trebuchet MS" w:hAnsi="Trebuchet MS"/>
                <w:b/>
                <w:color w:val="000000"/>
                <w:sz w:val="20"/>
              </w:rPr>
              <w:t>CENTRO DE DESTINO (EDIFICIO Y LOCAL):</w:t>
            </w:r>
          </w:p>
          <w:p w14:paraId="4A3F7F8D" w14:textId="77777777" w:rsidR="002D6A1D" w:rsidRPr="00D9446D" w:rsidRDefault="00000000" w:rsidP="007715AC">
            <w:pPr>
              <w:jc w:val="both"/>
              <w:rPr>
                <w:rFonts w:ascii="Trebuchet MS" w:hAnsi="Trebuchet MS"/>
                <w:color w:val="000000"/>
                <w:sz w:val="20"/>
              </w:rPr>
            </w:pPr>
            <w:sdt>
              <w:sdtPr>
                <w:rPr>
                  <w:rFonts w:ascii="Trebuchet MS" w:hAnsi="Trebuchet MS"/>
                  <w:color w:val="000000"/>
                  <w:sz w:val="20"/>
                </w:rPr>
                <w:id w:val="-602348008"/>
                <w:placeholder>
                  <w:docPart w:val="DB12AD7058D8438F82961DD9CE9DF4FF"/>
                </w:placeholder>
                <w:showingPlcHdr/>
                <w:text/>
              </w:sdtPr>
              <w:sdtContent>
                <w:r w:rsidR="002D6A1D"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sdtContent>
            </w:sdt>
          </w:p>
        </w:tc>
      </w:tr>
      <w:tr w:rsidR="002D6A1D" w:rsidRPr="00D9446D" w14:paraId="6478E1FE" w14:textId="77777777" w:rsidTr="002C6686">
        <w:trPr>
          <w:trHeight w:val="284"/>
        </w:trPr>
        <w:tc>
          <w:tcPr>
            <w:tcW w:w="10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2F50" w14:textId="77777777" w:rsidR="002D6A1D" w:rsidRPr="00D9446D" w:rsidRDefault="002D6A1D" w:rsidP="002C6686">
            <w:pPr>
              <w:pStyle w:val="Ttulo6"/>
              <w:shd w:val="clear" w:color="auto" w:fill="E0E0E0"/>
              <w:spacing w:before="0"/>
              <w:rPr>
                <w:rFonts w:ascii="Trebuchet MS" w:hAnsi="Trebuchet MS"/>
                <w:b/>
                <w:color w:val="000000"/>
                <w:sz w:val="20"/>
              </w:rPr>
            </w:pPr>
            <w:r w:rsidRPr="00D9446D">
              <w:rPr>
                <w:rFonts w:ascii="Trebuchet MS" w:hAnsi="Trebuchet MS"/>
                <w:b/>
                <w:color w:val="000000"/>
                <w:sz w:val="20"/>
                <w:shd w:val="clear" w:color="auto" w:fill="E0E0E0"/>
              </w:rPr>
              <w:t>FINANCIACIÓN:</w:t>
            </w:r>
            <w:r w:rsidRPr="00D9446D">
              <w:rPr>
                <w:rFonts w:ascii="Trebuchet MS" w:hAnsi="Trebuchet MS"/>
                <w:b/>
                <w:color w:val="000000"/>
                <w:sz w:val="20"/>
              </w:rPr>
              <w:t xml:space="preserve"> (Pto. General / Proyecto Investigación / Actividad Académica/ Ayuda Investigación, etc.)</w:t>
            </w:r>
          </w:p>
          <w:p w14:paraId="54B5FB5C" w14:textId="77777777" w:rsidR="002D6A1D" w:rsidRPr="00D9446D" w:rsidRDefault="00000000" w:rsidP="007715AC">
            <w:pPr>
              <w:jc w:val="both"/>
              <w:rPr>
                <w:rFonts w:ascii="Trebuchet MS" w:hAnsi="Trebuchet MS"/>
                <w:color w:val="000000"/>
                <w:sz w:val="20"/>
              </w:rPr>
            </w:pPr>
            <w:sdt>
              <w:sdtPr>
                <w:rPr>
                  <w:rFonts w:ascii="Trebuchet MS" w:hAnsi="Trebuchet MS"/>
                  <w:color w:val="000000"/>
                  <w:sz w:val="20"/>
                </w:rPr>
                <w:id w:val="-1929569354"/>
                <w:placeholder>
                  <w:docPart w:val="4AB6D281F69E417AB3D852F8D009C468"/>
                </w:placeholder>
                <w:showingPlcHdr/>
                <w:text/>
              </w:sdtPr>
              <w:sdtContent>
                <w:r w:rsidR="002D6A1D"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sdtContent>
            </w:sdt>
          </w:p>
        </w:tc>
      </w:tr>
      <w:tr w:rsidR="002D6A1D" w:rsidRPr="00D9446D" w14:paraId="56A0797D" w14:textId="77777777" w:rsidTr="002C6686">
        <w:trPr>
          <w:trHeight w:val="284"/>
        </w:trPr>
        <w:tc>
          <w:tcPr>
            <w:tcW w:w="10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CADB" w14:textId="77777777" w:rsidR="002D6A1D" w:rsidRPr="00D9446D" w:rsidRDefault="002D6A1D" w:rsidP="002C6686">
            <w:pPr>
              <w:pStyle w:val="Ttulo6"/>
              <w:shd w:val="clear" w:color="auto" w:fill="E0E0E0"/>
              <w:spacing w:before="0"/>
              <w:rPr>
                <w:rFonts w:ascii="Trebuchet MS" w:hAnsi="Trebuchet MS"/>
                <w:b/>
                <w:color w:val="000000"/>
                <w:sz w:val="20"/>
                <w:shd w:val="clear" w:color="auto" w:fill="E0E0E0"/>
              </w:rPr>
            </w:pPr>
            <w:r w:rsidRPr="00D9446D">
              <w:rPr>
                <w:rFonts w:ascii="Trebuchet MS" w:hAnsi="Trebuchet MS"/>
                <w:b/>
                <w:color w:val="000000"/>
                <w:sz w:val="20"/>
                <w:shd w:val="clear" w:color="auto" w:fill="E0E0E0"/>
              </w:rPr>
              <w:t>PLAZO DE EJECUCIÓN:</w:t>
            </w:r>
          </w:p>
          <w:sdt>
            <w:sdtPr>
              <w:rPr>
                <w:rFonts w:ascii="Trebuchet MS" w:hAnsi="Trebuchet MS"/>
                <w:sz w:val="20"/>
              </w:rPr>
              <w:id w:val="2029674926"/>
              <w:placeholder>
                <w:docPart w:val="CA5653D062E34C4EB6E9FDAFB7246FB4"/>
              </w:placeholder>
            </w:sdtPr>
            <w:sdtContent>
              <w:sdt>
                <w:sdtPr>
                  <w:rPr>
                    <w:rFonts w:ascii="Trebuchet MS" w:hAnsi="Trebuchet MS"/>
                    <w:sz w:val="20"/>
                  </w:rPr>
                  <w:id w:val="624122820"/>
                  <w:placeholder>
                    <w:docPart w:val="CA5653D062E34C4EB6E9FDAFB7246FB4"/>
                  </w:placeholder>
                </w:sdtPr>
                <w:sdtContent>
                  <w:sdt>
                    <w:sdtPr>
                      <w:rPr>
                        <w:rFonts w:ascii="Trebuchet MS" w:hAnsi="Trebuchet MS"/>
                        <w:sz w:val="20"/>
                      </w:rPr>
                      <w:id w:val="1095598398"/>
                      <w:placeholder>
                        <w:docPart w:val="CA5653D062E34C4EB6E9FDAFB7246FB4"/>
                      </w:placeholder>
                      <w:showingPlcHdr/>
                    </w:sdtPr>
                    <w:sdtContent>
                      <w:p w14:paraId="10ACF786" w14:textId="77777777" w:rsidR="002D6A1D" w:rsidRPr="00D9446D" w:rsidRDefault="002D6A1D" w:rsidP="007715AC">
                        <w:pPr>
                          <w:jc w:val="both"/>
                          <w:rPr>
                            <w:rFonts w:ascii="Trebuchet MS" w:hAnsi="Trebuchet MS"/>
                            <w:sz w:val="20"/>
                          </w:rPr>
                        </w:pPr>
                        <w:r w:rsidRPr="00D9446D">
                          <w:rPr>
                            <w:rStyle w:val="Textodelmarcadordeposicin"/>
                            <w:rFonts w:ascii="Trebuchet MS" w:eastAsiaTheme="minorHAnsi" w:hAnsi="Trebuchet MS"/>
                            <w:sz w:val="20"/>
                          </w:rPr>
                          <w:t>Haga clic o pulse aquí para escribir texto.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2D6A1D" w:rsidRPr="00D9446D" w14:paraId="3E4AA13A" w14:textId="77777777" w:rsidTr="002C6686">
        <w:trPr>
          <w:trHeight w:val="522"/>
        </w:trPr>
        <w:tc>
          <w:tcPr>
            <w:tcW w:w="10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97E2" w14:textId="77777777" w:rsidR="002D6A1D" w:rsidRPr="00D9446D" w:rsidRDefault="002D6A1D" w:rsidP="002C6686">
            <w:pPr>
              <w:pStyle w:val="Ttulo6"/>
              <w:shd w:val="clear" w:color="auto" w:fill="E0E0E0"/>
              <w:spacing w:before="0"/>
              <w:rPr>
                <w:rFonts w:ascii="Trebuchet MS" w:hAnsi="Trebuchet MS"/>
                <w:b/>
                <w:color w:val="000000"/>
                <w:sz w:val="20"/>
                <w:shd w:val="clear" w:color="auto" w:fill="E0E0E0"/>
              </w:rPr>
            </w:pPr>
            <w:r w:rsidRPr="00D9446D">
              <w:rPr>
                <w:rFonts w:ascii="Trebuchet MS" w:hAnsi="Trebuchet MS"/>
                <w:b/>
                <w:color w:val="000000"/>
                <w:sz w:val="20"/>
                <w:shd w:val="clear" w:color="auto" w:fill="E0E0E0"/>
              </w:rPr>
              <w:t>OBSERVACIONES:</w:t>
            </w:r>
          </w:p>
          <w:sdt>
            <w:sdtPr>
              <w:rPr>
                <w:rFonts w:ascii="Trebuchet MS" w:hAnsi="Trebuchet MS"/>
                <w:sz w:val="20"/>
              </w:rPr>
              <w:id w:val="1511488912"/>
              <w:placeholder>
                <w:docPart w:val="FE272ECD7CA14BC6BF2E22B413FACA06"/>
              </w:placeholder>
              <w:showingPlcHdr/>
              <w:text/>
            </w:sdtPr>
            <w:sdtContent>
              <w:p w14:paraId="6C0CB362" w14:textId="77777777" w:rsidR="002D6A1D" w:rsidRPr="00D9446D" w:rsidRDefault="002D6A1D" w:rsidP="007715AC">
                <w:pPr>
                  <w:jc w:val="both"/>
                  <w:rPr>
                    <w:rFonts w:ascii="Trebuchet MS" w:hAnsi="Trebuchet MS"/>
                    <w:sz w:val="20"/>
                  </w:rPr>
                </w:pPr>
                <w:r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p>
            </w:sdtContent>
          </w:sdt>
        </w:tc>
      </w:tr>
      <w:tr w:rsidR="002D6A1D" w:rsidRPr="00D9446D" w14:paraId="29FA74D0" w14:textId="77777777" w:rsidTr="002C6686">
        <w:trPr>
          <w:trHeight w:val="284"/>
        </w:trPr>
        <w:tc>
          <w:tcPr>
            <w:tcW w:w="5812" w:type="dxa"/>
            <w:gridSpan w:val="4"/>
            <w:tcBorders>
              <w:bottom w:val="single" w:sz="4" w:space="0" w:color="auto"/>
            </w:tcBorders>
            <w:vAlign w:val="center"/>
          </w:tcPr>
          <w:p w14:paraId="5017F3D4" w14:textId="77777777" w:rsidR="002D6A1D" w:rsidRPr="00D9446D" w:rsidRDefault="002D6A1D" w:rsidP="002C6686">
            <w:pPr>
              <w:pStyle w:val="Textoindependiente2"/>
              <w:tabs>
                <w:tab w:val="left" w:pos="2482"/>
              </w:tabs>
              <w:spacing w:before="0"/>
              <w:rPr>
                <w:rFonts w:ascii="Trebuchet MS" w:hAnsi="Trebuchet MS"/>
                <w:b/>
                <w:color w:val="000000"/>
              </w:rPr>
            </w:pPr>
          </w:p>
          <w:p w14:paraId="41F1E9FA" w14:textId="77777777" w:rsidR="002D6A1D" w:rsidRPr="00D9446D" w:rsidRDefault="002D6A1D" w:rsidP="002C6686">
            <w:pPr>
              <w:pStyle w:val="Textoindependiente2"/>
              <w:tabs>
                <w:tab w:val="left" w:pos="2482"/>
              </w:tabs>
              <w:spacing w:before="0"/>
              <w:rPr>
                <w:rFonts w:ascii="Trebuchet MS" w:hAnsi="Trebuchet MS"/>
                <w:color w:val="000000"/>
              </w:rPr>
            </w:pPr>
            <w:r w:rsidRPr="00D9446D">
              <w:rPr>
                <w:rFonts w:ascii="Trebuchet MS" w:hAnsi="Trebuchet MS"/>
                <w:b/>
                <w:color w:val="000000"/>
              </w:rPr>
              <w:t>IMPORTE MÁXIMO DEL GASTO</w:t>
            </w:r>
            <w:r w:rsidRPr="00D9446D">
              <w:rPr>
                <w:rStyle w:val="Refdenotaalpie"/>
                <w:rFonts w:ascii="Trebuchet MS" w:hAnsi="Trebuchet MS"/>
                <w:b/>
                <w:color w:val="000000"/>
              </w:rPr>
              <w:footnoteReference w:id="1"/>
            </w:r>
            <w:r w:rsidRPr="00D9446D">
              <w:rPr>
                <w:rFonts w:ascii="Trebuchet MS" w:hAnsi="Trebuchet MS"/>
                <w:b/>
                <w:color w:val="000000"/>
              </w:rPr>
              <w:t>:</w:t>
            </w:r>
          </w:p>
        </w:tc>
        <w:tc>
          <w:tcPr>
            <w:tcW w:w="4325" w:type="dxa"/>
            <w:gridSpan w:val="2"/>
            <w:tcBorders>
              <w:bottom w:val="single" w:sz="4" w:space="0" w:color="auto"/>
            </w:tcBorders>
            <w:vAlign w:val="center"/>
          </w:tcPr>
          <w:p w14:paraId="78A9ED1D" w14:textId="77777777" w:rsidR="002D6A1D" w:rsidRPr="00D9446D" w:rsidRDefault="002D6A1D" w:rsidP="002C6686">
            <w:pPr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D9446D">
              <w:rPr>
                <w:rFonts w:ascii="Trebuchet MS" w:hAnsi="Trebuchet MS"/>
                <w:color w:val="000000"/>
                <w:sz w:val="20"/>
              </w:rPr>
              <w:t>(En cifra)</w:t>
            </w:r>
          </w:p>
        </w:tc>
      </w:tr>
      <w:tr w:rsidR="002D6A1D" w:rsidRPr="00D9446D" w14:paraId="72ECF49A" w14:textId="77777777" w:rsidTr="002C6686">
        <w:trPr>
          <w:trHeight w:val="284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8600C09" w14:textId="77777777" w:rsidR="002D6A1D" w:rsidRPr="00D9446D" w:rsidRDefault="002D6A1D" w:rsidP="002C6686">
            <w:pPr>
              <w:spacing w:before="60" w:after="60"/>
              <w:jc w:val="both"/>
              <w:rPr>
                <w:rFonts w:ascii="Trebuchet MS" w:hAnsi="Trebuchet MS"/>
                <w:iCs/>
                <w:color w:val="000000"/>
                <w:sz w:val="20"/>
              </w:rPr>
            </w:pPr>
            <w:r w:rsidRPr="00D9446D">
              <w:rPr>
                <w:rFonts w:ascii="Trebuchet MS" w:hAnsi="Trebuchet MS"/>
                <w:iCs/>
                <w:color w:val="000000"/>
                <w:sz w:val="20"/>
              </w:rPr>
              <w:t xml:space="preserve">BASE IMPONIBLE: 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7BA58C9" w14:textId="77777777" w:rsidR="002D6A1D" w:rsidRPr="00D9446D" w:rsidRDefault="00000000" w:rsidP="002C6686">
            <w:pPr>
              <w:spacing w:before="60" w:after="60"/>
              <w:jc w:val="center"/>
              <w:rPr>
                <w:rFonts w:ascii="Trebuchet MS" w:hAnsi="Trebuchet MS"/>
                <w:b/>
                <w:color w:val="000000"/>
                <w:sz w:val="20"/>
              </w:rPr>
            </w:pPr>
            <w:sdt>
              <w:sdtPr>
                <w:rPr>
                  <w:rFonts w:ascii="Trebuchet MS" w:hAnsi="Trebuchet MS"/>
                  <w:b/>
                  <w:color w:val="000000"/>
                  <w:sz w:val="20"/>
                </w:rPr>
                <w:id w:val="-1622218885"/>
                <w:placeholder>
                  <w:docPart w:val="EE86CC18311A40788181C6048443B727"/>
                </w:placeholder>
                <w:showingPlcHdr/>
                <w:text/>
              </w:sdtPr>
              <w:sdtContent>
                <w:r w:rsidR="002D6A1D"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sdtContent>
            </w:sdt>
            <w:r w:rsidR="002D6A1D" w:rsidRPr="00D9446D">
              <w:rPr>
                <w:rFonts w:ascii="Trebuchet MS" w:hAnsi="Trebuchet MS"/>
                <w:b/>
                <w:color w:val="000000"/>
                <w:sz w:val="20"/>
              </w:rPr>
              <w:t>€</w:t>
            </w:r>
          </w:p>
        </w:tc>
      </w:tr>
      <w:tr w:rsidR="002D6A1D" w:rsidRPr="00D9446D" w14:paraId="2B357A09" w14:textId="77777777" w:rsidTr="002C6686">
        <w:trPr>
          <w:trHeight w:val="284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B322" w14:textId="77777777" w:rsidR="002D6A1D" w:rsidRPr="00D9446D" w:rsidRDefault="002D6A1D" w:rsidP="002C6686">
            <w:pPr>
              <w:spacing w:before="60" w:after="60"/>
              <w:jc w:val="both"/>
              <w:rPr>
                <w:rFonts w:ascii="Trebuchet MS" w:hAnsi="Trebuchet MS"/>
                <w:iCs/>
                <w:color w:val="000000"/>
                <w:sz w:val="20"/>
              </w:rPr>
            </w:pPr>
            <w:r w:rsidRPr="00D9446D">
              <w:rPr>
                <w:rFonts w:ascii="Trebuchet MS" w:hAnsi="Trebuchet MS"/>
                <w:iCs/>
                <w:color w:val="000000"/>
                <w:sz w:val="20"/>
              </w:rPr>
              <w:t xml:space="preserve">IMPORTE DE I.V.A.: 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C425" w14:textId="77777777" w:rsidR="002D6A1D" w:rsidRPr="00D9446D" w:rsidRDefault="00000000" w:rsidP="002C6686">
            <w:pPr>
              <w:spacing w:before="60" w:after="60"/>
              <w:jc w:val="center"/>
              <w:rPr>
                <w:rFonts w:ascii="Trebuchet MS" w:hAnsi="Trebuchet MS"/>
                <w:b/>
                <w:color w:val="000000"/>
                <w:sz w:val="20"/>
              </w:rPr>
            </w:pPr>
            <w:sdt>
              <w:sdtPr>
                <w:rPr>
                  <w:rFonts w:ascii="Trebuchet MS" w:hAnsi="Trebuchet MS"/>
                  <w:b/>
                  <w:color w:val="000000"/>
                  <w:sz w:val="20"/>
                </w:rPr>
                <w:id w:val="-526406273"/>
                <w:placeholder>
                  <w:docPart w:val="51773D5F2D7946F795295889C78B43CA"/>
                </w:placeholder>
                <w:showingPlcHdr/>
                <w:text/>
              </w:sdtPr>
              <w:sdtContent>
                <w:r w:rsidR="002D6A1D"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sdtContent>
            </w:sdt>
            <w:r w:rsidR="002D6A1D" w:rsidRPr="00D9446D">
              <w:rPr>
                <w:rFonts w:ascii="Trebuchet MS" w:hAnsi="Trebuchet MS"/>
                <w:b/>
                <w:color w:val="000000"/>
                <w:sz w:val="20"/>
              </w:rPr>
              <w:t>€</w:t>
            </w:r>
          </w:p>
        </w:tc>
      </w:tr>
      <w:tr w:rsidR="002D6A1D" w:rsidRPr="00D9446D" w14:paraId="6502D573" w14:textId="77777777" w:rsidTr="002C6686">
        <w:trPr>
          <w:trHeight w:val="284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86C2" w14:textId="77777777" w:rsidR="002D6A1D" w:rsidRPr="00D9446D" w:rsidRDefault="002D6A1D" w:rsidP="002C6686">
            <w:pPr>
              <w:spacing w:before="60" w:after="60"/>
              <w:jc w:val="both"/>
              <w:rPr>
                <w:rFonts w:ascii="Trebuchet MS" w:hAnsi="Trebuchet MS"/>
                <w:iCs/>
                <w:color w:val="000000"/>
                <w:sz w:val="20"/>
              </w:rPr>
            </w:pPr>
            <w:r w:rsidRPr="00D9446D">
              <w:rPr>
                <w:rFonts w:ascii="Trebuchet MS" w:hAnsi="Trebuchet MS"/>
                <w:iCs/>
                <w:color w:val="000000"/>
                <w:sz w:val="20"/>
              </w:rPr>
              <w:t>IMPORTE TOTAL I.V.A. INCLUIDO: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91FF" w14:textId="77777777" w:rsidR="002D6A1D" w:rsidRPr="00D9446D" w:rsidRDefault="00000000" w:rsidP="002C6686">
            <w:pPr>
              <w:spacing w:before="60" w:after="60"/>
              <w:jc w:val="center"/>
              <w:rPr>
                <w:rFonts w:ascii="Trebuchet MS" w:hAnsi="Trebuchet MS"/>
                <w:b/>
                <w:color w:val="000000"/>
                <w:sz w:val="20"/>
              </w:rPr>
            </w:pPr>
            <w:sdt>
              <w:sdtPr>
                <w:rPr>
                  <w:rFonts w:ascii="Trebuchet MS" w:hAnsi="Trebuchet MS"/>
                  <w:b/>
                  <w:color w:val="000000"/>
                  <w:sz w:val="20"/>
                </w:rPr>
                <w:id w:val="-495416731"/>
                <w:placeholder>
                  <w:docPart w:val="A8E1E8482A464F0E921E4E34DC33EF28"/>
                </w:placeholder>
                <w:showingPlcHdr/>
                <w:text/>
              </w:sdtPr>
              <w:sdtContent>
                <w:r w:rsidR="002D6A1D"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sdtContent>
            </w:sdt>
            <w:r w:rsidR="002D6A1D" w:rsidRPr="00D9446D">
              <w:rPr>
                <w:rFonts w:ascii="Trebuchet MS" w:hAnsi="Trebuchet MS"/>
                <w:b/>
                <w:color w:val="000000"/>
                <w:sz w:val="20"/>
              </w:rPr>
              <w:t>€</w:t>
            </w:r>
          </w:p>
        </w:tc>
      </w:tr>
      <w:tr w:rsidR="002D6A1D" w:rsidRPr="00D9446D" w14:paraId="5A669B94" w14:textId="77777777" w:rsidTr="002C6686">
        <w:trPr>
          <w:cantSplit/>
          <w:trHeight w:val="406"/>
        </w:trPr>
        <w:tc>
          <w:tcPr>
            <w:tcW w:w="2411" w:type="dxa"/>
            <w:tcBorders>
              <w:bottom w:val="single" w:sz="6" w:space="0" w:color="auto"/>
            </w:tcBorders>
            <w:vAlign w:val="center"/>
          </w:tcPr>
          <w:p w14:paraId="38C399AF" w14:textId="77777777" w:rsidR="002D6A1D" w:rsidRPr="00D9446D" w:rsidRDefault="002D6A1D" w:rsidP="002C6686">
            <w:pPr>
              <w:spacing w:before="120"/>
              <w:jc w:val="center"/>
              <w:rPr>
                <w:rFonts w:ascii="Trebuchet MS" w:hAnsi="Trebuchet MS"/>
                <w:b/>
                <w:color w:val="000000"/>
                <w:sz w:val="20"/>
              </w:rPr>
            </w:pPr>
          </w:p>
        </w:tc>
        <w:tc>
          <w:tcPr>
            <w:tcW w:w="3401" w:type="dxa"/>
            <w:gridSpan w:val="3"/>
            <w:tcBorders>
              <w:bottom w:val="single" w:sz="6" w:space="0" w:color="auto"/>
            </w:tcBorders>
            <w:vAlign w:val="center"/>
          </w:tcPr>
          <w:p w14:paraId="42EBA08C" w14:textId="77777777" w:rsidR="002D6A1D" w:rsidRPr="00D9446D" w:rsidRDefault="002D6A1D" w:rsidP="002C6686">
            <w:pPr>
              <w:spacing w:before="120"/>
              <w:jc w:val="center"/>
              <w:rPr>
                <w:rFonts w:ascii="Trebuchet MS" w:hAnsi="Trebuchet MS"/>
                <w:b/>
                <w:color w:val="000000"/>
                <w:sz w:val="20"/>
              </w:rPr>
            </w:pPr>
          </w:p>
        </w:tc>
        <w:tc>
          <w:tcPr>
            <w:tcW w:w="4325" w:type="dxa"/>
            <w:gridSpan w:val="2"/>
            <w:tcBorders>
              <w:bottom w:val="single" w:sz="6" w:space="0" w:color="auto"/>
            </w:tcBorders>
            <w:vAlign w:val="center"/>
          </w:tcPr>
          <w:p w14:paraId="647AE9C2" w14:textId="77777777" w:rsidR="002D6A1D" w:rsidRPr="00D9446D" w:rsidRDefault="002D6A1D" w:rsidP="002C6686">
            <w:pPr>
              <w:spacing w:before="120"/>
              <w:jc w:val="center"/>
              <w:rPr>
                <w:rFonts w:ascii="Trebuchet MS" w:hAnsi="Trebuchet MS"/>
                <w:b/>
                <w:color w:val="000000"/>
                <w:sz w:val="20"/>
              </w:rPr>
            </w:pPr>
          </w:p>
        </w:tc>
      </w:tr>
      <w:tr w:rsidR="002D6A1D" w:rsidRPr="00D9446D" w14:paraId="0DC31D7F" w14:textId="77777777" w:rsidTr="002C6686">
        <w:trPr>
          <w:gridAfter w:val="4"/>
          <w:wAfter w:w="7230" w:type="dxa"/>
          <w:cantSplit/>
          <w:trHeight w:val="299"/>
        </w:trPr>
        <w:tc>
          <w:tcPr>
            <w:tcW w:w="2907" w:type="dxa"/>
            <w:gridSpan w:val="2"/>
            <w:tcBorders>
              <w:bottom w:val="single" w:sz="6" w:space="0" w:color="auto"/>
            </w:tcBorders>
          </w:tcPr>
          <w:p w14:paraId="2D6B7062" w14:textId="77777777" w:rsidR="002D6A1D" w:rsidRPr="00D9446D" w:rsidRDefault="002D6A1D" w:rsidP="002C6686">
            <w:pPr>
              <w:rPr>
                <w:rFonts w:ascii="Trebuchet MS" w:hAnsi="Trebuchet MS"/>
                <w:b/>
                <w:color w:val="000000"/>
                <w:sz w:val="20"/>
              </w:rPr>
            </w:pPr>
            <w:r w:rsidRPr="00D9446D">
              <w:rPr>
                <w:rFonts w:ascii="Trebuchet MS" w:hAnsi="Trebuchet MS"/>
                <w:b/>
                <w:color w:val="000000"/>
                <w:sz w:val="20"/>
              </w:rPr>
              <w:t>EMPRESAS PROPUESTAS:</w:t>
            </w:r>
          </w:p>
        </w:tc>
      </w:tr>
      <w:tr w:rsidR="002D6A1D" w:rsidRPr="00D9446D" w14:paraId="3F18DE51" w14:textId="77777777" w:rsidTr="002C6686">
        <w:trPr>
          <w:cantSplit/>
          <w:trHeight w:val="227"/>
        </w:trPr>
        <w:tc>
          <w:tcPr>
            <w:tcW w:w="41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F45F7" w14:textId="77777777" w:rsidR="002D6A1D" w:rsidRPr="00D9446D" w:rsidRDefault="002D6A1D" w:rsidP="002C6686">
            <w:pPr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D9446D">
              <w:rPr>
                <w:rFonts w:ascii="Trebuchet MS" w:hAnsi="Trebuchet MS"/>
                <w:color w:val="000000"/>
                <w:sz w:val="20"/>
              </w:rPr>
              <w:t>Nombre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BCA61" w14:textId="77777777" w:rsidR="002D6A1D" w:rsidRPr="00D9446D" w:rsidRDefault="002D6A1D" w:rsidP="002C6686">
            <w:pPr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D9446D">
              <w:rPr>
                <w:rFonts w:ascii="Trebuchet MS" w:hAnsi="Trebuchet MS"/>
                <w:color w:val="000000"/>
                <w:sz w:val="20"/>
              </w:rPr>
              <w:t>C.I.F.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C72C" w14:textId="77777777" w:rsidR="002D6A1D" w:rsidRPr="00D9446D" w:rsidRDefault="002D6A1D" w:rsidP="002C6686">
            <w:pPr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D9446D">
              <w:rPr>
                <w:rFonts w:ascii="Trebuchet MS" w:hAnsi="Trebuchet MS"/>
                <w:color w:val="000000"/>
                <w:sz w:val="20"/>
              </w:rPr>
              <w:t>e-mail</w:t>
            </w:r>
          </w:p>
        </w:tc>
      </w:tr>
      <w:tr w:rsidR="002D6A1D" w:rsidRPr="00D9446D" w14:paraId="7CD00A4E" w14:textId="77777777" w:rsidTr="00DE4E7D">
        <w:trPr>
          <w:cantSplit/>
          <w:trHeight w:val="668"/>
        </w:trPr>
        <w:sdt>
          <w:sdtPr>
            <w:rPr>
              <w:rFonts w:ascii="Trebuchet MS" w:hAnsi="Trebuchet MS"/>
              <w:color w:val="000000"/>
              <w:sz w:val="20"/>
            </w:rPr>
            <w:id w:val="781075036"/>
            <w:placeholder>
              <w:docPart w:val="589B8DCF5A2749FDA4BFE8DBFE321159"/>
            </w:placeholder>
            <w:showingPlcHdr/>
            <w:text/>
          </w:sdtPr>
          <w:sdtContent>
            <w:tc>
              <w:tcPr>
                <w:tcW w:w="4183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3815A2AB" w14:textId="77777777" w:rsidR="002D6A1D" w:rsidRPr="00D9446D" w:rsidRDefault="002D6A1D" w:rsidP="00DE4E7D">
                <w:pPr>
                  <w:jc w:val="center"/>
                  <w:rPr>
                    <w:rFonts w:ascii="Trebuchet MS" w:hAnsi="Trebuchet MS"/>
                    <w:color w:val="000000"/>
                    <w:sz w:val="20"/>
                  </w:rPr>
                </w:pPr>
                <w:r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rebuchet MS" w:hAnsi="Trebuchet MS"/>
              <w:color w:val="000000"/>
              <w:sz w:val="20"/>
            </w:rPr>
            <w:id w:val="561222683"/>
            <w:placeholder>
              <w:docPart w:val="0EE41D3DFBB14EAAAF78CF1A0753149E"/>
            </w:placeholder>
            <w:showingPlcHdr/>
            <w:text/>
          </w:sdtPr>
          <w:sdtContent>
            <w:tc>
              <w:tcPr>
                <w:tcW w:w="255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310E3A69" w14:textId="77777777" w:rsidR="002D6A1D" w:rsidRPr="00D9446D" w:rsidRDefault="002D6A1D" w:rsidP="00DE4E7D">
                <w:pPr>
                  <w:jc w:val="center"/>
                  <w:rPr>
                    <w:rFonts w:ascii="Trebuchet MS" w:hAnsi="Trebuchet MS"/>
                    <w:color w:val="000000"/>
                    <w:sz w:val="20"/>
                  </w:rPr>
                </w:pPr>
                <w:r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rebuchet MS" w:hAnsi="Trebuchet MS"/>
              <w:color w:val="000000"/>
              <w:sz w:val="20"/>
            </w:rPr>
            <w:id w:val="76717977"/>
            <w:placeholder>
              <w:docPart w:val="456AEA97F6AB4FEC9212CB49F31F489C"/>
            </w:placeholder>
            <w:showingPlcHdr/>
            <w:text/>
          </w:sdtPr>
          <w:sdtContent>
            <w:tc>
              <w:tcPr>
                <w:tcW w:w="34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9E3A225" w14:textId="77777777" w:rsidR="002D6A1D" w:rsidRPr="00D9446D" w:rsidRDefault="002D6A1D" w:rsidP="00DE4E7D">
                <w:pPr>
                  <w:jc w:val="center"/>
                  <w:rPr>
                    <w:rFonts w:ascii="Trebuchet MS" w:hAnsi="Trebuchet MS"/>
                    <w:color w:val="000000"/>
                    <w:sz w:val="20"/>
                  </w:rPr>
                </w:pPr>
                <w:r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p>
            </w:tc>
          </w:sdtContent>
        </w:sdt>
      </w:tr>
      <w:tr w:rsidR="002D6A1D" w:rsidRPr="00D9446D" w14:paraId="3CE1907E" w14:textId="77777777" w:rsidTr="00DE4E7D">
        <w:trPr>
          <w:cantSplit/>
          <w:trHeight w:val="227"/>
        </w:trPr>
        <w:sdt>
          <w:sdtPr>
            <w:rPr>
              <w:rFonts w:ascii="Trebuchet MS" w:hAnsi="Trebuchet MS"/>
              <w:color w:val="000000"/>
              <w:sz w:val="20"/>
            </w:rPr>
            <w:id w:val="257258573"/>
            <w:placeholder>
              <w:docPart w:val="036D2A7B620446E2882798A4BFC48A78"/>
            </w:placeholder>
            <w:showingPlcHdr/>
            <w:text/>
          </w:sdtPr>
          <w:sdtContent>
            <w:tc>
              <w:tcPr>
                <w:tcW w:w="4183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54283A43" w14:textId="77777777" w:rsidR="002D6A1D" w:rsidRPr="00D9446D" w:rsidRDefault="002D6A1D" w:rsidP="00DE4E7D">
                <w:pPr>
                  <w:jc w:val="center"/>
                  <w:rPr>
                    <w:rFonts w:ascii="Trebuchet MS" w:hAnsi="Trebuchet MS"/>
                    <w:color w:val="000000"/>
                    <w:sz w:val="20"/>
                  </w:rPr>
                </w:pPr>
                <w:r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rebuchet MS" w:hAnsi="Trebuchet MS"/>
              <w:color w:val="000000"/>
              <w:sz w:val="20"/>
            </w:rPr>
            <w:id w:val="-1502343809"/>
            <w:placeholder>
              <w:docPart w:val="7937898963964C568EE2D7FEFC998450"/>
            </w:placeholder>
            <w:showingPlcHdr/>
            <w:text/>
          </w:sdtPr>
          <w:sdtContent>
            <w:tc>
              <w:tcPr>
                <w:tcW w:w="255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64FF3C8" w14:textId="77777777" w:rsidR="002D6A1D" w:rsidRPr="00D9446D" w:rsidRDefault="002D6A1D" w:rsidP="00DE4E7D">
                <w:pPr>
                  <w:jc w:val="center"/>
                  <w:rPr>
                    <w:rFonts w:ascii="Trebuchet MS" w:hAnsi="Trebuchet MS"/>
                    <w:color w:val="000000"/>
                    <w:sz w:val="20"/>
                  </w:rPr>
                </w:pPr>
                <w:r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rebuchet MS" w:hAnsi="Trebuchet MS"/>
              <w:color w:val="000000"/>
              <w:sz w:val="20"/>
            </w:rPr>
            <w:id w:val="-384951495"/>
            <w:placeholder>
              <w:docPart w:val="14F8CB692E13469C9BD04BFD3350F45A"/>
            </w:placeholder>
            <w:showingPlcHdr/>
            <w:text/>
          </w:sdtPr>
          <w:sdtContent>
            <w:tc>
              <w:tcPr>
                <w:tcW w:w="34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64481885" w14:textId="77777777" w:rsidR="002D6A1D" w:rsidRPr="00D9446D" w:rsidRDefault="002D6A1D" w:rsidP="00DE4E7D">
                <w:pPr>
                  <w:jc w:val="center"/>
                  <w:rPr>
                    <w:rFonts w:ascii="Trebuchet MS" w:hAnsi="Trebuchet MS"/>
                    <w:color w:val="000000"/>
                    <w:sz w:val="20"/>
                  </w:rPr>
                </w:pPr>
                <w:r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p>
            </w:tc>
          </w:sdtContent>
        </w:sdt>
      </w:tr>
      <w:tr w:rsidR="002D6A1D" w:rsidRPr="00D9446D" w14:paraId="0CF56DF3" w14:textId="77777777" w:rsidTr="00DE4E7D">
        <w:trPr>
          <w:cantSplit/>
          <w:trHeight w:val="348"/>
        </w:trPr>
        <w:sdt>
          <w:sdtPr>
            <w:rPr>
              <w:rFonts w:ascii="Trebuchet MS" w:hAnsi="Trebuchet MS"/>
              <w:color w:val="000000"/>
              <w:sz w:val="20"/>
            </w:rPr>
            <w:id w:val="1934557626"/>
            <w:placeholder>
              <w:docPart w:val="9D2B4E4F7F954DE0A9071B41AD1E3BF7"/>
            </w:placeholder>
            <w:showingPlcHdr/>
            <w:text/>
          </w:sdtPr>
          <w:sdtContent>
            <w:tc>
              <w:tcPr>
                <w:tcW w:w="4183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3470F403" w14:textId="3EAFBBD5" w:rsidR="002D6A1D" w:rsidRPr="00D9446D" w:rsidRDefault="00DE4E7D" w:rsidP="00DE4E7D">
                <w:pPr>
                  <w:jc w:val="center"/>
                  <w:rPr>
                    <w:rFonts w:ascii="Trebuchet MS" w:hAnsi="Trebuchet MS"/>
                    <w:color w:val="000000"/>
                    <w:sz w:val="20"/>
                  </w:rPr>
                </w:pPr>
                <w:r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rebuchet MS" w:hAnsi="Trebuchet MS"/>
              <w:color w:val="000000"/>
              <w:sz w:val="20"/>
            </w:rPr>
            <w:id w:val="-16784534"/>
            <w:placeholder>
              <w:docPart w:val="E55B6E632B284B7B87F7E3F556E5958E"/>
            </w:placeholder>
            <w:showingPlcHdr/>
            <w:text/>
          </w:sdtPr>
          <w:sdtContent>
            <w:tc>
              <w:tcPr>
                <w:tcW w:w="255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6C4DE071" w14:textId="77777777" w:rsidR="002D6A1D" w:rsidRPr="00D9446D" w:rsidRDefault="002D6A1D" w:rsidP="00DE4E7D">
                <w:pPr>
                  <w:jc w:val="center"/>
                  <w:rPr>
                    <w:rFonts w:ascii="Trebuchet MS" w:hAnsi="Trebuchet MS"/>
                    <w:color w:val="000000"/>
                    <w:sz w:val="20"/>
                  </w:rPr>
                </w:pPr>
                <w:r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rebuchet MS" w:hAnsi="Trebuchet MS"/>
              <w:color w:val="000000"/>
              <w:sz w:val="20"/>
            </w:rPr>
            <w:id w:val="-613129708"/>
            <w:placeholder>
              <w:docPart w:val="BD5FAC6FEEBC4CB2BA69039E3FA0943A"/>
            </w:placeholder>
            <w:showingPlcHdr/>
            <w:text/>
          </w:sdtPr>
          <w:sdtContent>
            <w:tc>
              <w:tcPr>
                <w:tcW w:w="34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2A84897" w14:textId="77777777" w:rsidR="002D6A1D" w:rsidRPr="00D9446D" w:rsidRDefault="002D6A1D" w:rsidP="00DE4E7D">
                <w:pPr>
                  <w:jc w:val="center"/>
                  <w:rPr>
                    <w:rFonts w:ascii="Trebuchet MS" w:hAnsi="Trebuchet MS"/>
                    <w:color w:val="000000"/>
                    <w:sz w:val="20"/>
                  </w:rPr>
                </w:pPr>
                <w:r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p>
            </w:tc>
          </w:sdtContent>
        </w:sdt>
      </w:tr>
    </w:tbl>
    <w:p w14:paraId="5F96E40D" w14:textId="44556DEA" w:rsidR="00262A10" w:rsidRDefault="007400AD" w:rsidP="007400AD">
      <w:pPr>
        <w:spacing w:before="240" w:after="120"/>
        <w:ind w:left="-567" w:right="142"/>
        <w:jc w:val="both"/>
        <w:rPr>
          <w:rFonts w:ascii="Trebuchet MS" w:hAnsi="Trebuchet MS"/>
          <w:color w:val="000000"/>
          <w:sz w:val="20"/>
        </w:rPr>
      </w:pPr>
      <w:r w:rsidRPr="007400AD">
        <w:rPr>
          <w:rFonts w:ascii="Trebuchet MS" w:hAnsi="Trebuchet MS"/>
          <w:color w:val="000000"/>
          <w:sz w:val="20"/>
        </w:rPr>
        <w:t>El proponente</w:t>
      </w:r>
      <w:r>
        <w:rPr>
          <w:rFonts w:ascii="Trebuchet MS" w:hAnsi="Trebuchet MS"/>
          <w:color w:val="000000"/>
          <w:sz w:val="20"/>
        </w:rPr>
        <w:t>,</w:t>
      </w:r>
      <w:r w:rsidRPr="007400AD">
        <w:rPr>
          <w:rFonts w:ascii="Trebuchet MS" w:hAnsi="Trebuchet MS"/>
          <w:color w:val="000000"/>
          <w:sz w:val="20"/>
        </w:rPr>
        <w:t xml:space="preserve"> según los datos de los que dispone, declara que no existe fraccionamiento del objeto contractual, por lo que solicita a esa Gerencia el inicio de los trámites correspondientes para la contratación arriba indicada.</w:t>
      </w:r>
    </w:p>
    <w:p w14:paraId="255B3C4E" w14:textId="77777777" w:rsidR="007400AD" w:rsidRPr="00D9446D" w:rsidRDefault="007400AD" w:rsidP="002D6A1D">
      <w:pPr>
        <w:spacing w:before="120" w:after="120"/>
        <w:ind w:left="-567" w:right="142"/>
        <w:jc w:val="both"/>
        <w:rPr>
          <w:rFonts w:ascii="Trebuchet MS" w:hAnsi="Trebuchet MS"/>
          <w:color w:val="000000"/>
          <w:sz w:val="20"/>
        </w:rPr>
      </w:pPr>
    </w:p>
    <w:p w14:paraId="1E51DA5A" w14:textId="77777777" w:rsidR="00072A55" w:rsidRDefault="002D6A1D" w:rsidP="00072A55">
      <w:pPr>
        <w:spacing w:before="120" w:after="120"/>
        <w:ind w:left="-567" w:right="142"/>
        <w:jc w:val="both"/>
        <w:rPr>
          <w:rFonts w:ascii="Trebuchet MS" w:hAnsi="Trebuchet MS"/>
          <w:color w:val="000000"/>
          <w:sz w:val="20"/>
        </w:rPr>
      </w:pPr>
      <w:r w:rsidRPr="00D9446D">
        <w:rPr>
          <w:rFonts w:ascii="Trebuchet MS" w:hAnsi="Trebuchet MS"/>
          <w:color w:val="000000"/>
          <w:sz w:val="20"/>
        </w:rPr>
        <w:t xml:space="preserve">En León, a </w:t>
      </w:r>
      <w:sdt>
        <w:sdtPr>
          <w:rPr>
            <w:rFonts w:ascii="Trebuchet MS" w:hAnsi="Trebuchet MS"/>
            <w:color w:val="000000"/>
            <w:sz w:val="20"/>
          </w:rPr>
          <w:id w:val="1056360588"/>
          <w:placeholder>
            <w:docPart w:val="A35347FF306A4B40978A78F380C137AB"/>
          </w:placeholder>
          <w:text/>
        </w:sdtPr>
        <w:sdtContent>
          <w:r w:rsidRPr="00D9446D">
            <w:rPr>
              <w:rFonts w:ascii="Trebuchet MS" w:hAnsi="Trebuchet MS"/>
              <w:color w:val="000000"/>
              <w:sz w:val="20"/>
            </w:rPr>
            <w:t>fecha de firma electrónica</w:t>
          </w:r>
        </w:sdtContent>
      </w:sdt>
    </w:p>
    <w:p w14:paraId="3A06B6FC" w14:textId="77777777" w:rsidR="00072A55" w:rsidRDefault="00072A55" w:rsidP="00072A55">
      <w:pPr>
        <w:spacing w:before="120" w:after="120"/>
        <w:ind w:left="-567" w:right="142"/>
        <w:jc w:val="both"/>
        <w:rPr>
          <w:rFonts w:ascii="Trebuchet MS" w:hAnsi="Trebuchet MS"/>
          <w:color w:val="000000"/>
          <w:sz w:val="20"/>
        </w:rPr>
      </w:pPr>
    </w:p>
    <w:p w14:paraId="0BA52DDD" w14:textId="623E065A" w:rsidR="00262A10" w:rsidRPr="00D9446D" w:rsidRDefault="00072A55" w:rsidP="00072A55">
      <w:pPr>
        <w:spacing w:before="120" w:after="120"/>
        <w:ind w:left="-567" w:right="142"/>
        <w:jc w:val="both"/>
        <w:rPr>
          <w:rFonts w:ascii="Trebuchet MS" w:hAnsi="Trebuchet MS"/>
          <w:color w:val="000000"/>
          <w:sz w:val="20"/>
        </w:rPr>
      </w:pPr>
      <w:r>
        <w:rPr>
          <w:rFonts w:ascii="Trebuchet MS" w:hAnsi="Trebuchet MS"/>
          <w:color w:val="000000"/>
          <w:sz w:val="20"/>
        </w:rPr>
        <w:t>EL/LA SOLICITANTE</w:t>
      </w:r>
      <w:r w:rsidR="002D6A1D" w:rsidRPr="00D9446D">
        <w:rPr>
          <w:rFonts w:ascii="Trebuchet MS" w:hAnsi="Trebuchet MS"/>
          <w:color w:val="000000"/>
          <w:sz w:val="20"/>
        </w:rPr>
        <w:t>:</w:t>
      </w:r>
    </w:p>
    <w:p w14:paraId="5EEA9790" w14:textId="51FD2B8C" w:rsidR="002D6A1D" w:rsidRPr="00D9446D" w:rsidRDefault="00262A10" w:rsidP="002D6A1D">
      <w:pPr>
        <w:spacing w:before="120" w:after="120"/>
        <w:ind w:left="-567" w:right="142"/>
        <w:jc w:val="both"/>
        <w:rPr>
          <w:rFonts w:ascii="Trebuchet MS" w:hAnsi="Trebuchet MS"/>
          <w:color w:val="000000"/>
          <w:sz w:val="20"/>
        </w:rPr>
      </w:pPr>
      <w:r w:rsidRPr="00D9446D">
        <w:rPr>
          <w:rFonts w:ascii="Trebuchet MS" w:hAnsi="Trebuchet MS"/>
          <w:color w:val="000000"/>
          <w:sz w:val="20"/>
        </w:rPr>
        <w:t>Fdo.:</w:t>
      </w:r>
      <w:r w:rsidR="002D6A1D" w:rsidRPr="00D9446D">
        <w:rPr>
          <w:rFonts w:ascii="Trebuchet MS" w:hAnsi="Trebuchet MS"/>
          <w:color w:val="000000"/>
          <w:sz w:val="20"/>
        </w:rPr>
        <w:t xml:space="preserve"> </w:t>
      </w:r>
      <w:sdt>
        <w:sdtPr>
          <w:rPr>
            <w:rFonts w:ascii="Trebuchet MS" w:hAnsi="Trebuchet MS"/>
            <w:color w:val="000000"/>
            <w:sz w:val="20"/>
          </w:rPr>
          <w:id w:val="-1521626588"/>
          <w:placeholder>
            <w:docPart w:val="F132C89091F6400AA3A0392DB2F4F958"/>
          </w:placeholder>
          <w:showingPlcHdr/>
          <w:text/>
        </w:sdtPr>
        <w:sdtContent>
          <w:r w:rsidR="002D6A1D" w:rsidRPr="00D9446D">
            <w:rPr>
              <w:rStyle w:val="Textodelmarcadordeposicin"/>
              <w:rFonts w:ascii="Trebuchet MS" w:eastAsiaTheme="minorHAnsi" w:hAnsi="Trebuchet MS"/>
              <w:sz w:val="20"/>
            </w:rPr>
            <w:t>Haga clic o pulse aquí para escribir texto.</w:t>
          </w:r>
        </w:sdtContent>
      </w:sdt>
      <w:r w:rsidR="002D6A1D" w:rsidRPr="00D9446D">
        <w:rPr>
          <w:rFonts w:ascii="Trebuchet MS" w:hAnsi="Trebuchet MS"/>
          <w:color w:val="000000"/>
          <w:sz w:val="20"/>
        </w:rPr>
        <w:t xml:space="preserve">,( cargo </w:t>
      </w:r>
      <w:sdt>
        <w:sdtPr>
          <w:rPr>
            <w:rFonts w:ascii="Trebuchet MS" w:hAnsi="Trebuchet MS"/>
            <w:color w:val="000000"/>
            <w:sz w:val="20"/>
          </w:rPr>
          <w:id w:val="378900810"/>
          <w:placeholder>
            <w:docPart w:val="524D32BF8F2D4F008830F720BA488BC7"/>
          </w:placeholder>
          <w:showingPlcHdr/>
          <w:text/>
        </w:sdtPr>
        <w:sdtContent>
          <w:r w:rsidR="002D6A1D" w:rsidRPr="00D9446D">
            <w:rPr>
              <w:rStyle w:val="Textodelmarcadordeposicin"/>
              <w:rFonts w:ascii="Trebuchet MS" w:eastAsiaTheme="minorHAnsi" w:hAnsi="Trebuchet MS"/>
              <w:sz w:val="20"/>
            </w:rPr>
            <w:t>Haga clic o pulse aquí para escribir texto.</w:t>
          </w:r>
        </w:sdtContent>
      </w:sdt>
      <w:r w:rsidR="002D6A1D" w:rsidRPr="00D9446D">
        <w:rPr>
          <w:rFonts w:ascii="Trebuchet MS" w:hAnsi="Trebuchet MS"/>
          <w:color w:val="000000"/>
          <w:sz w:val="20"/>
        </w:rPr>
        <w:t>)</w:t>
      </w:r>
    </w:p>
    <w:p w14:paraId="68C56A0B" w14:textId="77777777" w:rsidR="002D6A1D" w:rsidRPr="002D4875" w:rsidRDefault="002D6A1D" w:rsidP="002D6A1D">
      <w:pPr>
        <w:spacing w:before="120" w:after="120"/>
        <w:ind w:left="-567" w:right="142"/>
        <w:jc w:val="both"/>
        <w:rPr>
          <w:rFonts w:ascii="Trebuchet MS" w:hAnsi="Trebuchet MS"/>
          <w:color w:val="000000"/>
          <w:sz w:val="20"/>
        </w:rPr>
      </w:pPr>
    </w:p>
    <w:p w14:paraId="753E1581" w14:textId="77777777" w:rsidR="00851577" w:rsidRPr="002D6A1D" w:rsidRDefault="00851577" w:rsidP="002D6A1D"/>
    <w:sectPr w:rsidR="00851577" w:rsidRPr="002D6A1D" w:rsidSect="005D7C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956" w:right="843" w:bottom="1276" w:left="1559" w:header="0" w:footer="1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E431F" w14:textId="77777777" w:rsidR="00454980" w:rsidRDefault="00454980" w:rsidP="003336CB">
      <w:r>
        <w:separator/>
      </w:r>
    </w:p>
  </w:endnote>
  <w:endnote w:type="continuationSeparator" w:id="0">
    <w:p w14:paraId="2AE2D15E" w14:textId="77777777" w:rsidR="00454980" w:rsidRDefault="00454980" w:rsidP="0033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nst777 BT">
    <w:altName w:val="Tahoma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4B5DD" w14:textId="77777777" w:rsidR="00965875" w:rsidRDefault="009658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F2C73" w14:textId="77777777" w:rsidR="005B0DED" w:rsidRDefault="005B0DED" w:rsidP="005B0DED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F92566" wp14:editId="601C8A00">
              <wp:simplePos x="0" y="0"/>
              <wp:positionH relativeFrom="column">
                <wp:posOffset>-1894</wp:posOffset>
              </wp:positionH>
              <wp:positionV relativeFrom="paragraph">
                <wp:posOffset>773129</wp:posOffset>
              </wp:positionV>
              <wp:extent cx="5178711" cy="312023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78711" cy="3120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785E14" w14:textId="68BF9824" w:rsidR="005B0DED" w:rsidRPr="00465B68" w:rsidRDefault="005B0DED" w:rsidP="005B0DED">
                          <w:pPr>
                            <w:jc w:val="center"/>
                            <w:rPr>
                              <w:rFonts w:ascii="Trebuchet MS" w:hAnsi="Trebuchet MS"/>
                              <w:color w:val="A6A6A6"/>
                              <w:sz w:val="16"/>
                            </w:rPr>
                          </w:pPr>
                          <w:r w:rsidRPr="00465B68">
                            <w:rPr>
                              <w:rFonts w:ascii="Trebuchet MS" w:hAnsi="Trebuchet MS"/>
                              <w:color w:val="A6A6A6"/>
                              <w:sz w:val="14"/>
                            </w:rPr>
                            <w:t xml:space="preserve">Edificio Rectorado Avda. de la Facultad, 25 24004 </w:t>
                          </w:r>
                          <w:r w:rsidRPr="0083262B">
                            <w:rPr>
                              <w:rFonts w:ascii="Trebuchet MS" w:hAnsi="Trebuchet MS"/>
                              <w:color w:val="16A705"/>
                              <w:sz w:val="14"/>
                            </w:rPr>
                            <w:t>|</w:t>
                          </w:r>
                          <w:r w:rsidRPr="00465B68">
                            <w:rPr>
                              <w:rFonts w:ascii="Trebuchet MS" w:hAnsi="Trebuchet MS"/>
                              <w:color w:val="A6A6A6"/>
                              <w:sz w:val="14"/>
                            </w:rPr>
                            <w:t xml:space="preserve"> (+34) 987 29 3309/1654/</w:t>
                          </w:r>
                          <w:r w:rsidR="00965875">
                            <w:rPr>
                              <w:rFonts w:ascii="Trebuchet MS" w:hAnsi="Trebuchet MS"/>
                              <w:color w:val="A6A6A6"/>
                              <w:sz w:val="14"/>
                            </w:rPr>
                            <w:t>3784</w:t>
                          </w:r>
                          <w:r w:rsidRPr="00465B68">
                            <w:rPr>
                              <w:rFonts w:ascii="Trebuchet MS" w:hAnsi="Trebuchet MS"/>
                              <w:color w:val="A6A6A6"/>
                              <w:sz w:val="14"/>
                            </w:rPr>
                            <w:t xml:space="preserve"> </w:t>
                          </w:r>
                          <w:r w:rsidRPr="0083262B">
                            <w:rPr>
                              <w:rFonts w:ascii="Trebuchet MS" w:hAnsi="Trebuchet MS"/>
                              <w:color w:val="16A705"/>
                              <w:sz w:val="14"/>
                            </w:rPr>
                            <w:t>|</w:t>
                          </w:r>
                          <w:r w:rsidRPr="00465B68">
                            <w:rPr>
                              <w:rFonts w:ascii="Trebuchet MS" w:hAnsi="Trebuchet MS"/>
                              <w:color w:val="A6A6A6"/>
                              <w:sz w:val="14"/>
                            </w:rPr>
                            <w:t xml:space="preserve"> </w:t>
                          </w:r>
                          <w:r w:rsidRPr="00F320B7">
                            <w:rPr>
                              <w:rFonts w:ascii="Trebuchet MS" w:hAnsi="Trebuchet MS"/>
                              <w:color w:val="A6A6A6"/>
                              <w:sz w:val="14"/>
                            </w:rPr>
                            <w:t>contratosmenores@unileon.es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F9256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.15pt;margin-top:60.9pt;width:407.75pt;height:2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eY+YwIAADsFAAAOAAAAZHJzL2Uyb0RvYy54bWysVEtv2zAMvg/YfxB0Xxyn6doFcYqsRYcB&#10;QVusHXpWZCkxJouaxMTOfn0p2Xms26XDLjbFl8iPHzW9amvDtsqHCmzB88GQM2UllJVdFfz70+2H&#10;S84CClsKA1YVfKcCv5q9fzdt3ESNYA2mVJ5REhsmjSv4GtFNsizItapFGIBTlowafC2Qjn6VlV40&#10;lL022Wg4/Jg14EvnQaoQSHvTGfks5ddaSbzXOihkpuBUG6avT99l/GazqZisvHDrSvZliH+oohaV&#10;pUsPqW4ECrbx1R+p6kp6CKBxIKHOQOtKqtQDdZMPX3XzuBZOpV4InOAOMIX/l1bebR/dg2fYfoaW&#10;BhgBaVyYBFLGflrt6/inShnZCcLdATbVIpOkPM8vLi/ynDNJtrN8NBydxTTZMdr5gF8U1CwKBfc0&#10;loSW2C4Cdq57l3iZhdvKmDQaY39TUM5Oo9Js++hjwUnCnVExythvSrOqTHVHRWKVujaebQXxQUip&#10;LKaWU17yjl6a7n5LYO8fQ7uq3hJ8iEg3g8VDcF1Z8AmlV2WXP/Yl686foD7pO4rYLltq/GSeSyh3&#10;NGYP3QYEJ28rmsVCBHwQnihPk6U1xnv6aANNwaGXOFuD//U3ffQnJpKVs4ZWqODh50Z4xZn5aomj&#10;n/LxOO5cOozPL0Z08KeW5anFbuproKkQj6i6JEZ/NHtRe6ifadvn8VYyCSvp7oLjXrzGbrHptZBq&#10;Pk9OtGVO4MI+OhlTR5Qj057aZ+FdT0ckIt/BftnE5BUrO98YaWG+QdBVomzEuUO1x582NJG+f03i&#10;E3B6Tl7HN2/2AgAA//8DAFBLAwQUAAYACAAAACEAHCfwr90AAAAJAQAADwAAAGRycy9kb3ducmV2&#10;LnhtbEyPzU7DMBCE70h9B2uRuLV2Av0LcSoE4gpqoUjc3HibRI3XUew24e1ZTvS4M6PZb/LN6Fpx&#10;wT40njQkMwUCqfS2oUrD58frdAUiREPWtJ5Qww8G2BSTm9xk1g+0xcsuVoJLKGRGQx1jl0kZyhqd&#10;CTPfIbF39L0zkc++krY3A5e7VqZKLaQzDfGH2nT4XGN52p2dhv3b8fvrQb1XL27eDX5Uktxaan13&#10;Oz49gog4xv8w/OEzOhTMdPBnskG0Gqb3HGQ5TXgB+6tknoI4sLJUa5BFLq8XFL8AAAD//wMAUEsB&#10;Ai0AFAAGAAgAAAAhALaDOJL+AAAA4QEAABMAAAAAAAAAAAAAAAAAAAAAAFtDb250ZW50X1R5cGVz&#10;XS54bWxQSwECLQAUAAYACAAAACEAOP0h/9YAAACUAQAACwAAAAAAAAAAAAAAAAAvAQAAX3JlbHMv&#10;LnJlbHNQSwECLQAUAAYACAAAACEAQdHmPmMCAAA7BQAADgAAAAAAAAAAAAAAAAAuAgAAZHJzL2Uy&#10;b0RvYy54bWxQSwECLQAUAAYACAAAACEAHCfwr90AAAAJAQAADwAAAAAAAAAAAAAAAAC9BAAAZHJz&#10;L2Rvd25yZXYueG1sUEsFBgAAAAAEAAQA8wAAAMcFAAAAAA==&#10;" filled="f" stroked="f">
              <v:textbox>
                <w:txbxContent>
                  <w:p w14:paraId="2D785E14" w14:textId="68BF9824" w:rsidR="005B0DED" w:rsidRPr="00465B68" w:rsidRDefault="005B0DED" w:rsidP="005B0DED">
                    <w:pPr>
                      <w:jc w:val="center"/>
                      <w:rPr>
                        <w:rFonts w:ascii="Trebuchet MS" w:hAnsi="Trebuchet MS"/>
                        <w:color w:val="A6A6A6"/>
                        <w:sz w:val="16"/>
                      </w:rPr>
                    </w:pPr>
                    <w:r w:rsidRPr="00465B68">
                      <w:rPr>
                        <w:rFonts w:ascii="Trebuchet MS" w:hAnsi="Trebuchet MS"/>
                        <w:color w:val="A6A6A6"/>
                        <w:sz w:val="14"/>
                      </w:rPr>
                      <w:t xml:space="preserve">Edificio Rectorado Avda. de la Facultad, 25 24004 </w:t>
                    </w:r>
                    <w:r w:rsidRPr="0083262B">
                      <w:rPr>
                        <w:rFonts w:ascii="Trebuchet MS" w:hAnsi="Trebuchet MS"/>
                        <w:color w:val="16A705"/>
                        <w:sz w:val="14"/>
                      </w:rPr>
                      <w:t>|</w:t>
                    </w:r>
                    <w:r w:rsidRPr="00465B68">
                      <w:rPr>
                        <w:rFonts w:ascii="Trebuchet MS" w:hAnsi="Trebuchet MS"/>
                        <w:color w:val="A6A6A6"/>
                        <w:sz w:val="14"/>
                      </w:rPr>
                      <w:t xml:space="preserve"> (+34) 987 29 3309/1654/</w:t>
                    </w:r>
                    <w:r w:rsidR="00965875">
                      <w:rPr>
                        <w:rFonts w:ascii="Trebuchet MS" w:hAnsi="Trebuchet MS"/>
                        <w:color w:val="A6A6A6"/>
                        <w:sz w:val="14"/>
                      </w:rPr>
                      <w:t>3784</w:t>
                    </w:r>
                    <w:r w:rsidRPr="00465B68">
                      <w:rPr>
                        <w:rFonts w:ascii="Trebuchet MS" w:hAnsi="Trebuchet MS"/>
                        <w:color w:val="A6A6A6"/>
                        <w:sz w:val="14"/>
                      </w:rPr>
                      <w:t xml:space="preserve"> </w:t>
                    </w:r>
                    <w:r w:rsidRPr="0083262B">
                      <w:rPr>
                        <w:rFonts w:ascii="Trebuchet MS" w:hAnsi="Trebuchet MS"/>
                        <w:color w:val="16A705"/>
                        <w:sz w:val="14"/>
                      </w:rPr>
                      <w:t>|</w:t>
                    </w:r>
                    <w:r w:rsidRPr="00465B68">
                      <w:rPr>
                        <w:rFonts w:ascii="Trebuchet MS" w:hAnsi="Trebuchet MS"/>
                        <w:color w:val="A6A6A6"/>
                        <w:sz w:val="14"/>
                      </w:rPr>
                      <w:t xml:space="preserve"> </w:t>
                    </w:r>
                    <w:r w:rsidRPr="00F320B7">
                      <w:rPr>
                        <w:rFonts w:ascii="Trebuchet MS" w:hAnsi="Trebuchet MS"/>
                        <w:color w:val="A6A6A6"/>
                        <w:sz w:val="14"/>
                      </w:rPr>
                      <w:t>contratosmenores@unileon.es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6432" behindDoc="0" locked="0" layoutInCell="1" allowOverlap="1" wp14:anchorId="41E71AEF" wp14:editId="5A01231B">
          <wp:simplePos x="0" y="0"/>
          <wp:positionH relativeFrom="column">
            <wp:posOffset>635</wp:posOffset>
          </wp:positionH>
          <wp:positionV relativeFrom="paragraph">
            <wp:posOffset>772795</wp:posOffset>
          </wp:positionV>
          <wp:extent cx="5747385" cy="173990"/>
          <wp:effectExtent l="0" t="0" r="0" b="3810"/>
          <wp:wrapNone/>
          <wp:docPr id="62" name="Imagen 62" descr="DATOS:intdea confi:Universidad:logotipo universidad 2022:word:noviembre 2023:fondo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OS:intdea confi:Universidad:logotipo universidad 2022:word:noviembre 2023:fondo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173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68480" behindDoc="0" locked="0" layoutInCell="1" allowOverlap="1" wp14:anchorId="78ACAC4E" wp14:editId="135B22F3">
          <wp:simplePos x="0" y="0"/>
          <wp:positionH relativeFrom="column">
            <wp:posOffset>2628900</wp:posOffset>
          </wp:positionH>
          <wp:positionV relativeFrom="paragraph">
            <wp:posOffset>86995</wp:posOffset>
          </wp:positionV>
          <wp:extent cx="539496" cy="609600"/>
          <wp:effectExtent l="0" t="0" r="0" b="0"/>
          <wp:wrapNone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-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29B4AD" w14:textId="77777777" w:rsidR="005B0DED" w:rsidRDefault="005B0D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6840B" w14:textId="77777777" w:rsidR="00965875" w:rsidRDefault="009658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E579A" w14:textId="77777777" w:rsidR="00454980" w:rsidRDefault="00454980" w:rsidP="003336CB">
      <w:r>
        <w:separator/>
      </w:r>
    </w:p>
  </w:footnote>
  <w:footnote w:type="continuationSeparator" w:id="0">
    <w:p w14:paraId="2BDCE4C3" w14:textId="77777777" w:rsidR="00454980" w:rsidRDefault="00454980" w:rsidP="003336CB">
      <w:r>
        <w:continuationSeparator/>
      </w:r>
    </w:p>
  </w:footnote>
  <w:footnote w:id="1">
    <w:p w14:paraId="78821610" w14:textId="77777777" w:rsidR="002D6A1D" w:rsidRPr="00383836" w:rsidRDefault="002D6A1D" w:rsidP="005B0DED">
      <w:pPr>
        <w:pStyle w:val="Textonotapie"/>
        <w:ind w:left="-142"/>
        <w:rPr>
          <w:rFonts w:ascii="Trebuchet MS" w:hAnsi="Trebuchet MS"/>
          <w:sz w:val="18"/>
          <w:szCs w:val="18"/>
          <w:lang w:val="es-ES"/>
        </w:rPr>
      </w:pPr>
      <w:r w:rsidRPr="00383836">
        <w:rPr>
          <w:rStyle w:val="Refdenotaalpie"/>
          <w:rFonts w:ascii="Trebuchet MS" w:hAnsi="Trebuchet MS"/>
        </w:rPr>
        <w:footnoteRef/>
      </w:r>
      <w:r w:rsidRPr="00383836">
        <w:rPr>
          <w:rFonts w:ascii="Trebuchet MS" w:hAnsi="Trebuchet MS"/>
          <w:sz w:val="18"/>
          <w:szCs w:val="18"/>
        </w:rPr>
        <w:t xml:space="preserve"> El precio debe incluir todas las exacciones y tributos, seguros, desplazamientos, material de trabajo,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884B4" w14:textId="77777777" w:rsidR="00965875" w:rsidRDefault="009658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8A34C" w14:textId="0284B79B" w:rsidR="000C5B27" w:rsidRDefault="005D7CAB" w:rsidP="003336CB">
    <w:pPr>
      <w:pStyle w:val="Encabezado"/>
    </w:pPr>
    <w:r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733668D5" wp14:editId="7C735D85">
          <wp:simplePos x="0" y="0"/>
          <wp:positionH relativeFrom="column">
            <wp:posOffset>-360045</wp:posOffset>
          </wp:positionH>
          <wp:positionV relativeFrom="paragraph">
            <wp:posOffset>313690</wp:posOffset>
          </wp:positionV>
          <wp:extent cx="1078865" cy="527050"/>
          <wp:effectExtent l="0" t="0" r="0" b="6350"/>
          <wp:wrapNone/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dad-de-le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5270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630676" wp14:editId="1C891768">
              <wp:simplePos x="0" y="0"/>
              <wp:positionH relativeFrom="column">
                <wp:posOffset>3553460</wp:posOffset>
              </wp:positionH>
              <wp:positionV relativeFrom="paragraph">
                <wp:posOffset>323850</wp:posOffset>
              </wp:positionV>
              <wp:extent cx="2349500" cy="70485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95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9DEDED" w14:textId="77777777" w:rsidR="00A35B65" w:rsidRDefault="00A35B65" w:rsidP="00E80C7C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  <w:p w14:paraId="2E800DAF" w14:textId="7151FCFE" w:rsidR="003008DB" w:rsidRDefault="002D6A1D" w:rsidP="003008DB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sz w:val="16"/>
                            </w:rPr>
                            <w:t>Memoria de inicio expediente contrato menor</w:t>
                          </w:r>
                        </w:p>
                        <w:p w14:paraId="71638924" w14:textId="77777777" w:rsidR="002D6A1D" w:rsidRDefault="002D6A1D" w:rsidP="002D6A1D">
                          <w:pPr>
                            <w:ind w:right="80"/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  <w:p w14:paraId="79792D1A" w14:textId="77777777" w:rsidR="00A81660" w:rsidRDefault="00A81660" w:rsidP="00A81660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sz w:val="16"/>
                            </w:rPr>
                            <w:t>Servicio de Contratación y</w:t>
                          </w:r>
                          <w:r w:rsidRPr="004D2169">
                            <w:rPr>
                              <w:rFonts w:ascii="Trebuchet MS" w:hAnsi="Trebuchet MS"/>
                              <w:sz w:val="16"/>
                            </w:rPr>
                            <w:t xml:space="preserve"> Patrimonio</w:t>
                          </w:r>
                        </w:p>
                        <w:p w14:paraId="7E92576E" w14:textId="05B7DBD5" w:rsidR="000C5B27" w:rsidRPr="003008DB" w:rsidRDefault="000C5B27" w:rsidP="00A81660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63067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79.8pt;margin-top:25.5pt;width:18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Sr3YAIAADQFAAAOAAAAZHJzL2Uyb0RvYy54bWysVEtvGjEQvlfqf7B8LwuUNAliiShRqkpR&#10;EpVUORuvDat6Pa49sEt/fcbe5VHaS6pe7PG855sZT26ayrCt8qEEm/NBr8+ZshKK0q5y/v357sMV&#10;ZwGFLYQBq3K+U4HfTN+/m9RurIawBlMoz8iJDePa5XyN6MZZFuRaVSL0wClLQg2+EkhPv8oKL2ry&#10;Xpls2O9/ymrwhfMgVQjEvW2FfJr8a60kPmodFDKTc8oN0+nTuYxnNp2I8coLty5ll4b4hywqUVoK&#10;enB1K1CwjS//cFWV0kMAjT0JVQZal1KlGqiaQf+smsVaOJVqIXCCO8AU/p9b+bBduCfPsPkMDTUw&#10;AlK7MA7EjPU02lfxpkwZyQnC3QE21SCTxBx+HF1f9EkkSXbZH11dJFyzo7XzAb8oqFgkcu6pLQkt&#10;sb0PSBFJda8Sg1m4K41JrTH2NwYpthyVettZHxNOFO6MilbGflOalUXKOzLSVKm58WwraB6ElMpi&#10;Kjn5Je2opSn2Www7/WjaZvUW44NFigwWD8ZVacEnlM7SLn7sU9atPuF3UncksVk2XSOXUOyovx7a&#10;0Q9O3pXUhHsR8El4mnXqG+0vPtKhDdQ5h47ibA3+19/4UZ9GkKSc1bQ7OQ8/N8IrzsxXS8N5PRiN&#10;4rKlx+jickgPfypZnkrsppoDtWNAP4WTiYz6aPak9lC90JrPYlQSCSspds5xT86x3Wj6JqSazZIS&#10;rZcTeG8XTkbXEd44Ys/Ni/Cum0OkCX6A/ZaJ8dk4trrR0sJsg6DLNKsR4BbVDnhazTTC3TcSd//0&#10;nbSOn930FQAA//8DAFBLAwQUAAYACAAAACEA+tC6Xt0AAAAKAQAADwAAAGRycy9kb3ducmV2Lnht&#10;bEyPQU/DMAyF70j8h8hI3Fiyaq3W0nRCoF1BbAOJW9Z4bUXjVE22ln+Pd4Kb7ffp+b1yM7teXHAM&#10;nScNy4UCgVR721Gj4bDfPqxBhGjImt4TavjBAJvq9qY0hfUTveNlFxvBJhQKo6GNcSikDHWLzoSF&#10;H5BYO/nRmcjr2Eg7monNXS8TpTLpTEf8oTUDPrdYf+/OTsPH6+nrc6XemheXDpOflSSXS63v7+an&#10;RxAR5/gHwzU+R4eKMx39mWwQvYY0zTNGeVhyJwby5Ho4MpklCmRVyv8Vql8AAAD//wMAUEsBAi0A&#10;FAAGAAgAAAAhALaDOJL+AAAA4QEAABMAAAAAAAAAAAAAAAAAAAAAAFtDb250ZW50X1R5cGVzXS54&#10;bWxQSwECLQAUAAYACAAAACEAOP0h/9YAAACUAQAACwAAAAAAAAAAAAAAAAAvAQAAX3JlbHMvLnJl&#10;bHNQSwECLQAUAAYACAAAACEAhd0q92ACAAA0BQAADgAAAAAAAAAAAAAAAAAuAgAAZHJzL2Uyb0Rv&#10;Yy54bWxQSwECLQAUAAYACAAAACEA+tC6Xt0AAAAKAQAADwAAAAAAAAAAAAAAAAC6BAAAZHJzL2Rv&#10;d25yZXYueG1sUEsFBgAAAAAEAAQA8wAAAMQFAAAAAA==&#10;" filled="f" stroked="f">
              <v:textbox>
                <w:txbxContent>
                  <w:p w14:paraId="4D9DEDED" w14:textId="77777777" w:rsidR="00A35B65" w:rsidRDefault="00A35B65" w:rsidP="00E80C7C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  <w:p w14:paraId="2E800DAF" w14:textId="7151FCFE" w:rsidR="003008DB" w:rsidRDefault="002D6A1D" w:rsidP="003008DB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sz w:val="16"/>
                      </w:rPr>
                      <w:t>Memoria de inicio expediente contrato menor</w:t>
                    </w:r>
                  </w:p>
                  <w:p w14:paraId="71638924" w14:textId="77777777" w:rsidR="002D6A1D" w:rsidRDefault="002D6A1D" w:rsidP="002D6A1D">
                    <w:pPr>
                      <w:ind w:right="80"/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  <w:p w14:paraId="79792D1A" w14:textId="77777777" w:rsidR="00A81660" w:rsidRDefault="00A81660" w:rsidP="00A81660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sz w:val="16"/>
                      </w:rPr>
                      <w:t>Servicio de Contratación y</w:t>
                    </w:r>
                    <w:r w:rsidRPr="004D2169">
                      <w:rPr>
                        <w:rFonts w:ascii="Trebuchet MS" w:hAnsi="Trebuchet MS"/>
                        <w:sz w:val="16"/>
                      </w:rPr>
                      <w:t xml:space="preserve"> Patrimonio</w:t>
                    </w:r>
                  </w:p>
                  <w:p w14:paraId="7E92576E" w14:textId="05B7DBD5" w:rsidR="000C5B27" w:rsidRPr="003008DB" w:rsidRDefault="000C5B27" w:rsidP="00A81660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4384" behindDoc="0" locked="0" layoutInCell="1" allowOverlap="1" wp14:anchorId="32C77F72" wp14:editId="398AA2EC">
          <wp:simplePos x="0" y="0"/>
          <wp:positionH relativeFrom="column">
            <wp:posOffset>5945505</wp:posOffset>
          </wp:positionH>
          <wp:positionV relativeFrom="paragraph">
            <wp:posOffset>370205</wp:posOffset>
          </wp:positionV>
          <wp:extent cx="73025" cy="718820"/>
          <wp:effectExtent l="0" t="0" r="3175" b="0"/>
          <wp:wrapNone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d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" cy="718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B27"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D72D5" w14:textId="77777777" w:rsidR="00965875" w:rsidRDefault="009658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5A16"/>
    <w:multiLevelType w:val="hybridMultilevel"/>
    <w:tmpl w:val="A676B192"/>
    <w:lvl w:ilvl="0" w:tplc="0C0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 w16cid:durableId="943729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7C"/>
    <w:rsid w:val="000330C2"/>
    <w:rsid w:val="00046D99"/>
    <w:rsid w:val="000628EF"/>
    <w:rsid w:val="00072A55"/>
    <w:rsid w:val="000C5B27"/>
    <w:rsid w:val="000D175A"/>
    <w:rsid w:val="00105DFA"/>
    <w:rsid w:val="00106B42"/>
    <w:rsid w:val="00136BFC"/>
    <w:rsid w:val="00160DF4"/>
    <w:rsid w:val="00196109"/>
    <w:rsid w:val="001E4836"/>
    <w:rsid w:val="00262A10"/>
    <w:rsid w:val="00293564"/>
    <w:rsid w:val="002B73BF"/>
    <w:rsid w:val="002D4875"/>
    <w:rsid w:val="002D6A1D"/>
    <w:rsid w:val="002E17F9"/>
    <w:rsid w:val="002E6DCC"/>
    <w:rsid w:val="00300277"/>
    <w:rsid w:val="003008DB"/>
    <w:rsid w:val="003336CB"/>
    <w:rsid w:val="00372077"/>
    <w:rsid w:val="003954B0"/>
    <w:rsid w:val="003F6B0B"/>
    <w:rsid w:val="00450B97"/>
    <w:rsid w:val="00454980"/>
    <w:rsid w:val="00461389"/>
    <w:rsid w:val="00465B68"/>
    <w:rsid w:val="004C49DE"/>
    <w:rsid w:val="004E15A6"/>
    <w:rsid w:val="005B0DED"/>
    <w:rsid w:val="005D7CAB"/>
    <w:rsid w:val="0063145C"/>
    <w:rsid w:val="00632F61"/>
    <w:rsid w:val="00651E15"/>
    <w:rsid w:val="00694EB7"/>
    <w:rsid w:val="006B6A7D"/>
    <w:rsid w:val="006C3CCC"/>
    <w:rsid w:val="006D22A8"/>
    <w:rsid w:val="006E23C8"/>
    <w:rsid w:val="006F6407"/>
    <w:rsid w:val="007400AD"/>
    <w:rsid w:val="00752B6C"/>
    <w:rsid w:val="007530E9"/>
    <w:rsid w:val="007715AC"/>
    <w:rsid w:val="0083262B"/>
    <w:rsid w:val="00833AFD"/>
    <w:rsid w:val="00833CD0"/>
    <w:rsid w:val="00851577"/>
    <w:rsid w:val="00881910"/>
    <w:rsid w:val="0089093D"/>
    <w:rsid w:val="008F4762"/>
    <w:rsid w:val="00964C33"/>
    <w:rsid w:val="00965875"/>
    <w:rsid w:val="009D41E2"/>
    <w:rsid w:val="00A102F0"/>
    <w:rsid w:val="00A35B65"/>
    <w:rsid w:val="00A81660"/>
    <w:rsid w:val="00AA4394"/>
    <w:rsid w:val="00AA7C57"/>
    <w:rsid w:val="00B061AC"/>
    <w:rsid w:val="00B267F6"/>
    <w:rsid w:val="00B47302"/>
    <w:rsid w:val="00BD6E0A"/>
    <w:rsid w:val="00C30E8A"/>
    <w:rsid w:val="00C3163B"/>
    <w:rsid w:val="00C34DCB"/>
    <w:rsid w:val="00C94A2B"/>
    <w:rsid w:val="00CA7844"/>
    <w:rsid w:val="00CA7E2A"/>
    <w:rsid w:val="00D5688B"/>
    <w:rsid w:val="00D9446D"/>
    <w:rsid w:val="00DB7F1B"/>
    <w:rsid w:val="00DD25D2"/>
    <w:rsid w:val="00DE4E7D"/>
    <w:rsid w:val="00E80C7C"/>
    <w:rsid w:val="00F06E0F"/>
    <w:rsid w:val="00F10596"/>
    <w:rsid w:val="00F30E9C"/>
    <w:rsid w:val="00F8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16F97F"/>
  <w14:defaultImageDpi w14:val="300"/>
  <w15:docId w15:val="{00A19320-2F86-477E-B96D-452DB408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836"/>
    <w:rPr>
      <w:rFonts w:ascii="Times" w:eastAsia="Times" w:hAnsi="Times"/>
      <w:sz w:val="24"/>
    </w:rPr>
  </w:style>
  <w:style w:type="paragraph" w:styleId="Ttulo1">
    <w:name w:val="heading 1"/>
    <w:basedOn w:val="Normal"/>
    <w:next w:val="Normal"/>
    <w:link w:val="Ttulo1Car"/>
    <w:qFormat/>
    <w:rsid w:val="001E4836"/>
    <w:pPr>
      <w:keepNext/>
      <w:outlineLvl w:val="0"/>
    </w:pPr>
    <w:rPr>
      <w:rFonts w:ascii="Humnst777 BT" w:eastAsia="Times New Roman" w:hAnsi="Humnst777 BT"/>
      <w:sz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6A1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6A1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36CB"/>
    <w:pPr>
      <w:tabs>
        <w:tab w:val="center" w:pos="4252"/>
        <w:tab w:val="right" w:pos="8504"/>
      </w:tabs>
    </w:pPr>
    <w:rPr>
      <w:rFonts w:ascii="Cambria" w:eastAsia="MS Mincho" w:hAnsi="Cambria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3336CB"/>
  </w:style>
  <w:style w:type="paragraph" w:styleId="Piedepgina">
    <w:name w:val="footer"/>
    <w:basedOn w:val="Normal"/>
    <w:link w:val="PiedepginaCar"/>
    <w:uiPriority w:val="99"/>
    <w:unhideWhenUsed/>
    <w:rsid w:val="003336CB"/>
    <w:pPr>
      <w:tabs>
        <w:tab w:val="center" w:pos="4252"/>
        <w:tab w:val="right" w:pos="8504"/>
      </w:tabs>
    </w:pPr>
    <w:rPr>
      <w:rFonts w:ascii="Cambria" w:eastAsia="MS Mincho" w:hAnsi="Cambria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36CB"/>
  </w:style>
  <w:style w:type="paragraph" w:styleId="Textodeglobo">
    <w:name w:val="Balloon Text"/>
    <w:basedOn w:val="Normal"/>
    <w:link w:val="TextodegloboCar"/>
    <w:uiPriority w:val="99"/>
    <w:semiHidden/>
    <w:unhideWhenUsed/>
    <w:rsid w:val="003336CB"/>
    <w:rPr>
      <w:rFonts w:ascii="Lucida Grande" w:eastAsia="MS Mincho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336CB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1E4836"/>
    <w:rPr>
      <w:rFonts w:ascii="Humnst777 BT" w:eastAsia="Times New Roman" w:hAnsi="Humnst777 BT"/>
      <w:sz w:val="28"/>
    </w:rPr>
  </w:style>
  <w:style w:type="character" w:styleId="Hipervnculo">
    <w:name w:val="Hyperlink"/>
    <w:basedOn w:val="Fuentedeprrafopredeter"/>
    <w:uiPriority w:val="99"/>
    <w:semiHidden/>
    <w:unhideWhenUsed/>
    <w:rsid w:val="00A81660"/>
    <w:rPr>
      <w:color w:val="0000FF"/>
      <w:u w:val="singl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6A1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6A1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Textonotapie">
    <w:name w:val="footnote text"/>
    <w:basedOn w:val="Normal"/>
    <w:link w:val="TextonotapieCar"/>
    <w:semiHidden/>
    <w:rsid w:val="002D6A1D"/>
    <w:rPr>
      <w:rFonts w:ascii="Times New Roman" w:eastAsia="Times New Roman" w:hAnsi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2D6A1D"/>
    <w:rPr>
      <w:rFonts w:ascii="Times New Roman" w:eastAsia="Times New Roman" w:hAnsi="Times New Roman"/>
    </w:rPr>
  </w:style>
  <w:style w:type="character" w:styleId="Refdenotaalpie">
    <w:name w:val="footnote reference"/>
    <w:semiHidden/>
    <w:rsid w:val="002D6A1D"/>
    <w:rPr>
      <w:vertAlign w:val="superscript"/>
    </w:rPr>
  </w:style>
  <w:style w:type="paragraph" w:styleId="Textoindependiente2">
    <w:name w:val="Body Text 2"/>
    <w:basedOn w:val="Normal"/>
    <w:link w:val="Textoindependiente2Car"/>
    <w:rsid w:val="002D6A1D"/>
    <w:pPr>
      <w:spacing w:before="100"/>
      <w:jc w:val="both"/>
    </w:pPr>
    <w:rPr>
      <w:rFonts w:ascii="Times New Roman" w:eastAsia="Times New Roman" w:hAnsi="Times New Roman"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D6A1D"/>
    <w:rPr>
      <w:rFonts w:ascii="Times New Roman" w:eastAsia="Times New Roman" w:hAnsi="Times New Roman"/>
    </w:rPr>
  </w:style>
  <w:style w:type="character" w:styleId="Textodelmarcadordeposicin">
    <w:name w:val="Placeholder Text"/>
    <w:basedOn w:val="Fuentedeprrafopredeter"/>
    <w:uiPriority w:val="99"/>
    <w:semiHidden/>
    <w:rsid w:val="002D6A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artg\Desktop\carta_oficial_2n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9E85CADA2C4C4692FAA17F8670A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260DF-C189-44A5-9192-36130C2B56B5}"/>
      </w:docPartPr>
      <w:docPartBody>
        <w:p w:rsidR="00176DB8" w:rsidRDefault="001336B3" w:rsidP="001336B3">
          <w:pPr>
            <w:pStyle w:val="669E85CADA2C4C4692FAA17F8670AB62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73D1358E09EC44C395B195AAFC054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192A1-D1B8-45C1-88A1-387A1AC64E9C}"/>
      </w:docPartPr>
      <w:docPartBody>
        <w:p w:rsidR="00176DB8" w:rsidRDefault="001336B3" w:rsidP="001336B3">
          <w:pPr>
            <w:pStyle w:val="73D1358E09EC44C395B195AAFC0549EB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EBC7C5FCF7C34EC1A319DCC56269D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407AE-7E12-4A1E-B15F-95D55061807E}"/>
      </w:docPartPr>
      <w:docPartBody>
        <w:p w:rsidR="00176DB8" w:rsidRDefault="001336B3" w:rsidP="001336B3">
          <w:pPr>
            <w:pStyle w:val="EBC7C5FCF7C34EC1A319DCC56269D13B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DB12AD7058D8438F82961DD9CE9DF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63B54-DD03-4A76-9EF5-57D0FF543E30}"/>
      </w:docPartPr>
      <w:docPartBody>
        <w:p w:rsidR="00176DB8" w:rsidRDefault="001336B3" w:rsidP="001336B3">
          <w:pPr>
            <w:pStyle w:val="DB12AD7058D8438F82961DD9CE9DF4FF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4AB6D281F69E417AB3D852F8D009C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FBEE-32A2-4AB3-B0D6-D8E81B668EDF}"/>
      </w:docPartPr>
      <w:docPartBody>
        <w:p w:rsidR="00176DB8" w:rsidRDefault="001336B3" w:rsidP="001336B3">
          <w:pPr>
            <w:pStyle w:val="4AB6D281F69E417AB3D852F8D009C468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CA5653D062E34C4EB6E9FDAFB7246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94918-5528-474E-8FA8-B8CEC0FF3B4C}"/>
      </w:docPartPr>
      <w:docPartBody>
        <w:p w:rsidR="00176DB8" w:rsidRDefault="001336B3" w:rsidP="001336B3">
          <w:pPr>
            <w:pStyle w:val="CA5653D062E34C4EB6E9FDAFB7246FB4"/>
          </w:pPr>
          <w:r w:rsidRPr="00F176E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E272ECD7CA14BC6BF2E22B413FAC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64E27-1B55-41E6-B982-27E0FCCEB83B}"/>
      </w:docPartPr>
      <w:docPartBody>
        <w:p w:rsidR="00176DB8" w:rsidRDefault="001336B3" w:rsidP="001336B3">
          <w:pPr>
            <w:pStyle w:val="FE272ECD7CA14BC6BF2E22B413FACA06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EE86CC18311A40788181C6048443B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0ACF3-991D-4734-A03F-021380D2D72E}"/>
      </w:docPartPr>
      <w:docPartBody>
        <w:p w:rsidR="00176DB8" w:rsidRDefault="001336B3" w:rsidP="001336B3">
          <w:pPr>
            <w:pStyle w:val="EE86CC18311A40788181C6048443B727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51773D5F2D7946F795295889C78B4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D64C7-32BF-472D-8CB6-1E559A8997AA}"/>
      </w:docPartPr>
      <w:docPartBody>
        <w:p w:rsidR="00176DB8" w:rsidRDefault="001336B3" w:rsidP="001336B3">
          <w:pPr>
            <w:pStyle w:val="51773D5F2D7946F795295889C78B43CA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A8E1E8482A464F0E921E4E34DC33E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C822-518E-4EDC-A155-4CC1D7A74358}"/>
      </w:docPartPr>
      <w:docPartBody>
        <w:p w:rsidR="00176DB8" w:rsidRDefault="001336B3" w:rsidP="001336B3">
          <w:pPr>
            <w:pStyle w:val="A8E1E8482A464F0E921E4E34DC33EF28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589B8DCF5A2749FDA4BFE8DBFE321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59AE5-33EA-41A6-A83A-51EB7B3C4BC3}"/>
      </w:docPartPr>
      <w:docPartBody>
        <w:p w:rsidR="00176DB8" w:rsidRDefault="001336B3" w:rsidP="001336B3">
          <w:pPr>
            <w:pStyle w:val="589B8DCF5A2749FDA4BFE8DBFE321159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0EE41D3DFBB14EAAAF78CF1A07531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B4BE8-65D7-4D06-8011-756FC1FB8D8C}"/>
      </w:docPartPr>
      <w:docPartBody>
        <w:p w:rsidR="00176DB8" w:rsidRDefault="001336B3" w:rsidP="001336B3">
          <w:pPr>
            <w:pStyle w:val="0EE41D3DFBB14EAAAF78CF1A0753149E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456AEA97F6AB4FEC9212CB49F31F4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F4EA4-FCAB-4C3E-9213-2FDC01A986EA}"/>
      </w:docPartPr>
      <w:docPartBody>
        <w:p w:rsidR="00176DB8" w:rsidRDefault="001336B3" w:rsidP="001336B3">
          <w:pPr>
            <w:pStyle w:val="456AEA97F6AB4FEC9212CB49F31F489C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036D2A7B620446E2882798A4BFC48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1CFEC-DBFB-4DB7-BC3B-5B9CDA8967B5}"/>
      </w:docPartPr>
      <w:docPartBody>
        <w:p w:rsidR="00176DB8" w:rsidRDefault="001336B3" w:rsidP="001336B3">
          <w:pPr>
            <w:pStyle w:val="036D2A7B620446E2882798A4BFC48A78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7937898963964C568EE2D7FEFC998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77157-85F5-4818-8E28-2478ECAF2193}"/>
      </w:docPartPr>
      <w:docPartBody>
        <w:p w:rsidR="00176DB8" w:rsidRDefault="001336B3" w:rsidP="001336B3">
          <w:pPr>
            <w:pStyle w:val="7937898963964C568EE2D7FEFC998450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14F8CB692E13469C9BD04BFD3350F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35876-1F88-4274-A066-40EAFF02E915}"/>
      </w:docPartPr>
      <w:docPartBody>
        <w:p w:rsidR="00176DB8" w:rsidRDefault="001336B3" w:rsidP="001336B3">
          <w:pPr>
            <w:pStyle w:val="14F8CB692E13469C9BD04BFD3350F45A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E55B6E632B284B7B87F7E3F556E59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D3EFD-4FBE-4043-8486-6DFC8B674780}"/>
      </w:docPartPr>
      <w:docPartBody>
        <w:p w:rsidR="00176DB8" w:rsidRDefault="001336B3" w:rsidP="001336B3">
          <w:pPr>
            <w:pStyle w:val="E55B6E632B284B7B87F7E3F556E5958E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BD5FAC6FEEBC4CB2BA69039E3FA09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E7488-274A-44FA-857F-858FC9F15A80}"/>
      </w:docPartPr>
      <w:docPartBody>
        <w:p w:rsidR="00176DB8" w:rsidRDefault="001336B3" w:rsidP="001336B3">
          <w:pPr>
            <w:pStyle w:val="BD5FAC6FEEBC4CB2BA69039E3FA0943A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A35347FF306A4B40978A78F380C13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D49B3-4B4B-4170-96B4-E9AC7E3326CC}"/>
      </w:docPartPr>
      <w:docPartBody>
        <w:p w:rsidR="00176DB8" w:rsidRDefault="001336B3" w:rsidP="001336B3">
          <w:pPr>
            <w:pStyle w:val="A35347FF306A4B40978A78F380C137AB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F132C89091F6400AA3A0392DB2F4F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538E8-E754-49D0-AEF8-BC7D81BE7ACC}"/>
      </w:docPartPr>
      <w:docPartBody>
        <w:p w:rsidR="00176DB8" w:rsidRDefault="001336B3" w:rsidP="001336B3">
          <w:pPr>
            <w:pStyle w:val="F132C89091F6400AA3A0392DB2F4F958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524D32BF8F2D4F008830F720BA488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8D441-2AEE-4A16-9420-440FF2E194C9}"/>
      </w:docPartPr>
      <w:docPartBody>
        <w:p w:rsidR="00176DB8" w:rsidRDefault="001336B3" w:rsidP="001336B3">
          <w:pPr>
            <w:pStyle w:val="524D32BF8F2D4F008830F720BA488BC7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9D2B4E4F7F954DE0A9071B41AD1E3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4EDE1-4446-40CF-BA85-E63F30B0149A}"/>
      </w:docPartPr>
      <w:docPartBody>
        <w:p w:rsidR="00576A2C" w:rsidRDefault="00BC76B1" w:rsidP="00BC76B1">
          <w:pPr>
            <w:pStyle w:val="9D2B4E4F7F954DE0A9071B41AD1E3BF7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nst777 BT">
    <w:altName w:val="Tahoma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B3"/>
    <w:rsid w:val="0009056E"/>
    <w:rsid w:val="001336B3"/>
    <w:rsid w:val="00176DB8"/>
    <w:rsid w:val="00230BFA"/>
    <w:rsid w:val="002E01AD"/>
    <w:rsid w:val="004C0610"/>
    <w:rsid w:val="00576A2C"/>
    <w:rsid w:val="00694EB7"/>
    <w:rsid w:val="006C5006"/>
    <w:rsid w:val="0086316A"/>
    <w:rsid w:val="009B72A1"/>
    <w:rsid w:val="00BC76B1"/>
    <w:rsid w:val="00BD6E0A"/>
    <w:rsid w:val="00C3163B"/>
    <w:rsid w:val="00F1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C76B1"/>
    <w:rPr>
      <w:color w:val="808080"/>
    </w:rPr>
  </w:style>
  <w:style w:type="paragraph" w:customStyle="1" w:styleId="669E85CADA2C4C4692FAA17F8670AB62">
    <w:name w:val="669E85CADA2C4C4692FAA17F8670AB62"/>
    <w:rsid w:val="001336B3"/>
  </w:style>
  <w:style w:type="paragraph" w:customStyle="1" w:styleId="73D1358E09EC44C395B195AAFC0549EB">
    <w:name w:val="73D1358E09EC44C395B195AAFC0549EB"/>
    <w:rsid w:val="001336B3"/>
  </w:style>
  <w:style w:type="paragraph" w:customStyle="1" w:styleId="EBC7C5FCF7C34EC1A319DCC56269D13B">
    <w:name w:val="EBC7C5FCF7C34EC1A319DCC56269D13B"/>
    <w:rsid w:val="001336B3"/>
  </w:style>
  <w:style w:type="paragraph" w:customStyle="1" w:styleId="DB12AD7058D8438F82961DD9CE9DF4FF">
    <w:name w:val="DB12AD7058D8438F82961DD9CE9DF4FF"/>
    <w:rsid w:val="001336B3"/>
  </w:style>
  <w:style w:type="paragraph" w:customStyle="1" w:styleId="4AB6D281F69E417AB3D852F8D009C468">
    <w:name w:val="4AB6D281F69E417AB3D852F8D009C468"/>
    <w:rsid w:val="001336B3"/>
  </w:style>
  <w:style w:type="paragraph" w:customStyle="1" w:styleId="CA5653D062E34C4EB6E9FDAFB7246FB4">
    <w:name w:val="CA5653D062E34C4EB6E9FDAFB7246FB4"/>
    <w:rsid w:val="001336B3"/>
  </w:style>
  <w:style w:type="paragraph" w:customStyle="1" w:styleId="FE272ECD7CA14BC6BF2E22B413FACA06">
    <w:name w:val="FE272ECD7CA14BC6BF2E22B413FACA06"/>
    <w:rsid w:val="001336B3"/>
  </w:style>
  <w:style w:type="paragraph" w:customStyle="1" w:styleId="EE86CC18311A40788181C6048443B727">
    <w:name w:val="EE86CC18311A40788181C6048443B727"/>
    <w:rsid w:val="001336B3"/>
  </w:style>
  <w:style w:type="paragraph" w:customStyle="1" w:styleId="51773D5F2D7946F795295889C78B43CA">
    <w:name w:val="51773D5F2D7946F795295889C78B43CA"/>
    <w:rsid w:val="001336B3"/>
  </w:style>
  <w:style w:type="paragraph" w:customStyle="1" w:styleId="A8E1E8482A464F0E921E4E34DC33EF28">
    <w:name w:val="A8E1E8482A464F0E921E4E34DC33EF28"/>
    <w:rsid w:val="001336B3"/>
  </w:style>
  <w:style w:type="paragraph" w:customStyle="1" w:styleId="589B8DCF5A2749FDA4BFE8DBFE321159">
    <w:name w:val="589B8DCF5A2749FDA4BFE8DBFE321159"/>
    <w:rsid w:val="001336B3"/>
  </w:style>
  <w:style w:type="paragraph" w:customStyle="1" w:styleId="0EE41D3DFBB14EAAAF78CF1A0753149E">
    <w:name w:val="0EE41D3DFBB14EAAAF78CF1A0753149E"/>
    <w:rsid w:val="001336B3"/>
  </w:style>
  <w:style w:type="paragraph" w:customStyle="1" w:styleId="456AEA97F6AB4FEC9212CB49F31F489C">
    <w:name w:val="456AEA97F6AB4FEC9212CB49F31F489C"/>
    <w:rsid w:val="001336B3"/>
  </w:style>
  <w:style w:type="paragraph" w:customStyle="1" w:styleId="036D2A7B620446E2882798A4BFC48A78">
    <w:name w:val="036D2A7B620446E2882798A4BFC48A78"/>
    <w:rsid w:val="001336B3"/>
  </w:style>
  <w:style w:type="paragraph" w:customStyle="1" w:styleId="7937898963964C568EE2D7FEFC998450">
    <w:name w:val="7937898963964C568EE2D7FEFC998450"/>
    <w:rsid w:val="001336B3"/>
  </w:style>
  <w:style w:type="paragraph" w:customStyle="1" w:styleId="14F8CB692E13469C9BD04BFD3350F45A">
    <w:name w:val="14F8CB692E13469C9BD04BFD3350F45A"/>
    <w:rsid w:val="001336B3"/>
  </w:style>
  <w:style w:type="paragraph" w:customStyle="1" w:styleId="E55B6E632B284B7B87F7E3F556E5958E">
    <w:name w:val="E55B6E632B284B7B87F7E3F556E5958E"/>
    <w:rsid w:val="001336B3"/>
  </w:style>
  <w:style w:type="paragraph" w:customStyle="1" w:styleId="BD5FAC6FEEBC4CB2BA69039E3FA0943A">
    <w:name w:val="BD5FAC6FEEBC4CB2BA69039E3FA0943A"/>
    <w:rsid w:val="001336B3"/>
  </w:style>
  <w:style w:type="paragraph" w:customStyle="1" w:styleId="A35347FF306A4B40978A78F380C137AB">
    <w:name w:val="A35347FF306A4B40978A78F380C137AB"/>
    <w:rsid w:val="001336B3"/>
  </w:style>
  <w:style w:type="paragraph" w:customStyle="1" w:styleId="F132C89091F6400AA3A0392DB2F4F958">
    <w:name w:val="F132C89091F6400AA3A0392DB2F4F958"/>
    <w:rsid w:val="001336B3"/>
  </w:style>
  <w:style w:type="paragraph" w:customStyle="1" w:styleId="524D32BF8F2D4F008830F720BA488BC7">
    <w:name w:val="524D32BF8F2D4F008830F720BA488BC7"/>
    <w:rsid w:val="001336B3"/>
  </w:style>
  <w:style w:type="paragraph" w:customStyle="1" w:styleId="9D2B4E4F7F954DE0A9071B41AD1E3BF7">
    <w:name w:val="9D2B4E4F7F954DE0A9071B41AD1E3BF7"/>
    <w:rsid w:val="00BC76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6A486F4A57AA4BAF956547AC440060" ma:contentTypeVersion="14" ma:contentTypeDescription="Crear nuevo documento." ma:contentTypeScope="" ma:versionID="ac89014a6209c9cebf0d1200a511492e">
  <xsd:schema xmlns:xsd="http://www.w3.org/2001/XMLSchema" xmlns:xs="http://www.w3.org/2001/XMLSchema" xmlns:p="http://schemas.microsoft.com/office/2006/metadata/properties" xmlns:ns2="ebad162c-657b-4a97-9db8-f144cf9ec2bb" xmlns:ns3="666a96fa-93f7-4a43-bd17-99be824b70c5" targetNamespace="http://schemas.microsoft.com/office/2006/metadata/properties" ma:root="true" ma:fieldsID="b4fcb3bf0dfb610bfede089809e26847" ns2:_="" ns3:_="">
    <xsd:import namespace="ebad162c-657b-4a97-9db8-f144cf9ec2bb"/>
    <xsd:import namespace="666a96fa-93f7-4a43-bd17-99be824b7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d162c-657b-4a97-9db8-f144cf9ec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306f323e-74b5-4964-80e5-f075df24ad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a96fa-93f7-4a43-bd17-99be824b7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8eab7e-26a5-4dd4-97da-4866b4dababa}" ma:internalName="TaxCatchAll" ma:showField="CatchAllData" ma:web="666a96fa-93f7-4a43-bd17-99be824b7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C9C1C3-16A6-4822-9548-D1526BABE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d162c-657b-4a97-9db8-f144cf9ec2bb"/>
    <ds:schemaRef ds:uri="666a96fa-93f7-4a43-bd17-99be824b7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EAEA0E-EA84-43F7-8E7A-A687F908D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1714B1-88BC-466A-94FD-89A0585E1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carta_oficial_2nw</Template>
  <TotalTime>0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MARTINEZ GARCIA</dc:creator>
  <cp:keywords/>
  <dc:description/>
  <cp:lastModifiedBy>YOLANDA GARCÍA MOSQUERA</cp:lastModifiedBy>
  <cp:revision>3</cp:revision>
  <cp:lastPrinted>2024-04-04T12:18:00Z</cp:lastPrinted>
  <dcterms:created xsi:type="dcterms:W3CDTF">2025-04-04T10:13:00Z</dcterms:created>
  <dcterms:modified xsi:type="dcterms:W3CDTF">2025-06-06T11:24:00Z</dcterms:modified>
</cp:coreProperties>
</file>