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37" w:rsidRDefault="00DE4F37" w:rsidP="00631417">
      <w:pPr>
        <w:spacing w:after="0" w:line="240" w:lineRule="auto"/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D31485" w:rsidTr="00367E3A">
        <w:tc>
          <w:tcPr>
            <w:tcW w:w="9889" w:type="dxa"/>
          </w:tcPr>
          <w:p w:rsidR="00631417" w:rsidRPr="006F1636" w:rsidRDefault="00631417">
            <w:pPr>
              <w:rPr>
                <w:rFonts w:ascii="Arial Narrow" w:hAnsi="Arial Narrow"/>
                <w:sz w:val="8"/>
                <w:szCs w:val="8"/>
              </w:rPr>
            </w:pPr>
          </w:p>
          <w:p w:rsidR="00512AB6" w:rsidRDefault="00144228" w:rsidP="00512A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2AB6">
              <w:rPr>
                <w:rFonts w:ascii="Arial Narrow" w:hAnsi="Arial Narrow"/>
                <w:b/>
                <w:sz w:val="24"/>
                <w:szCs w:val="24"/>
              </w:rPr>
              <w:t>DOBLE</w:t>
            </w:r>
            <w:r w:rsidR="00AC0AF9" w:rsidRPr="00512A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275E9" w:rsidRPr="00512AB6">
              <w:rPr>
                <w:rFonts w:ascii="Arial Narrow" w:hAnsi="Arial Narrow"/>
                <w:b/>
                <w:sz w:val="24"/>
                <w:szCs w:val="24"/>
              </w:rPr>
              <w:t>TITULACIÓN CON ITINERARIO ESPECÍFICO</w:t>
            </w:r>
          </w:p>
          <w:p w:rsidR="00144228" w:rsidRPr="00264FA8" w:rsidRDefault="008275E9" w:rsidP="00512A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2A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44228" w:rsidRPr="00512AB6">
              <w:rPr>
                <w:rFonts w:ascii="Arial Narrow" w:hAnsi="Arial Narrow"/>
                <w:b/>
                <w:sz w:val="24"/>
                <w:szCs w:val="24"/>
              </w:rPr>
              <w:t>GRADO EN HISTORIA</w:t>
            </w:r>
            <w:r w:rsidRPr="00512AB6">
              <w:rPr>
                <w:rFonts w:ascii="Arial Narrow" w:hAnsi="Arial Narrow"/>
                <w:b/>
                <w:sz w:val="24"/>
                <w:szCs w:val="24"/>
              </w:rPr>
              <w:t xml:space="preserve"> – GRADO EN</w:t>
            </w:r>
            <w:r w:rsidR="000C528A" w:rsidRPr="00512A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44228" w:rsidRPr="00512AB6">
              <w:rPr>
                <w:rFonts w:ascii="Arial Narrow" w:hAnsi="Arial Narrow"/>
                <w:b/>
                <w:sz w:val="24"/>
                <w:szCs w:val="24"/>
              </w:rPr>
              <w:t>HISTORIA DEL ARTE</w:t>
            </w:r>
            <w:r w:rsidR="00B71F3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71F3F" w:rsidRPr="00264FA8">
              <w:rPr>
                <w:rFonts w:ascii="Arial Narrow" w:hAnsi="Arial Narrow"/>
                <w:b/>
                <w:sz w:val="24"/>
                <w:szCs w:val="24"/>
              </w:rPr>
              <w:t>(Plan 2014 – A extinguir)</w:t>
            </w:r>
          </w:p>
          <w:p w:rsidR="00BB06D3" w:rsidRPr="00512AB6" w:rsidRDefault="00BB06D3" w:rsidP="00512AB6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12AB6">
              <w:rPr>
                <w:rFonts w:ascii="Arial Narrow" w:hAnsi="Arial Narrow"/>
                <w:b/>
                <w:i/>
                <w:sz w:val="24"/>
                <w:szCs w:val="24"/>
              </w:rPr>
              <w:t>Todas las asignaturas comunes a los dos grados se deben matricular en el Grado en Historia.</w:t>
            </w:r>
          </w:p>
          <w:p w:rsidR="00BB06D3" w:rsidRPr="00512AB6" w:rsidRDefault="00BB06D3" w:rsidP="00512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laconcuadrcula"/>
              <w:tblW w:w="97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99"/>
              <w:gridCol w:w="993"/>
              <w:gridCol w:w="708"/>
              <w:gridCol w:w="709"/>
              <w:gridCol w:w="236"/>
              <w:gridCol w:w="3591"/>
              <w:gridCol w:w="586"/>
              <w:gridCol w:w="134"/>
            </w:tblGrid>
            <w:tr w:rsidR="00293785" w:rsidRPr="00293785" w:rsidTr="006F1636">
              <w:tc>
                <w:tcPr>
                  <w:tcW w:w="9792" w:type="dxa"/>
                  <w:gridSpan w:val="9"/>
                </w:tcPr>
                <w:p w:rsidR="00293785" w:rsidRPr="00BA6F8E" w:rsidRDefault="00293785" w:rsidP="00BA6F8E">
                  <w:pPr>
                    <w:ind w:hanging="811"/>
                    <w:jc w:val="center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BA6F8E">
                    <w:rPr>
                      <w:rFonts w:ascii="Arial Narrow" w:hAnsi="Arial Narrow"/>
                      <w:b/>
                      <w:sz w:val="14"/>
                      <w:szCs w:val="14"/>
                    </w:rPr>
                    <w:t>Tipo de enseñanza: PRESENCIAL</w:t>
                  </w:r>
                  <w:r w:rsidR="00BC39C6" w:rsidRPr="00BA6F8E">
                    <w:rPr>
                      <w:rFonts w:ascii="Arial Narrow" w:hAnsi="Arial Narrow"/>
                      <w:b/>
                      <w:sz w:val="14"/>
                      <w:szCs w:val="14"/>
                    </w:rPr>
                    <w:t xml:space="preserve">    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Asignaturas</w:t>
                  </w:r>
                  <w:r w:rsidR="00956239" w:rsidRPr="00BA6F8E">
                    <w:rPr>
                      <w:color w:val="FF0000"/>
                      <w:spacing w:val="-18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del</w:t>
                  </w:r>
                  <w:r w:rsidR="00956239" w:rsidRPr="00BA6F8E">
                    <w:rPr>
                      <w:color w:val="FF0000"/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Grado</w:t>
                  </w:r>
                  <w:r w:rsidR="00956239" w:rsidRPr="00BA6F8E">
                    <w:rPr>
                      <w:color w:val="FF0000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en</w:t>
                  </w:r>
                  <w:r w:rsidR="00956239" w:rsidRPr="00BA6F8E">
                    <w:rPr>
                      <w:color w:val="FF0000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Historia</w:t>
                  </w:r>
                  <w:r w:rsidR="00956239" w:rsidRPr="00BA6F8E">
                    <w:rPr>
                      <w:color w:val="FF0000"/>
                      <w:spacing w:val="48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spacing w:val="-6"/>
                      <w:sz w:val="14"/>
                      <w:szCs w:val="14"/>
                    </w:rPr>
                    <w:t>/</w:t>
                  </w:r>
                  <w:r w:rsidR="00956239" w:rsidRPr="00BA6F8E">
                    <w:rPr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Asignaturas</w:t>
                  </w:r>
                  <w:r w:rsidR="00956239" w:rsidRPr="00BA6F8E">
                    <w:rPr>
                      <w:color w:val="6699FF"/>
                      <w:spacing w:val="-21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del</w:t>
                  </w:r>
                  <w:r w:rsidR="00956239" w:rsidRPr="00BA6F8E">
                    <w:rPr>
                      <w:color w:val="6699FF"/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Grado</w:t>
                  </w:r>
                  <w:r w:rsidR="00956239" w:rsidRPr="00BA6F8E">
                    <w:rPr>
                      <w:color w:val="6699FF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en</w:t>
                  </w:r>
                  <w:r w:rsidR="00956239" w:rsidRPr="00BA6F8E">
                    <w:rPr>
                      <w:color w:val="6699FF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Historia</w:t>
                  </w:r>
                  <w:r w:rsidR="00956239" w:rsidRPr="00BA6F8E">
                    <w:rPr>
                      <w:color w:val="6699FF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del</w:t>
                  </w:r>
                  <w:r w:rsidR="00956239" w:rsidRPr="00BA6F8E">
                    <w:rPr>
                      <w:color w:val="6699FF"/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Arte</w:t>
                  </w:r>
                  <w:r w:rsidR="00BC39C6" w:rsidRPr="00BA6F8E">
                    <w:rPr>
                      <w:rFonts w:ascii="Arial Narrow" w:hAnsi="Arial Narrow"/>
                      <w:b/>
                      <w:sz w:val="14"/>
                      <w:szCs w:val="14"/>
                    </w:rPr>
                    <w:t xml:space="preserve">   Rama de conocimiento: ARTE Y HUMANIDADES</w:t>
                  </w:r>
                </w:p>
              </w:tc>
            </w:tr>
            <w:tr w:rsidR="00293785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293785" w:rsidRPr="00B71F3F" w:rsidRDefault="00293785" w:rsidP="00293785">
                  <w:pPr>
                    <w:jc w:val="center"/>
                    <w:rPr>
                      <w:rFonts w:ascii="Arial Narrow" w:hAnsi="Arial Narrow"/>
                      <w:b/>
                      <w:color w:val="FF0000"/>
                      <w:sz w:val="16"/>
                      <w:szCs w:val="16"/>
                    </w:rPr>
                  </w:pP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PRIMER </w:t>
                  </w:r>
                  <w:bookmarkStart w:id="0" w:name="_GoBack"/>
                  <w:r w:rsidR="00A03D62" w:rsidRPr="00264FA8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  <w:r w:rsidR="00B71F3F" w:rsidRPr="00264FA8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(Sin docencia)</w:t>
                  </w:r>
                  <w:bookmarkEnd w:id="0"/>
                </w:p>
              </w:tc>
            </w:tr>
            <w:tr w:rsidR="00293785" w:rsidRPr="00F031BC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293785" w:rsidRPr="00F031BC" w:rsidRDefault="00293785" w:rsidP="00293785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293785" w:rsidRPr="00F031BC" w:rsidRDefault="00293785" w:rsidP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293785" w:rsidRPr="00F031BC" w:rsidRDefault="00293785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283AF1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283AF1" w:rsidRPr="00BA6F8E" w:rsidRDefault="00283AF1" w:rsidP="00767B68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LA ALTA EDAD MEDIA (</w:t>
                  </w:r>
                  <w:r w:rsidR="00767B68"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O</w:t>
                  </w: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283AF1" w:rsidRPr="007232B3" w:rsidRDefault="00283AF1" w:rsidP="00C91C20">
                  <w:pPr>
                    <w:rPr>
                      <w:color w:val="FF0000"/>
                    </w:rPr>
                  </w:pP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LA ALTA EDAD MODERNA (O)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283AF1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283AF1" w:rsidRPr="00BA6F8E" w:rsidRDefault="00283AF1" w:rsidP="00767B68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DEL ARTE ANTIGUO (EGIPTO Y PRÓXIMO ORIENTE) (</w:t>
                  </w:r>
                  <w:r w:rsidR="00767B68"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B</w:t>
                  </w: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283AF1" w:rsidRPr="007232B3" w:rsidRDefault="00283AF1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CONTEMPORÁNEA UNIVERSAL I: DE LAS REVOLUCIONES 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283AF1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283AF1" w:rsidRPr="00BA6F8E" w:rsidRDefault="00283AF1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  <w:lang w:val="en-US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  <w:lang w:val="en-US"/>
                    </w:rPr>
                    <w:t xml:space="preserve">PREHISTORIA GENERAL I </w:t>
                  </w: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(O)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283AF1" w:rsidRPr="007232B3" w:rsidRDefault="00283AF1" w:rsidP="00C91C20">
                  <w:pPr>
                    <w:rPr>
                      <w:color w:val="FF0000"/>
                    </w:rPr>
                  </w:pP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LIBERALES AL SIGLO XX(1776-1918) (O)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283AF1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283AF1" w:rsidRPr="00BA6F8E" w:rsidRDefault="00283AF1" w:rsidP="00C91C20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PROXIMO ORIENTE Y GRECIA (O)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283AF1" w:rsidRPr="007232B3" w:rsidRDefault="00283AF1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DEL ARTE ANTIGUO (GRECIA Y ROMA) </w:t>
                  </w:r>
                  <w:r w:rsidR="00120309"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(B</w:t>
                  </w: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283AF1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283AF1" w:rsidRPr="00BA6F8E" w:rsidRDefault="00283AF1" w:rsidP="00C91C20">
                  <w:pPr>
                    <w:rPr>
                      <w:color w:val="548DD4" w:themeColor="text2" w:themeTint="99"/>
                    </w:rPr>
                  </w:pPr>
                  <w:r w:rsidRPr="00BA6F8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TÉCNICAS ARTÍSTICAS (B)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283AF1" w:rsidRPr="007232B3" w:rsidRDefault="00283AF1" w:rsidP="00C91C20">
                  <w:pPr>
                    <w:rPr>
                      <w:color w:val="FF0000"/>
                    </w:rPr>
                  </w:pP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DEL ARTE MEDIEVAL</w:t>
                  </w:r>
                  <w:r w:rsidR="00120309"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 (B</w:t>
                  </w: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14E32" w:rsidRPr="002408AA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Deberá cursar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 asignatura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 Formación Básica de las 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14E32" w:rsidRPr="007232B3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ANTROPOLOGIA SOCIOCULTURAL (B)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14E32" w:rsidRPr="002408AA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siguientes. Indique la que proceda: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FUENTES E IDEAS ESTÉTICAS DEL ARTE ANTIGUO Y MEDIEVAL (O)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FUNDAMENTOS DE FILOSOFÍA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GEOGRAFÍA HISTÓRICA DESCRIPTIVA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LATÍN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PALEOGRAFÍA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RECURSOS DE INFORMACIÓN EN HUMANIDADES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TÉCNICAS DE COMUNICACIÓN ORAL Y ESCRITA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114E32" w:rsidRPr="00293785" w:rsidRDefault="00114E32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SEGUNDO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A03D62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114E32" w:rsidRPr="00F031BC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114E32" w:rsidRPr="00F031BC" w:rsidRDefault="00114E32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114E32" w:rsidRPr="00F031BC" w:rsidRDefault="00114E32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DEL ARTE MODERNO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BAJA EDAD MODERNA (O)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LA BAJA EDAD MEDIA (O)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CONTEMPORÁNEA UNIVERSAL II: DE LA GRAN GUERRA AL 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ROMA (O)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BA6F8E" w:rsidRDefault="00114E32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MUNDO ACTUAL (1919-XXI) (O)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PREHISTORIA GENERAL II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BA6F8E" w:rsidRDefault="00AB224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DEL ARTE CONTEMPORÁNEO HASTA LA SEGUNDA 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7232B3" w:rsidRDefault="00AB224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FUENTES E IDEAS ESTÉTICAS DEL ARTE MODERNO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BA6F8E" w:rsidRDefault="00AB224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GUERRA MUNDIAL (B)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408AA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AB224C" w:rsidRPr="002408AA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Deberá cursar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 asignatura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 Formación Básica de las 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BA6F8E" w:rsidRDefault="00AB224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ARTE Y ARQUITECTURA DESDE 1945 (B)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408AA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AB224C" w:rsidRPr="002408AA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siguientes. Indique la que proceda: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BA6F8E" w:rsidRDefault="00AB224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ARQUEOLOGÍA (B)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AB224C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FUNDAMENTOS DE FILOSOFÍA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1E6DE4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GEOGRAFÍA HISTÓRICA DESCRIPTIVA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LATÍN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PALEOGRAFÍA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RECURSOS DE INFORMACIÓN EN HUMANIDADES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B14D5D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TÉCNICAS DE COMUNICACIÓN ORAL Y ESCRITA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AB224C" w:rsidRPr="00293785" w:rsidRDefault="00AB224C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TERCER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A03D62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AB224C" w:rsidRPr="00F031BC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AB224C" w:rsidRPr="00F031BC" w:rsidRDefault="00AB224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AB224C" w:rsidRPr="00F031BC" w:rsidRDefault="00AB224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PREHISTORIA DE LA PENINSULA IBÉRICA I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PREHISTORIA DE LA PENINSULA IBÉRICA II (O)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ANTIGUA DE ESPAÑA I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ANTIGUA DE ESPAÑA II HISPANIA EN LA ANTIGÜEDAD 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MEDIEVAL DE ESPAÑA I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TARDÍA (O)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7232B3" w:rsidRDefault="0017295C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PRERROMÁNICO Y ROMÁNICO ESPAÑOL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BA6F8E" w:rsidRDefault="0017295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MEDIEVAL DE ESPAÑA II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7232B3" w:rsidRDefault="0017295C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GÓTICO ESPAÑOL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DEL RENACIMIENTO ESPAÑOL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881819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881819" w:rsidRPr="002205B0" w:rsidRDefault="00881819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881819" w:rsidRPr="007232B3" w:rsidRDefault="00881819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ICONOGRAFÍA RELIGIOSA (O)</w:t>
                  </w:r>
                </w:p>
              </w:tc>
              <w:tc>
                <w:tcPr>
                  <w:tcW w:w="708" w:type="dxa"/>
                </w:tcPr>
                <w:p w:rsidR="00881819" w:rsidRDefault="00881819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881819" w:rsidRPr="002205B0" w:rsidRDefault="00881819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881819" w:rsidRPr="002205B0" w:rsidRDefault="00881819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881819" w:rsidRPr="007232B3" w:rsidRDefault="00881819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ISLÁMICO (O)</w:t>
                  </w:r>
                </w:p>
              </w:tc>
              <w:tc>
                <w:tcPr>
                  <w:tcW w:w="586" w:type="dxa"/>
                </w:tcPr>
                <w:p w:rsidR="00881819" w:rsidRPr="00881819" w:rsidRDefault="00881819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F5D8C"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9D7977" w:rsidRDefault="0017295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4413" w:type="dxa"/>
                  <w:gridSpan w:val="3"/>
                </w:tcPr>
                <w:p w:rsidR="0017295C" w:rsidRPr="002408AA" w:rsidRDefault="0017295C" w:rsidP="00F11430">
                  <w:pPr>
                    <w:ind w:left="-101" w:hanging="96"/>
                    <w:jc w:val="center"/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</w:t>
                  </w:r>
                  <w:r w:rsidR="00A332EF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. </w:t>
                  </w:r>
                  <w:r w:rsidR="00EB68A6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 w:rsidR="000C528A"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="00F11430"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>de opción A u opción B</w:t>
                  </w:r>
                  <w:r w:rsidRPr="00814CFE">
                    <w:rPr>
                      <w:rFonts w:ascii="Arial Narrow" w:hAnsi="Arial Narrow"/>
                      <w:sz w:val="12"/>
                      <w:szCs w:val="12"/>
                    </w:rPr>
                    <w:t xml:space="preserve">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881819" w:rsidRDefault="0017295C" w:rsidP="00A64E9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ARTES DECORATIVAS Y DISEÑO INDUSTRIAL</w:t>
                  </w:r>
                  <w:r w:rsid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 </w:t>
                  </w:r>
                  <w:r w:rsidR="00F11430"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(OPCIÓN A)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814CFE" w:rsidRDefault="0017295C" w:rsidP="00A9121C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PROYECTOS CULTURALES</w:t>
                  </w:r>
                  <w:r w:rsidR="00F11430"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 (OPCIÓN A)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9D7977" w:rsidRDefault="0017295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814CFE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DEL CINE</w:t>
                  </w:r>
                  <w:r w:rsidR="00F11430"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 (OPCIÓN B)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814CFE" w:rsidRDefault="0017295C" w:rsidP="00C91C20">
                  <w:pPr>
                    <w:rPr>
                      <w:color w:val="548DD4" w:themeColor="text2" w:themeTint="99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TRADICIÓN CULTURAL GRECOLATINA </w:t>
                  </w:r>
                  <w:r w:rsidR="00F11430"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(OPCIÓN B)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17295C" w:rsidRPr="00293785" w:rsidRDefault="0017295C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CUARTO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A03D62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17295C" w:rsidRPr="00F031BC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17295C" w:rsidRPr="00F031BC" w:rsidRDefault="0017295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17295C" w:rsidRPr="00F031BC" w:rsidRDefault="0017295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CONSERVACIÓN DE BIENES CULTURALES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361843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LA AMERICA PREHISPÁNICA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BARROCO ESPAÑOL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7232B3" w:rsidRDefault="0017295C" w:rsidP="00C91C20">
                  <w:pPr>
                    <w:rPr>
                      <w:color w:val="548DD4" w:themeColor="text2" w:themeTint="99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MUSEOLOGÍA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BA6F8E" w:rsidRDefault="0017295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MODERNA DE ESPAÑA I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ICONOGRAFÍA PROFANA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BA6F8E" w:rsidRDefault="0017295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DE ESPAÑA CONTEMPORÁNEA I: DE LA CRISIS DEL 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BA6F8E" w:rsidRDefault="0017295C" w:rsidP="00C91C20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MODERNA DE ESPAÑA II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BA6F8E" w:rsidRDefault="0017295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ANTIGUO RÉGIMEN AL INICIO DEL REINADO DE ALFONSO XIII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ESPAÑOL CONTEMPORÁNEO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BA6F8E" w:rsidRDefault="0017295C" w:rsidP="00A64E93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TENDENCIAS HISTORIOGRÁFICAS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4413" w:type="dxa"/>
                  <w:gridSpan w:val="3"/>
                </w:tcPr>
                <w:p w:rsidR="0017295C" w:rsidRPr="002408AA" w:rsidRDefault="0017295C" w:rsidP="002408AA">
                  <w:pPr>
                    <w:jc w:val="center"/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7D0435">
              <w:trPr>
                <w:gridAfter w:val="1"/>
                <w:wAfter w:w="134" w:type="dxa"/>
              </w:trPr>
              <w:tc>
                <w:tcPr>
                  <w:tcW w:w="4536" w:type="dxa"/>
                  <w:gridSpan w:val="4"/>
                </w:tcPr>
                <w:p w:rsidR="007D0435" w:rsidRDefault="007D0435" w:rsidP="007D0435">
                  <w:pPr>
                    <w:ind w:firstLine="33"/>
                    <w:rPr>
                      <w:rFonts w:ascii="Arial Narrow" w:hAnsi="Arial Narrow"/>
                      <w:b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OPTATIVAS.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>de opción A u opción B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>.</w:t>
                  </w:r>
                </w:p>
                <w:p w:rsidR="007D0435" w:rsidRPr="002408AA" w:rsidRDefault="007D0435" w:rsidP="007D0435">
                  <w:pPr>
                    <w:ind w:left="33" w:hanging="33"/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2408AA" w:rsidRDefault="007D0435" w:rsidP="007D0435">
                  <w:pPr>
                    <w:ind w:right="-105"/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>.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de opción A u opción B.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FOTOGRAFÍA Y ARTES GRÁFICAS (OPCIÓN A)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FF0000"/>
                      <w:sz w:val="14"/>
                      <w:szCs w:val="14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ARQUEOLOGÍA DE LA PENÍNSULA IBÉRICA (OPCIÓN A)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LITERATURA ESPAÑOLA (OPCIÓN A)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EL ISLAM EN LA EDAD MEDIA (OPCIÓN A)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LAS ARTES ESCÉNCIAS (OPCIÓN B)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MENTALIDADES EN LA EDAD MODERNA (OPCIÓN B)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A63856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EPIGRAFÍA MEDIEVAL Y MODERNA (OPCIÓN B)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color w:val="FF0000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ANTROPOLOGÍA DE LOS PUEBLOS DE ESPAÑA (OPCIÓN B)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2205B0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7D0435" w:rsidRPr="00293785" w:rsidRDefault="007D0435" w:rsidP="007D0435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QUINTO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7D0435" w:rsidRPr="00F031BC" w:rsidRDefault="007D0435" w:rsidP="007D0435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7D0435" w:rsidRPr="00F031BC" w:rsidRDefault="007D0435" w:rsidP="007D0435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7D0435" w:rsidRPr="00CA58A2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TEORÍA E HISTORIA DE LA RESTAURACIÓN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DE ESPAÑA CONTEMPORÁNEA II: DEL REINADO DE 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CA58A2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LA AMÉRICA COLONIAL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ALFONSO XIII A NUESTROS DÍAS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CA58A2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MÉTODOS Y TÉCNICAS DE INVESTIGACIÓN HISTÓRICA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METODOLOGÍAS Y CRÍTICA DE ARTE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CA58A2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MÚSICA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Y CIUDAD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CA58A2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FUENTES E IDEAS ESTÉTICAS DEL ARTE CONTEMPORÁNEO (O)</w:t>
                  </w:r>
                </w:p>
              </w:tc>
              <w:tc>
                <w:tcPr>
                  <w:tcW w:w="708" w:type="dxa"/>
                </w:tcPr>
                <w:p w:rsidR="007D0435" w:rsidRPr="007F5D8C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7F5D8C"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D1504C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4536" w:type="dxa"/>
                  <w:gridSpan w:val="4"/>
                </w:tcPr>
                <w:p w:rsidR="007D0435" w:rsidRDefault="007D0435" w:rsidP="007D0435">
                  <w:pPr>
                    <w:ind w:firstLine="33"/>
                    <w:rPr>
                      <w:rFonts w:ascii="Arial Narrow" w:hAnsi="Arial Narrow"/>
                      <w:b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OPTATIVAS.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>de opción A u opción B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>.</w:t>
                  </w:r>
                </w:p>
                <w:p w:rsidR="007D0435" w:rsidRPr="002408AA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E63F6A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TRABAJO FIN DE GRADO HISTORIA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12</w:t>
                  </w:r>
                </w:p>
              </w:tc>
            </w:tr>
            <w:tr w:rsidR="007D0435" w:rsidRPr="00CA58A2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CA58A2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DEL MUNDO ACTUAL </w:t>
                  </w:r>
                  <w:r w:rsidR="00033EB2"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(OPCIÓN A)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TRABAJO FIN DE GRADO HISTORIA DEL ARTE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12</w:t>
                  </w: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033EB2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DEL LEJANO ORIENTE ASIÁTICO</w:t>
                  </w:r>
                  <w:r w:rsidR="007D0435"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(OPCIÓN A)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7D0435" w:rsidRPr="00320879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033EB2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MANIFESTACIÓN ARTÍSTICAS Y RELIGIOSAS EN LA PREHISTORIA (OPCIÓN B)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7D0435" w:rsidRPr="00CA58A2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512AB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7D0435" w:rsidRPr="00814CFE" w:rsidRDefault="00033EB2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LAS RELIGIONES EN EL MUNDO ANTIGUO</w:t>
                  </w:r>
                  <w:r w:rsidR="007D0435"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(OPCIÓN B)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7D0435" w:rsidRPr="001F6DB3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Tr="00512AB6">
              <w:trPr>
                <w:gridAfter w:val="1"/>
                <w:wAfter w:w="134" w:type="dxa"/>
              </w:trPr>
              <w:tc>
                <w:tcPr>
                  <w:tcW w:w="2835" w:type="dxa"/>
                  <w:gridSpan w:val="2"/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 xml:space="preserve"> (B) Asignatura de FORMACIÓN BÁSICA</w:t>
                  </w:r>
                </w:p>
              </w:tc>
              <w:tc>
                <w:tcPr>
                  <w:tcW w:w="6823" w:type="dxa"/>
                  <w:gridSpan w:val="6"/>
                  <w:vMerge w:val="restart"/>
                  <w:vAlign w:val="center"/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Tr="00512AB6">
              <w:trPr>
                <w:gridAfter w:val="1"/>
                <w:wAfter w:w="134" w:type="dxa"/>
              </w:trPr>
              <w:tc>
                <w:tcPr>
                  <w:tcW w:w="2835" w:type="dxa"/>
                  <w:gridSpan w:val="2"/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(O) Asignatura OBLIGATORIA</w:t>
                  </w:r>
                </w:p>
              </w:tc>
              <w:tc>
                <w:tcPr>
                  <w:tcW w:w="6823" w:type="dxa"/>
                  <w:gridSpan w:val="6"/>
                  <w:vMerge/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</w:tbl>
          <w:p w:rsidR="00F031BC" w:rsidRPr="00F031BC" w:rsidRDefault="00F031BC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D31485" w:rsidRPr="00BB06D3" w:rsidRDefault="00D31485" w:rsidP="00D31485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512AB6" w:rsidRDefault="00512AB6">
      <w:pPr>
        <w:rPr>
          <w:rFonts w:ascii="Arial Narrow" w:hAnsi="Arial Narrow"/>
          <w:b/>
          <w:bCs/>
        </w:rPr>
      </w:pPr>
    </w:p>
    <w:p w:rsidR="00512AB6" w:rsidRDefault="00512AB6">
      <w:pPr>
        <w:rPr>
          <w:rFonts w:ascii="Arial Narrow" w:hAnsi="Arial Narrow"/>
          <w:b/>
          <w:bCs/>
        </w:rPr>
      </w:pPr>
    </w:p>
    <w:p w:rsidR="00512AB6" w:rsidRDefault="00512AB6" w:rsidP="00512AB6">
      <w:pPr>
        <w:pStyle w:val="Default"/>
      </w:pPr>
    </w:p>
    <w:p w:rsidR="00512AB6" w:rsidRDefault="00512AB6" w:rsidP="00512AB6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 xml:space="preserve">*ASIGNATURAS OPTATIVAS DE RECONOCIMIENTO AUTOMÁTICO: </w:t>
      </w:r>
      <w:r>
        <w:rPr>
          <w:sz w:val="16"/>
          <w:szCs w:val="16"/>
        </w:rPr>
        <w:t xml:space="preserve">En tabla adjunta. </w:t>
      </w:r>
    </w:p>
    <w:p w:rsidR="00512AB6" w:rsidRDefault="00512AB6" w:rsidP="00512AB6">
      <w:pPr>
        <w:pStyle w:val="Defaul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Asignaturas del Grado en Historia </w:t>
      </w:r>
    </w:p>
    <w:p w:rsidR="00512AB6" w:rsidRDefault="00512AB6" w:rsidP="00512AB6">
      <w:pPr>
        <w:rPr>
          <w:rFonts w:ascii="Arial Narrow" w:hAnsi="Arial Narrow"/>
          <w:b/>
          <w:bCs/>
        </w:rPr>
      </w:pPr>
      <w:r>
        <w:rPr>
          <w:color w:val="0000FF"/>
          <w:sz w:val="16"/>
          <w:szCs w:val="16"/>
        </w:rPr>
        <w:t xml:space="preserve">Asignaturas del Grado en Historia del Arte </w:t>
      </w:r>
      <w:r>
        <w:rPr>
          <w:rFonts w:ascii="Arial Narrow" w:hAnsi="Arial Narrow"/>
          <w:b/>
          <w:bCs/>
        </w:rPr>
        <w:br w:type="page"/>
      </w:r>
    </w:p>
    <w:p w:rsidR="00033EB2" w:rsidRPr="00C021FD" w:rsidRDefault="00033EB2" w:rsidP="00033EB2">
      <w:pPr>
        <w:jc w:val="center"/>
        <w:rPr>
          <w:rFonts w:ascii="Arial Narrow" w:hAnsi="Arial Narrow"/>
          <w:b/>
          <w:bCs/>
        </w:rPr>
      </w:pPr>
      <w:r w:rsidRPr="009973CB">
        <w:rPr>
          <w:rFonts w:ascii="Arial Narrow" w:hAnsi="Arial Narrow"/>
          <w:b/>
          <w:bCs/>
        </w:rPr>
        <w:lastRenderedPageBreak/>
        <w:t>CADA ESTUDIANTE DEBERÁ ELEGIR LA OPCION QUE DESEE CURSAR</w:t>
      </w: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5245"/>
      </w:tblGrid>
      <w:tr w:rsidR="00033EB2" w:rsidRPr="00C021FD" w:rsidTr="001D3697">
        <w:trPr>
          <w:trHeight w:val="444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3EB2" w:rsidRPr="001D3697" w:rsidRDefault="00033EB2" w:rsidP="001D3697">
            <w:pPr>
              <w:spacing w:after="160" w:line="259" w:lineRule="auto"/>
              <w:ind w:left="-262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OPCIÓN   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EB2" w:rsidRPr="001D3697" w:rsidRDefault="00033EB2" w:rsidP="001D3697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3EB2" w:rsidRPr="001D3697" w:rsidRDefault="00033EB2" w:rsidP="001D3697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OPCIÓN   B</w:t>
            </w:r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3º </w:t>
            </w:r>
            <w:proofErr w:type="spellStart"/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3º </w:t>
            </w:r>
            <w:proofErr w:type="spellStart"/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</w:tr>
      <w:tr w:rsidR="00033EB2" w:rsidRPr="00110A27" w:rsidTr="00DF1103">
        <w:trPr>
          <w:trHeight w:val="36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3º 2S Grado en Historia del Arte: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2"/>
              </w:numPr>
              <w:ind w:left="306" w:hanging="142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Artes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decorativas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diseño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industrial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2"/>
              </w:numPr>
              <w:ind w:left="306" w:hanging="142"/>
              <w:rPr>
                <w:rFonts w:ascii="Arial" w:hAnsi="Arial" w:cs="Arial"/>
                <w:b/>
                <w:bCs/>
                <w:color w:val="00B0F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Proyectos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culturales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4º 2S Grado en Historia del Arte: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6"/>
              </w:numPr>
              <w:ind w:left="465" w:hanging="284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Historia del cine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6"/>
              </w:numPr>
              <w:ind w:left="465" w:hanging="284"/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Tradición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cultural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grecolatina</w:t>
            </w:r>
            <w:proofErr w:type="spellEnd"/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</w:tr>
      <w:tr w:rsidR="00033EB2" w:rsidRPr="00110A27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4º 1S Grado en Historia del Arte: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3"/>
              </w:numPr>
              <w:ind w:left="306" w:hanging="142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Historia de la fotografía y las artes gráficas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3"/>
              </w:numPr>
              <w:ind w:left="306" w:hanging="142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Historia de la literatura española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3º 1S Grado en Historia del Arte:</w:t>
            </w: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8"/>
              </w:numPr>
              <w:ind w:left="465" w:hanging="284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Historia de las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artes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escénicas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7"/>
              </w:numPr>
              <w:ind w:left="465" w:hanging="284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Epigrafía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Medieval y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Moderna</w:t>
            </w:r>
            <w:proofErr w:type="spellEnd"/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Una optativa de 4º 2S Grado en Historia: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5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Arqueología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Península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Ibérica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5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El islam en la Edad Media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Una optativa de 3º 2S Grado en Historia: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9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Mentalidades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Edad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Moderna</w:t>
            </w:r>
            <w:proofErr w:type="spellEnd"/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9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Antropología de los pueblos de España</w:t>
            </w:r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5º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5º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Una optativa de 3º 1S Grado en Historia: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4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Historia del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Lejano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Oriente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asiático</w:t>
            </w:r>
            <w:proofErr w:type="spellEnd"/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4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Historia del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mundo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actual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Una optativa de 4º 1S Grado en Historia: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30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Las religiones en el mundo antiguo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30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Manifestaciones artísticas y religiosas en la prehistoria</w:t>
            </w:r>
          </w:p>
        </w:tc>
      </w:tr>
    </w:tbl>
    <w:p w:rsidR="00033EB2" w:rsidRPr="00100FDE" w:rsidRDefault="00033EB2" w:rsidP="00033EB2">
      <w:pPr>
        <w:rPr>
          <w:sz w:val="16"/>
          <w:szCs w:val="16"/>
        </w:rPr>
      </w:pPr>
    </w:p>
    <w:tbl>
      <w:tblPr>
        <w:tblStyle w:val="TableNormal"/>
        <w:tblW w:w="10916" w:type="dxa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8"/>
        <w:gridCol w:w="5128"/>
      </w:tblGrid>
      <w:tr w:rsidR="00033EB2" w:rsidRPr="00A46C42" w:rsidTr="00033EB2">
        <w:trPr>
          <w:trHeight w:val="59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033EB2" w:rsidRPr="001D3697" w:rsidRDefault="00033EB2" w:rsidP="00DF1103">
            <w:pPr>
              <w:pStyle w:val="TableParagraph"/>
              <w:jc w:val="center"/>
              <w:rPr>
                <w:sz w:val="18"/>
                <w:szCs w:val="18"/>
                <w:lang w:val="es-ES"/>
              </w:rPr>
            </w:pPr>
            <w:r w:rsidRPr="001D3697">
              <w:rPr>
                <w:b/>
                <w:bCs/>
                <w:sz w:val="18"/>
                <w:szCs w:val="18"/>
                <w:lang w:val="es-ES"/>
              </w:rPr>
              <w:t>TABLA DE RECONOCIMIENTO ENTRE ASIGNATURAS OPTATIVAS DE CADA GRADO</w:t>
            </w:r>
          </w:p>
        </w:tc>
      </w:tr>
      <w:tr w:rsidR="00033EB2" w:rsidTr="00033EB2">
        <w:trPr>
          <w:trHeight w:val="59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033EB2" w:rsidRPr="001D3697" w:rsidRDefault="00033EB2" w:rsidP="00DF1103">
            <w:pPr>
              <w:pStyle w:val="TableParagraph"/>
              <w:jc w:val="center"/>
              <w:rPr>
                <w:bCs/>
                <w:sz w:val="18"/>
                <w:szCs w:val="18"/>
                <w:lang w:val="es-ES"/>
              </w:rPr>
            </w:pPr>
            <w:r w:rsidRPr="001D3697">
              <w:rPr>
                <w:bCs/>
                <w:spacing w:val="-2"/>
                <w:sz w:val="18"/>
                <w:szCs w:val="18"/>
                <w:lang w:val="es-ES"/>
              </w:rPr>
              <w:t xml:space="preserve">EL ESTUDIANTE DEBERÁ CURSAR   </w:t>
            </w:r>
            <w:r w:rsidRPr="001D3697">
              <w:rPr>
                <w:bCs/>
                <w:spacing w:val="-2"/>
                <w:sz w:val="18"/>
                <w:szCs w:val="18"/>
                <w:u w:val="single"/>
                <w:lang w:val="es-ES"/>
              </w:rPr>
              <w:t xml:space="preserve">2 ASIGNATURAS OPTATIVAS  </w:t>
            </w:r>
            <w:r w:rsidRPr="001D3697">
              <w:rPr>
                <w:bCs/>
                <w:spacing w:val="-2"/>
                <w:sz w:val="18"/>
                <w:szCs w:val="18"/>
                <w:lang w:val="es-ES"/>
              </w:rPr>
              <w:t xml:space="preserve"> DE </w:t>
            </w:r>
            <w:r w:rsidRPr="001D3697">
              <w:rPr>
                <w:bCs/>
                <w:spacing w:val="-2"/>
                <w:sz w:val="18"/>
                <w:szCs w:val="18"/>
                <w:u w:val="single"/>
                <w:lang w:val="es-ES"/>
              </w:rPr>
              <w:t xml:space="preserve">CADA GRADO  </w:t>
            </w:r>
            <w:r w:rsidRPr="001D3697">
              <w:rPr>
                <w:bCs/>
                <w:spacing w:val="-2"/>
                <w:sz w:val="18"/>
                <w:szCs w:val="18"/>
                <w:lang w:val="es-ES"/>
              </w:rPr>
              <w:t xml:space="preserve"> Y    DE </w:t>
            </w:r>
            <w:r w:rsidRPr="001D3697">
              <w:rPr>
                <w:bCs/>
                <w:spacing w:val="-2"/>
                <w:sz w:val="18"/>
                <w:szCs w:val="18"/>
                <w:u w:val="single"/>
                <w:lang w:val="es-ES"/>
              </w:rPr>
              <w:t>DISTINTO BLOQUE</w:t>
            </w:r>
          </w:p>
        </w:tc>
      </w:tr>
      <w:tr w:rsidR="00033EB2" w:rsidTr="00033EB2">
        <w:trPr>
          <w:trHeight w:val="587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DF1103">
            <w:pPr>
              <w:pStyle w:val="TableParagraph"/>
              <w:ind w:left="567"/>
              <w:rPr>
                <w:spacing w:val="-7"/>
                <w:sz w:val="18"/>
                <w:szCs w:val="18"/>
                <w:lang w:val="es-ES"/>
              </w:rPr>
            </w:pPr>
            <w:r w:rsidRPr="001D3697">
              <w:rPr>
                <w:b/>
                <w:sz w:val="18"/>
                <w:szCs w:val="18"/>
                <w:u w:val="single"/>
                <w:lang w:val="es-ES"/>
              </w:rPr>
              <w:t>UNA</w:t>
            </w:r>
            <w:r w:rsidRPr="001D3697">
              <w:rPr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ASIGNATURA</w:t>
            </w:r>
            <w:r w:rsidRPr="001D3697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</w:t>
            </w:r>
            <w:r w:rsidRPr="001D3697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b/>
                <w:sz w:val="18"/>
                <w:szCs w:val="18"/>
                <w:u w:val="single"/>
                <w:lang w:val="es-ES"/>
              </w:rPr>
              <w:t>CADA</w:t>
            </w:r>
            <w:r w:rsidRPr="001D3697">
              <w:rPr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BLOQUE DEL</w:t>
            </w:r>
            <w:r w:rsidRPr="001D3697">
              <w:rPr>
                <w:spacing w:val="-7"/>
                <w:sz w:val="18"/>
                <w:szCs w:val="18"/>
                <w:lang w:val="es-ES"/>
              </w:rPr>
              <w:t xml:space="preserve"> </w:t>
            </w:r>
          </w:p>
          <w:p w:rsidR="00033EB2" w:rsidRPr="001D3697" w:rsidRDefault="00033EB2" w:rsidP="00DF1103">
            <w:pPr>
              <w:pStyle w:val="TableParagraph"/>
              <w:ind w:left="567"/>
              <w:rPr>
                <w:sz w:val="18"/>
                <w:szCs w:val="18"/>
              </w:rPr>
            </w:pPr>
            <w:r w:rsidRPr="001D3697">
              <w:rPr>
                <w:sz w:val="18"/>
                <w:szCs w:val="18"/>
              </w:rPr>
              <w:t>GRADO</w:t>
            </w:r>
            <w:r w:rsidRPr="001D3697">
              <w:rPr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sz w:val="18"/>
                <w:szCs w:val="18"/>
              </w:rPr>
              <w:t>DE</w:t>
            </w:r>
            <w:r w:rsidRPr="001D3697">
              <w:rPr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spacing w:val="-2"/>
                <w:sz w:val="18"/>
                <w:szCs w:val="18"/>
              </w:rPr>
              <w:t>HISTORIA: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1D3697">
            <w:pPr>
              <w:pStyle w:val="TableParagraph"/>
              <w:ind w:left="133"/>
              <w:rPr>
                <w:sz w:val="18"/>
                <w:szCs w:val="18"/>
                <w:lang w:val="es-ES"/>
              </w:rPr>
            </w:pPr>
            <w:r w:rsidRPr="001D3697">
              <w:rPr>
                <w:sz w:val="18"/>
                <w:szCs w:val="18"/>
                <w:lang w:val="es-ES"/>
              </w:rPr>
              <w:t>POR</w:t>
            </w:r>
            <w:r w:rsidRPr="001D3697">
              <w:rPr>
                <w:spacing w:val="-8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b/>
                <w:sz w:val="18"/>
                <w:szCs w:val="18"/>
                <w:u w:val="single"/>
                <w:lang w:val="es-ES"/>
              </w:rPr>
              <w:t>OTRA</w:t>
            </w:r>
            <w:r w:rsidRPr="001D3697">
              <w:rPr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ASIGNATURA</w:t>
            </w:r>
            <w:r w:rsidRPr="001D3697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b/>
                <w:bCs/>
                <w:sz w:val="18"/>
                <w:szCs w:val="18"/>
                <w:u w:val="single"/>
                <w:lang w:val="es-ES"/>
              </w:rPr>
              <w:t xml:space="preserve">DEL MISMO </w:t>
            </w:r>
            <w:proofErr w:type="gramStart"/>
            <w:r w:rsidRPr="001D3697">
              <w:rPr>
                <w:b/>
                <w:bCs/>
                <w:sz w:val="18"/>
                <w:szCs w:val="18"/>
                <w:u w:val="single"/>
                <w:lang w:val="es-ES"/>
              </w:rPr>
              <w:t>BLOQUE</w:t>
            </w:r>
            <w:r w:rsidRPr="001D3697">
              <w:rPr>
                <w:b/>
                <w:sz w:val="18"/>
                <w:szCs w:val="18"/>
                <w:u w:val="single"/>
                <w:lang w:val="es-ES"/>
              </w:rPr>
              <w:t xml:space="preserve"> </w:t>
            </w:r>
            <w:r w:rsidRPr="001D3697">
              <w:rPr>
                <w:spacing w:val="-7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DEL</w:t>
            </w:r>
            <w:proofErr w:type="gramEnd"/>
            <w:r w:rsidRPr="001D3697">
              <w:rPr>
                <w:sz w:val="18"/>
                <w:szCs w:val="18"/>
                <w:lang w:val="es-ES"/>
              </w:rPr>
              <w:t xml:space="preserve"> GRADO</w:t>
            </w:r>
            <w:r w:rsidRPr="001D3697">
              <w:rPr>
                <w:spacing w:val="-7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</w:t>
            </w:r>
            <w:r w:rsidRPr="001D3697">
              <w:rPr>
                <w:spacing w:val="-4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HISTORIA</w:t>
            </w:r>
            <w:r w:rsidRPr="001D3697">
              <w:rPr>
                <w:spacing w:val="-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DEL</w:t>
            </w:r>
            <w:r w:rsidRPr="001D3697">
              <w:rPr>
                <w:spacing w:val="-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pacing w:val="-4"/>
                <w:sz w:val="18"/>
                <w:szCs w:val="18"/>
                <w:lang w:val="es-ES"/>
              </w:rPr>
              <w:t>ARTE</w:t>
            </w:r>
          </w:p>
        </w:tc>
      </w:tr>
      <w:tr w:rsidR="00033EB2" w:rsidTr="00033EB2">
        <w:trPr>
          <w:trHeight w:val="285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DF1103">
            <w:pPr>
              <w:pStyle w:val="TableParagraph"/>
              <w:ind w:left="567"/>
              <w:jc w:val="center"/>
              <w:rPr>
                <w:sz w:val="18"/>
                <w:szCs w:val="18"/>
              </w:rPr>
            </w:pPr>
            <w:r w:rsidRPr="001D3697">
              <w:rPr>
                <w:sz w:val="18"/>
                <w:szCs w:val="18"/>
              </w:rPr>
              <w:t>Y</w:t>
            </w:r>
            <w:r w:rsidRPr="001D3697">
              <w:rPr>
                <w:spacing w:val="64"/>
                <w:sz w:val="18"/>
                <w:szCs w:val="18"/>
              </w:rPr>
              <w:t xml:space="preserve"> </w:t>
            </w:r>
            <w:r w:rsidRPr="001D3697">
              <w:rPr>
                <w:spacing w:val="-2"/>
                <w:sz w:val="18"/>
                <w:szCs w:val="18"/>
              </w:rPr>
              <w:t>VICEVERSA</w:t>
            </w:r>
          </w:p>
        </w:tc>
      </w:tr>
      <w:tr w:rsidR="00033EB2" w:rsidRPr="008D5E6C" w:rsidTr="00033EB2">
        <w:trPr>
          <w:trHeight w:val="854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DF1103">
            <w:pPr>
              <w:pStyle w:val="TableParagraph"/>
              <w:ind w:left="567"/>
              <w:jc w:val="center"/>
              <w:rPr>
                <w:sz w:val="18"/>
                <w:szCs w:val="18"/>
                <w:lang w:val="es-ES"/>
              </w:rPr>
            </w:pPr>
            <w:r w:rsidRPr="001D3697">
              <w:rPr>
                <w:spacing w:val="-2"/>
                <w:sz w:val="18"/>
                <w:szCs w:val="18"/>
                <w:lang w:val="es-ES"/>
              </w:rPr>
              <w:t xml:space="preserve">UNA VEZ SUPERADAS, Y </w:t>
            </w:r>
            <w:r w:rsidRPr="001D3697">
              <w:rPr>
                <w:b/>
                <w:bCs/>
                <w:spacing w:val="-2"/>
                <w:sz w:val="18"/>
                <w:szCs w:val="18"/>
                <w:u w:val="single"/>
                <w:lang w:val="es-ES"/>
              </w:rPr>
              <w:t>DENTRO DEL MISMO CURSO ACADÉMICO</w:t>
            </w:r>
            <w:r w:rsidRPr="001D3697">
              <w:rPr>
                <w:spacing w:val="-2"/>
                <w:sz w:val="18"/>
                <w:szCs w:val="18"/>
                <w:lang w:val="es-ES"/>
              </w:rPr>
              <w:t>, DEBERÁN PASAR POR LA SECRETARÍA DEL CENTRO PARA TERMINAR EL TRÁMITE DEL RECONOCIMIENTO DE DICHAS ASIGNATURAS OPTATIVAS</w:t>
            </w:r>
          </w:p>
        </w:tc>
      </w:tr>
    </w:tbl>
    <w:tbl>
      <w:tblPr>
        <w:tblStyle w:val="Tablaconcuadrcula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82"/>
        <w:gridCol w:w="567"/>
        <w:gridCol w:w="5166"/>
      </w:tblGrid>
      <w:tr w:rsidR="00033EB2" w:rsidRPr="00AC0783" w:rsidTr="006E2B19">
        <w:trPr>
          <w:trHeight w:val="346"/>
        </w:trPr>
        <w:tc>
          <w:tcPr>
            <w:tcW w:w="5182" w:type="dxa"/>
            <w:shd w:val="clear" w:color="auto" w:fill="auto"/>
          </w:tcPr>
          <w:p w:rsidR="00033EB2" w:rsidRPr="001D3697" w:rsidRDefault="00033EB2" w:rsidP="00033EB2">
            <w:pPr>
              <w:pStyle w:val="TableParagraph"/>
              <w:tabs>
                <w:tab w:val="left" w:pos="0"/>
              </w:tabs>
              <w:spacing w:before="90" w:line="209" w:lineRule="exact"/>
              <w:ind w:firstLine="14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color w:val="FF0000"/>
                <w:sz w:val="18"/>
                <w:szCs w:val="18"/>
                <w:lang w:val="en-US"/>
              </w:rPr>
              <w:t>GRADO DE HISTORIA</w:t>
            </w:r>
          </w:p>
        </w:tc>
        <w:tc>
          <w:tcPr>
            <w:tcW w:w="567" w:type="dxa"/>
            <w:shd w:val="clear" w:color="auto" w:fill="auto"/>
          </w:tcPr>
          <w:p w:rsidR="00033EB2" w:rsidRPr="001D3697" w:rsidRDefault="00033EB2" w:rsidP="00DF1103">
            <w:pPr>
              <w:spacing w:before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6" w:type="dxa"/>
            <w:shd w:val="clear" w:color="auto" w:fill="auto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209" w:lineRule="exact"/>
              <w:jc w:val="center"/>
              <w:rPr>
                <w:b/>
                <w:bCs/>
                <w:color w:val="3399FF"/>
                <w:sz w:val="18"/>
                <w:szCs w:val="18"/>
              </w:rPr>
            </w:pPr>
            <w:r w:rsidRPr="001D3697">
              <w:rPr>
                <w:b/>
                <w:bCs/>
                <w:color w:val="3399FF"/>
                <w:sz w:val="18"/>
                <w:szCs w:val="18"/>
              </w:rPr>
              <w:t>GRADO DE HISTORIA DEL ARTE</w:t>
            </w:r>
          </w:p>
        </w:tc>
      </w:tr>
      <w:tr w:rsidR="00033EB2" w:rsidRPr="00E23D1F" w:rsidTr="006E2B19"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1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92" w:line="0" w:lineRule="atLeast"/>
              <w:ind w:left="315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MENTALIDADES</w:t>
            </w:r>
            <w:r w:rsidRPr="001D3697">
              <w:rPr>
                <w:color w:val="FF0000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DE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LA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EDAD</w:t>
            </w:r>
            <w:r w:rsidRPr="001D3697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MODERNA</w:t>
            </w:r>
            <w:r w:rsidRPr="001D3697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19"/>
              </w:numPr>
              <w:spacing w:before="240" w:line="120" w:lineRule="atLeast"/>
              <w:ind w:left="315"/>
              <w:contextualSpacing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ANTROPOLOGÍA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DE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LOS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PUEBLOS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DE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ESPAÑA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>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120" w:lineRule="atLeast"/>
              <w:jc w:val="center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spacing w:before="90" w:line="120" w:lineRule="atLeast"/>
              <w:ind w:left="161" w:right="-113" w:hanging="161"/>
              <w:rPr>
                <w:color w:val="3399FF"/>
                <w:sz w:val="18"/>
                <w:szCs w:val="18"/>
              </w:rPr>
            </w:pPr>
            <w:r w:rsidRPr="001D3697">
              <w:rPr>
                <w:color w:val="3399FF"/>
                <w:sz w:val="18"/>
                <w:szCs w:val="18"/>
              </w:rPr>
              <w:t>ARTES</w:t>
            </w:r>
            <w:r w:rsidRPr="001D3697">
              <w:rPr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DECORATIVAS</w:t>
            </w:r>
            <w:r w:rsidRPr="001D3697">
              <w:rPr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Y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DISEÑO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INDUSTRIAL</w:t>
            </w:r>
            <w:r w:rsidRPr="001D3697">
              <w:rPr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0"/>
              </w:numPr>
              <w:spacing w:before="240" w:line="120" w:lineRule="atLeast"/>
              <w:ind w:left="161" w:right="-113" w:hanging="161"/>
              <w:contextualSpacing w:val="0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PROYECTOS</w:t>
            </w:r>
            <w:r w:rsidRPr="001D3697">
              <w:rPr>
                <w:rFonts w:ascii="Arial" w:hAnsi="Arial" w:cs="Arial"/>
                <w:color w:val="3399FF"/>
                <w:spacing w:val="3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CULTURALES</w:t>
            </w:r>
            <w:r w:rsidRPr="001D3697">
              <w:rPr>
                <w:rFonts w:ascii="Arial" w:hAnsi="Arial" w:cs="Arial"/>
                <w:color w:val="3399FF"/>
                <w:spacing w:val="13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  <w:lang w:val="en-US"/>
              </w:rPr>
              <w:t>(OP)</w:t>
            </w:r>
          </w:p>
        </w:tc>
      </w:tr>
      <w:tr w:rsidR="00033EB2" w:rsidRPr="00E23D1F" w:rsidTr="006E2B19">
        <w:trPr>
          <w:trHeight w:val="171"/>
        </w:trPr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2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90" w:line="120" w:lineRule="atLeast"/>
              <w:ind w:left="173" w:hanging="142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ARQUEOLOGÍA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DE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LA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PENÍNSULA</w:t>
            </w:r>
            <w:r w:rsidRPr="001D3697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IBÉRICA</w:t>
            </w:r>
            <w:r w:rsidRPr="001D3697">
              <w:rPr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0"/>
              </w:numPr>
              <w:spacing w:before="240" w:line="0" w:lineRule="atLeast"/>
              <w:ind w:left="170" w:hanging="142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EL ISLAM EN LA EDAD MEDIA 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before="92" w:line="0" w:lineRule="atLeast"/>
              <w:ind w:left="176" w:hanging="142"/>
              <w:rPr>
                <w:color w:val="3399FF"/>
                <w:sz w:val="18"/>
                <w:szCs w:val="18"/>
                <w:lang w:val="en-US"/>
              </w:rPr>
            </w:pPr>
            <w:r w:rsidRPr="001D3697">
              <w:rPr>
                <w:color w:val="3399FF"/>
                <w:sz w:val="18"/>
                <w:szCs w:val="18"/>
                <w:lang w:val="en-US"/>
              </w:rPr>
              <w:t>HISTORIA</w:t>
            </w:r>
            <w:r w:rsidRPr="001D3697">
              <w:rPr>
                <w:color w:val="3399FF"/>
                <w:spacing w:val="-7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  <w:lang w:val="en-US"/>
              </w:rPr>
              <w:t>DEL</w:t>
            </w:r>
            <w:r w:rsidRPr="001D3697">
              <w:rPr>
                <w:color w:val="3399FF"/>
                <w:spacing w:val="-3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  <w:lang w:val="en-US"/>
              </w:rPr>
              <w:t>CINE</w:t>
            </w:r>
            <w:r w:rsidRPr="001D3697">
              <w:rPr>
                <w:color w:val="3399FF"/>
                <w:spacing w:val="-4"/>
                <w:sz w:val="18"/>
                <w:szCs w:val="18"/>
                <w:lang w:val="en-US"/>
              </w:rPr>
              <w:t xml:space="preserve"> 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6" w:hanging="142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TRADICIÓN</w:t>
            </w:r>
            <w:r w:rsidRPr="001D3697">
              <w:rPr>
                <w:rFonts w:ascii="Arial" w:hAnsi="Arial" w:cs="Arial"/>
                <w:color w:val="3399FF"/>
                <w:spacing w:val="5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CULTURAL</w:t>
            </w:r>
            <w:r w:rsidRPr="001D3697">
              <w:rPr>
                <w:rFonts w:ascii="Arial" w:hAnsi="Arial" w:cs="Arial"/>
                <w:color w:val="3399FF"/>
                <w:spacing w:val="10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GRECOLATINA</w:t>
            </w:r>
            <w:r w:rsidRPr="001D3697">
              <w:rPr>
                <w:rFonts w:ascii="Arial" w:hAnsi="Arial" w:cs="Arial"/>
                <w:color w:val="3399FF"/>
                <w:spacing w:val="8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  <w:lang w:val="en-US"/>
              </w:rPr>
              <w:t>(OP)</w:t>
            </w:r>
          </w:p>
        </w:tc>
      </w:tr>
      <w:tr w:rsidR="00033EB2" w:rsidRPr="00E23D1F" w:rsidTr="006E2B19"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3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92" w:line="0" w:lineRule="atLeast"/>
              <w:ind w:left="173" w:hanging="173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HISTORIA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DEL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LEJANO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ORIENTE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ASIÁTICO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3" w:hanging="173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HISTORIA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DEL</w:t>
            </w:r>
            <w:r w:rsidRPr="001D3697">
              <w:rPr>
                <w:rFonts w:ascii="Arial" w:hAnsi="Arial" w:cs="Arial"/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MUNDO</w:t>
            </w:r>
            <w:r w:rsidRPr="001D3697">
              <w:rPr>
                <w:rFonts w:ascii="Arial" w:hAnsi="Arial" w:cs="Arial"/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ACTUAL</w:t>
            </w:r>
            <w:r w:rsidRPr="001D3697">
              <w:rPr>
                <w:rFonts w:ascii="Arial" w:hAnsi="Arial" w:cs="Arial"/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>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0" w:lineRule="atLeast"/>
              <w:ind w:left="-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before="92" w:line="0" w:lineRule="atLeast"/>
              <w:ind w:left="176" w:hanging="176"/>
              <w:rPr>
                <w:color w:val="3399FF"/>
                <w:sz w:val="18"/>
                <w:szCs w:val="18"/>
              </w:rPr>
            </w:pPr>
            <w:r w:rsidRPr="001D3697">
              <w:rPr>
                <w:color w:val="3399FF"/>
                <w:sz w:val="18"/>
                <w:szCs w:val="18"/>
              </w:rPr>
              <w:t>HISTORIA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DE</w:t>
            </w:r>
            <w:r w:rsidRPr="001D3697">
              <w:rPr>
                <w:color w:val="3399FF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LAS</w:t>
            </w:r>
            <w:r w:rsidRPr="001D3697">
              <w:rPr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ARTES</w:t>
            </w:r>
            <w:r w:rsidRPr="001D3697">
              <w:rPr>
                <w:color w:val="3399FF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ESCÉNICAS</w:t>
            </w:r>
            <w:r w:rsidRPr="001D3697">
              <w:rPr>
                <w:color w:val="3399FF"/>
                <w:spacing w:val="-4"/>
                <w:sz w:val="18"/>
                <w:szCs w:val="18"/>
              </w:rPr>
              <w:t xml:space="preserve"> 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6" w:hanging="176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EPIGRAFÍA</w:t>
            </w:r>
            <w:r w:rsidRPr="001D3697">
              <w:rPr>
                <w:rFonts w:ascii="Arial" w:hAnsi="Arial" w:cs="Arial"/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MEDIEVAL</w:t>
            </w:r>
            <w:r w:rsidRPr="001D3697">
              <w:rPr>
                <w:rFonts w:ascii="Arial" w:hAnsi="Arial" w:cs="Arial"/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Y</w:t>
            </w:r>
            <w:r w:rsidRPr="001D3697">
              <w:rPr>
                <w:rFonts w:ascii="Arial" w:hAnsi="Arial" w:cs="Arial"/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MODERNA</w:t>
            </w:r>
            <w:r w:rsidRPr="001D3697">
              <w:rPr>
                <w:rFonts w:ascii="Arial" w:hAnsi="Arial" w:cs="Arial"/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</w:rPr>
              <w:t>(OP)</w:t>
            </w:r>
          </w:p>
        </w:tc>
      </w:tr>
      <w:tr w:rsidR="00033EB2" w:rsidRPr="00E23D1F" w:rsidTr="006E2B19"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4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92" w:line="0" w:lineRule="atLeast"/>
              <w:ind w:left="173" w:hanging="173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LAS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RELIGIONES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EN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EL</w:t>
            </w:r>
            <w:r w:rsidRPr="001D3697">
              <w:rPr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MUNDO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ANTIGUO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3" w:hanging="173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MANIFESTACIONES</w:t>
            </w:r>
            <w:r w:rsidRPr="001D3697">
              <w:rPr>
                <w:rFonts w:ascii="Arial" w:hAnsi="Arial" w:cs="Arial"/>
                <w:color w:val="FF0000"/>
                <w:spacing w:val="-14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ARTÍSTICAS</w:t>
            </w:r>
            <w:r w:rsidRPr="001D3697">
              <w:rPr>
                <w:rFonts w:ascii="Arial" w:hAnsi="Arial" w:cs="Arial"/>
                <w:color w:val="FF0000"/>
                <w:spacing w:val="-12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Y</w:t>
            </w:r>
            <w:r w:rsidRPr="001D3697">
              <w:rPr>
                <w:rFonts w:ascii="Arial" w:hAnsi="Arial" w:cs="Arial"/>
                <w:color w:val="FF0000"/>
                <w:spacing w:val="-12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RELIGIOSAS</w:t>
            </w:r>
            <w:r w:rsidRPr="001D3697">
              <w:rPr>
                <w:rFonts w:ascii="Arial" w:hAnsi="Arial" w:cs="Arial"/>
                <w:color w:val="FF0000"/>
                <w:spacing w:val="-12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EN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LA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PREHISTORIA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>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0" w:lineRule="atLeast"/>
              <w:ind w:left="-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before="97" w:line="0" w:lineRule="atLeast"/>
              <w:ind w:left="176" w:hanging="176"/>
              <w:rPr>
                <w:color w:val="3399FF"/>
                <w:sz w:val="18"/>
                <w:szCs w:val="18"/>
              </w:rPr>
            </w:pPr>
            <w:r w:rsidRPr="001D3697">
              <w:rPr>
                <w:color w:val="3399FF"/>
                <w:sz w:val="18"/>
                <w:szCs w:val="18"/>
              </w:rPr>
              <w:t>HISTORIA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DE</w:t>
            </w:r>
            <w:r w:rsidRPr="001D3697">
              <w:rPr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LA</w:t>
            </w:r>
            <w:r w:rsidRPr="001D3697">
              <w:rPr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FOTOGRAFÍA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Y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LAS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ARTES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GRÁFICAS</w:t>
            </w:r>
            <w:r w:rsidRPr="001D3697">
              <w:rPr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6" w:hanging="176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HISTORIA</w:t>
            </w:r>
            <w:r w:rsidRPr="001D3697">
              <w:rPr>
                <w:rFonts w:ascii="Arial" w:hAnsi="Arial" w:cs="Arial"/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DE</w:t>
            </w:r>
            <w:r w:rsidRPr="001D3697">
              <w:rPr>
                <w:rFonts w:ascii="Arial" w:hAnsi="Arial" w:cs="Arial"/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LA</w:t>
            </w:r>
            <w:r w:rsidRPr="001D3697">
              <w:rPr>
                <w:rFonts w:ascii="Arial" w:hAnsi="Arial" w:cs="Arial"/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LITERATURA</w:t>
            </w:r>
            <w:r w:rsidRPr="001D3697">
              <w:rPr>
                <w:rFonts w:ascii="Arial" w:hAnsi="Arial" w:cs="Arial"/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ESPAÑOLA</w:t>
            </w:r>
            <w:r w:rsidRPr="001D3697">
              <w:rPr>
                <w:rFonts w:ascii="Arial" w:hAnsi="Arial" w:cs="Arial"/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</w:rPr>
              <w:t>(OP)</w:t>
            </w:r>
          </w:p>
        </w:tc>
      </w:tr>
    </w:tbl>
    <w:p w:rsidR="00033EB2" w:rsidRDefault="00033EB2" w:rsidP="00033EB2"/>
    <w:p w:rsidR="00CC050E" w:rsidRDefault="00CC050E" w:rsidP="00293785">
      <w:pPr>
        <w:rPr>
          <w:rFonts w:ascii="Arial Narrow" w:hAnsi="Arial Narrow"/>
          <w:sz w:val="18"/>
          <w:szCs w:val="18"/>
        </w:rPr>
      </w:pPr>
    </w:p>
    <w:p w:rsidR="00CC050E" w:rsidRPr="00631417" w:rsidRDefault="00CC050E" w:rsidP="00293785">
      <w:pPr>
        <w:rPr>
          <w:rFonts w:ascii="Arial Narrow" w:hAnsi="Arial Narrow"/>
          <w:sz w:val="18"/>
          <w:szCs w:val="18"/>
        </w:rPr>
      </w:pPr>
    </w:p>
    <w:sectPr w:rsidR="00CC050E" w:rsidRPr="00631417" w:rsidSect="00D51DD6">
      <w:headerReference w:type="default" r:id="rId8"/>
      <w:pgSz w:w="11906" w:h="16838"/>
      <w:pgMar w:top="993" w:right="1021" w:bottom="425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79E" w:rsidRDefault="0070779E" w:rsidP="00810F55">
      <w:pPr>
        <w:spacing w:after="0" w:line="240" w:lineRule="auto"/>
      </w:pPr>
      <w:r>
        <w:separator/>
      </w:r>
    </w:p>
  </w:endnote>
  <w:endnote w:type="continuationSeparator" w:id="0">
    <w:p w:rsidR="0070779E" w:rsidRDefault="0070779E" w:rsidP="0081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79E" w:rsidRDefault="0070779E" w:rsidP="00810F55">
      <w:pPr>
        <w:spacing w:after="0" w:line="240" w:lineRule="auto"/>
      </w:pPr>
      <w:r>
        <w:separator/>
      </w:r>
    </w:p>
  </w:footnote>
  <w:footnote w:type="continuationSeparator" w:id="0">
    <w:p w:rsidR="0070779E" w:rsidRDefault="0070779E" w:rsidP="0081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BAF" w:rsidRPr="00BB06D3" w:rsidRDefault="008B7BAF" w:rsidP="00810F55">
    <w:pPr>
      <w:pStyle w:val="Encabezado"/>
      <w:jc w:val="center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C41"/>
    <w:multiLevelType w:val="hybridMultilevel"/>
    <w:tmpl w:val="E4EE443E"/>
    <w:lvl w:ilvl="0" w:tplc="0C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05B63941"/>
    <w:multiLevelType w:val="hybridMultilevel"/>
    <w:tmpl w:val="6F802224"/>
    <w:lvl w:ilvl="0" w:tplc="4900F11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773CBC46">
      <w:numFmt w:val="bullet"/>
      <w:lvlText w:val="•"/>
      <w:lvlJc w:val="left"/>
      <w:pPr>
        <w:ind w:left="665" w:hanging="176"/>
      </w:pPr>
      <w:rPr>
        <w:rFonts w:hint="default"/>
        <w:lang w:val="es-ES" w:eastAsia="en-US" w:bidi="ar-SA"/>
      </w:rPr>
    </w:lvl>
    <w:lvl w:ilvl="2" w:tplc="5ADAE3EA">
      <w:numFmt w:val="bullet"/>
      <w:lvlText w:val="•"/>
      <w:lvlJc w:val="left"/>
      <w:pPr>
        <w:ind w:left="1050" w:hanging="176"/>
      </w:pPr>
      <w:rPr>
        <w:rFonts w:hint="default"/>
        <w:lang w:val="es-ES" w:eastAsia="en-US" w:bidi="ar-SA"/>
      </w:rPr>
    </w:lvl>
    <w:lvl w:ilvl="3" w:tplc="0BFAEA7A">
      <w:numFmt w:val="bullet"/>
      <w:lvlText w:val="•"/>
      <w:lvlJc w:val="left"/>
      <w:pPr>
        <w:ind w:left="1435" w:hanging="176"/>
      </w:pPr>
      <w:rPr>
        <w:rFonts w:hint="default"/>
        <w:lang w:val="es-ES" w:eastAsia="en-US" w:bidi="ar-SA"/>
      </w:rPr>
    </w:lvl>
    <w:lvl w:ilvl="4" w:tplc="E6E69C8C">
      <w:numFmt w:val="bullet"/>
      <w:lvlText w:val="•"/>
      <w:lvlJc w:val="left"/>
      <w:pPr>
        <w:ind w:left="1820" w:hanging="176"/>
      </w:pPr>
      <w:rPr>
        <w:rFonts w:hint="default"/>
        <w:lang w:val="es-ES" w:eastAsia="en-US" w:bidi="ar-SA"/>
      </w:rPr>
    </w:lvl>
    <w:lvl w:ilvl="5" w:tplc="375AC3B8">
      <w:numFmt w:val="bullet"/>
      <w:lvlText w:val="•"/>
      <w:lvlJc w:val="left"/>
      <w:pPr>
        <w:ind w:left="2205" w:hanging="176"/>
      </w:pPr>
      <w:rPr>
        <w:rFonts w:hint="default"/>
        <w:lang w:val="es-ES" w:eastAsia="en-US" w:bidi="ar-SA"/>
      </w:rPr>
    </w:lvl>
    <w:lvl w:ilvl="6" w:tplc="07CEDA20">
      <w:numFmt w:val="bullet"/>
      <w:lvlText w:val="•"/>
      <w:lvlJc w:val="left"/>
      <w:pPr>
        <w:ind w:left="2590" w:hanging="176"/>
      </w:pPr>
      <w:rPr>
        <w:rFonts w:hint="default"/>
        <w:lang w:val="es-ES" w:eastAsia="en-US" w:bidi="ar-SA"/>
      </w:rPr>
    </w:lvl>
    <w:lvl w:ilvl="7" w:tplc="B400DE4E">
      <w:numFmt w:val="bullet"/>
      <w:lvlText w:val="•"/>
      <w:lvlJc w:val="left"/>
      <w:pPr>
        <w:ind w:left="2975" w:hanging="176"/>
      </w:pPr>
      <w:rPr>
        <w:rFonts w:hint="default"/>
        <w:lang w:val="es-ES" w:eastAsia="en-US" w:bidi="ar-SA"/>
      </w:rPr>
    </w:lvl>
    <w:lvl w:ilvl="8" w:tplc="FC92FB74">
      <w:numFmt w:val="bullet"/>
      <w:lvlText w:val="•"/>
      <w:lvlJc w:val="left"/>
      <w:pPr>
        <w:ind w:left="3360" w:hanging="176"/>
      </w:pPr>
      <w:rPr>
        <w:rFonts w:hint="default"/>
        <w:lang w:val="es-ES" w:eastAsia="en-US" w:bidi="ar-SA"/>
      </w:rPr>
    </w:lvl>
  </w:abstractNum>
  <w:abstractNum w:abstractNumId="2" w15:restartNumberingAfterBreak="0">
    <w:nsid w:val="0B637F44"/>
    <w:multiLevelType w:val="hybridMultilevel"/>
    <w:tmpl w:val="5FD24FBE"/>
    <w:lvl w:ilvl="0" w:tplc="AB4AB6CA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EE8C1D6C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FC9A24B2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2AA209E4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A95004B0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356E033C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76B45CA8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1FC88B4A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1F845888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3" w15:restartNumberingAfterBreak="0">
    <w:nsid w:val="0B8D54CD"/>
    <w:multiLevelType w:val="hybridMultilevel"/>
    <w:tmpl w:val="15E2D56C"/>
    <w:lvl w:ilvl="0" w:tplc="4B904B7A">
      <w:numFmt w:val="bullet"/>
      <w:lvlText w:val=""/>
      <w:lvlJc w:val="left"/>
      <w:pPr>
        <w:ind w:left="281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EBB89F3A">
      <w:numFmt w:val="bullet"/>
      <w:lvlText w:val="•"/>
      <w:lvlJc w:val="left"/>
      <w:pPr>
        <w:ind w:left="659" w:hanging="173"/>
      </w:pPr>
      <w:rPr>
        <w:rFonts w:hint="default"/>
        <w:lang w:val="es-ES" w:eastAsia="en-US" w:bidi="ar-SA"/>
      </w:rPr>
    </w:lvl>
    <w:lvl w:ilvl="2" w:tplc="0E622AAE">
      <w:numFmt w:val="bullet"/>
      <w:lvlText w:val="•"/>
      <w:lvlJc w:val="left"/>
      <w:pPr>
        <w:ind w:left="1038" w:hanging="173"/>
      </w:pPr>
      <w:rPr>
        <w:rFonts w:hint="default"/>
        <w:lang w:val="es-ES" w:eastAsia="en-US" w:bidi="ar-SA"/>
      </w:rPr>
    </w:lvl>
    <w:lvl w:ilvl="3" w:tplc="AEEADF14">
      <w:numFmt w:val="bullet"/>
      <w:lvlText w:val="•"/>
      <w:lvlJc w:val="left"/>
      <w:pPr>
        <w:ind w:left="1417" w:hanging="173"/>
      </w:pPr>
      <w:rPr>
        <w:rFonts w:hint="default"/>
        <w:lang w:val="es-ES" w:eastAsia="en-US" w:bidi="ar-SA"/>
      </w:rPr>
    </w:lvl>
    <w:lvl w:ilvl="4" w:tplc="88C805D0">
      <w:numFmt w:val="bullet"/>
      <w:lvlText w:val="•"/>
      <w:lvlJc w:val="left"/>
      <w:pPr>
        <w:ind w:left="1796" w:hanging="173"/>
      </w:pPr>
      <w:rPr>
        <w:rFonts w:hint="default"/>
        <w:lang w:val="es-ES" w:eastAsia="en-US" w:bidi="ar-SA"/>
      </w:rPr>
    </w:lvl>
    <w:lvl w:ilvl="5" w:tplc="41A24084">
      <w:numFmt w:val="bullet"/>
      <w:lvlText w:val="•"/>
      <w:lvlJc w:val="left"/>
      <w:pPr>
        <w:ind w:left="2175" w:hanging="173"/>
      </w:pPr>
      <w:rPr>
        <w:rFonts w:hint="default"/>
        <w:lang w:val="es-ES" w:eastAsia="en-US" w:bidi="ar-SA"/>
      </w:rPr>
    </w:lvl>
    <w:lvl w:ilvl="6" w:tplc="6D1A0B58">
      <w:numFmt w:val="bullet"/>
      <w:lvlText w:val="•"/>
      <w:lvlJc w:val="left"/>
      <w:pPr>
        <w:ind w:left="2554" w:hanging="173"/>
      </w:pPr>
      <w:rPr>
        <w:rFonts w:hint="default"/>
        <w:lang w:val="es-ES" w:eastAsia="en-US" w:bidi="ar-SA"/>
      </w:rPr>
    </w:lvl>
    <w:lvl w:ilvl="7" w:tplc="AF362E5A">
      <w:numFmt w:val="bullet"/>
      <w:lvlText w:val="•"/>
      <w:lvlJc w:val="left"/>
      <w:pPr>
        <w:ind w:left="2933" w:hanging="173"/>
      </w:pPr>
      <w:rPr>
        <w:rFonts w:hint="default"/>
        <w:lang w:val="es-ES" w:eastAsia="en-US" w:bidi="ar-SA"/>
      </w:rPr>
    </w:lvl>
    <w:lvl w:ilvl="8" w:tplc="C29EAA5A">
      <w:numFmt w:val="bullet"/>
      <w:lvlText w:val="•"/>
      <w:lvlJc w:val="left"/>
      <w:pPr>
        <w:ind w:left="3312" w:hanging="173"/>
      </w:pPr>
      <w:rPr>
        <w:rFonts w:hint="default"/>
        <w:lang w:val="es-ES" w:eastAsia="en-US" w:bidi="ar-SA"/>
      </w:rPr>
    </w:lvl>
  </w:abstractNum>
  <w:abstractNum w:abstractNumId="4" w15:restartNumberingAfterBreak="0">
    <w:nsid w:val="13850858"/>
    <w:multiLevelType w:val="hybridMultilevel"/>
    <w:tmpl w:val="35660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A28D1"/>
    <w:multiLevelType w:val="hybridMultilevel"/>
    <w:tmpl w:val="EF0E9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6EE8"/>
    <w:multiLevelType w:val="hybridMultilevel"/>
    <w:tmpl w:val="EEEA48E0"/>
    <w:lvl w:ilvl="0" w:tplc="365CADD0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8A8245BE">
      <w:numFmt w:val="bullet"/>
      <w:lvlText w:val="•"/>
      <w:lvlJc w:val="left"/>
      <w:pPr>
        <w:ind w:left="665" w:hanging="142"/>
      </w:pPr>
      <w:rPr>
        <w:rFonts w:hint="default"/>
        <w:lang w:val="es-ES" w:eastAsia="en-US" w:bidi="ar-SA"/>
      </w:rPr>
    </w:lvl>
    <w:lvl w:ilvl="2" w:tplc="02A23A0C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3" w:tplc="32C623F4">
      <w:numFmt w:val="bullet"/>
      <w:lvlText w:val="•"/>
      <w:lvlJc w:val="left"/>
      <w:pPr>
        <w:ind w:left="1435" w:hanging="142"/>
      </w:pPr>
      <w:rPr>
        <w:rFonts w:hint="default"/>
        <w:lang w:val="es-ES" w:eastAsia="en-US" w:bidi="ar-SA"/>
      </w:rPr>
    </w:lvl>
    <w:lvl w:ilvl="4" w:tplc="9184000C">
      <w:numFmt w:val="bullet"/>
      <w:lvlText w:val="•"/>
      <w:lvlJc w:val="left"/>
      <w:pPr>
        <w:ind w:left="1820" w:hanging="142"/>
      </w:pPr>
      <w:rPr>
        <w:rFonts w:hint="default"/>
        <w:lang w:val="es-ES" w:eastAsia="en-US" w:bidi="ar-SA"/>
      </w:rPr>
    </w:lvl>
    <w:lvl w:ilvl="5" w:tplc="03F07738">
      <w:numFmt w:val="bullet"/>
      <w:lvlText w:val="•"/>
      <w:lvlJc w:val="left"/>
      <w:pPr>
        <w:ind w:left="2205" w:hanging="142"/>
      </w:pPr>
      <w:rPr>
        <w:rFonts w:hint="default"/>
        <w:lang w:val="es-ES" w:eastAsia="en-US" w:bidi="ar-SA"/>
      </w:rPr>
    </w:lvl>
    <w:lvl w:ilvl="6" w:tplc="18E2D69C">
      <w:numFmt w:val="bullet"/>
      <w:lvlText w:val="•"/>
      <w:lvlJc w:val="left"/>
      <w:pPr>
        <w:ind w:left="2590" w:hanging="142"/>
      </w:pPr>
      <w:rPr>
        <w:rFonts w:hint="default"/>
        <w:lang w:val="es-ES" w:eastAsia="en-US" w:bidi="ar-SA"/>
      </w:rPr>
    </w:lvl>
    <w:lvl w:ilvl="7" w:tplc="9C2E0876">
      <w:numFmt w:val="bullet"/>
      <w:lvlText w:val="•"/>
      <w:lvlJc w:val="left"/>
      <w:pPr>
        <w:ind w:left="2975" w:hanging="142"/>
      </w:pPr>
      <w:rPr>
        <w:rFonts w:hint="default"/>
        <w:lang w:val="es-ES" w:eastAsia="en-US" w:bidi="ar-SA"/>
      </w:rPr>
    </w:lvl>
    <w:lvl w:ilvl="8" w:tplc="F6525C00">
      <w:numFmt w:val="bullet"/>
      <w:lvlText w:val="•"/>
      <w:lvlJc w:val="left"/>
      <w:pPr>
        <w:ind w:left="3360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9782524"/>
    <w:multiLevelType w:val="hybridMultilevel"/>
    <w:tmpl w:val="3006CEA6"/>
    <w:lvl w:ilvl="0" w:tplc="5AAE38D6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C0D2DA64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BB46EF3C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94BEA126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B4140BEE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2676C7E0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8DFC84CE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5F9A0DFE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040A67C8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8" w15:restartNumberingAfterBreak="0">
    <w:nsid w:val="36AF1C56"/>
    <w:multiLevelType w:val="hybridMultilevel"/>
    <w:tmpl w:val="7478B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F1203"/>
    <w:multiLevelType w:val="hybridMultilevel"/>
    <w:tmpl w:val="61B84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BEB"/>
    <w:multiLevelType w:val="hybridMultilevel"/>
    <w:tmpl w:val="2B301AF6"/>
    <w:lvl w:ilvl="0" w:tplc="0C0A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1" w15:restartNumberingAfterBreak="0">
    <w:nsid w:val="471D6FD1"/>
    <w:multiLevelType w:val="hybridMultilevel"/>
    <w:tmpl w:val="0E120DBE"/>
    <w:lvl w:ilvl="0" w:tplc="0C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48245D7C"/>
    <w:multiLevelType w:val="hybridMultilevel"/>
    <w:tmpl w:val="57E8E836"/>
    <w:lvl w:ilvl="0" w:tplc="F6E08932">
      <w:numFmt w:val="bullet"/>
      <w:lvlText w:val="-"/>
      <w:lvlJc w:val="left"/>
      <w:pPr>
        <w:ind w:left="221" w:hanging="113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BDB422DC">
      <w:numFmt w:val="bullet"/>
      <w:lvlText w:val="•"/>
      <w:lvlJc w:val="left"/>
      <w:pPr>
        <w:ind w:left="700" w:hanging="113"/>
      </w:pPr>
      <w:rPr>
        <w:rFonts w:hint="default"/>
        <w:lang w:val="es-ES" w:eastAsia="en-US" w:bidi="ar-SA"/>
      </w:rPr>
    </w:lvl>
    <w:lvl w:ilvl="2" w:tplc="98F8ED20">
      <w:numFmt w:val="bullet"/>
      <w:lvlText w:val="•"/>
      <w:lvlJc w:val="left"/>
      <w:pPr>
        <w:ind w:left="1180" w:hanging="113"/>
      </w:pPr>
      <w:rPr>
        <w:rFonts w:hint="default"/>
        <w:lang w:val="es-ES" w:eastAsia="en-US" w:bidi="ar-SA"/>
      </w:rPr>
    </w:lvl>
    <w:lvl w:ilvl="3" w:tplc="A2643D98">
      <w:numFmt w:val="bullet"/>
      <w:lvlText w:val="•"/>
      <w:lvlJc w:val="left"/>
      <w:pPr>
        <w:ind w:left="1660" w:hanging="113"/>
      </w:pPr>
      <w:rPr>
        <w:rFonts w:hint="default"/>
        <w:lang w:val="es-ES" w:eastAsia="en-US" w:bidi="ar-SA"/>
      </w:rPr>
    </w:lvl>
    <w:lvl w:ilvl="4" w:tplc="7A965182">
      <w:numFmt w:val="bullet"/>
      <w:lvlText w:val="•"/>
      <w:lvlJc w:val="left"/>
      <w:pPr>
        <w:ind w:left="2140" w:hanging="113"/>
      </w:pPr>
      <w:rPr>
        <w:rFonts w:hint="default"/>
        <w:lang w:val="es-ES" w:eastAsia="en-US" w:bidi="ar-SA"/>
      </w:rPr>
    </w:lvl>
    <w:lvl w:ilvl="5" w:tplc="619E4C42">
      <w:numFmt w:val="bullet"/>
      <w:lvlText w:val="•"/>
      <w:lvlJc w:val="left"/>
      <w:pPr>
        <w:ind w:left="2621" w:hanging="113"/>
      </w:pPr>
      <w:rPr>
        <w:rFonts w:hint="default"/>
        <w:lang w:val="es-ES" w:eastAsia="en-US" w:bidi="ar-SA"/>
      </w:rPr>
    </w:lvl>
    <w:lvl w:ilvl="6" w:tplc="033E9D8C">
      <w:numFmt w:val="bullet"/>
      <w:lvlText w:val="•"/>
      <w:lvlJc w:val="left"/>
      <w:pPr>
        <w:ind w:left="3101" w:hanging="113"/>
      </w:pPr>
      <w:rPr>
        <w:rFonts w:hint="default"/>
        <w:lang w:val="es-ES" w:eastAsia="en-US" w:bidi="ar-SA"/>
      </w:rPr>
    </w:lvl>
    <w:lvl w:ilvl="7" w:tplc="82C07C80">
      <w:numFmt w:val="bullet"/>
      <w:lvlText w:val="•"/>
      <w:lvlJc w:val="left"/>
      <w:pPr>
        <w:ind w:left="3581" w:hanging="113"/>
      </w:pPr>
      <w:rPr>
        <w:rFonts w:hint="default"/>
        <w:lang w:val="es-ES" w:eastAsia="en-US" w:bidi="ar-SA"/>
      </w:rPr>
    </w:lvl>
    <w:lvl w:ilvl="8" w:tplc="B16CF3D8">
      <w:numFmt w:val="bullet"/>
      <w:lvlText w:val="•"/>
      <w:lvlJc w:val="left"/>
      <w:pPr>
        <w:ind w:left="4061" w:hanging="113"/>
      </w:pPr>
      <w:rPr>
        <w:rFonts w:hint="default"/>
        <w:lang w:val="es-ES" w:eastAsia="en-US" w:bidi="ar-SA"/>
      </w:rPr>
    </w:lvl>
  </w:abstractNum>
  <w:abstractNum w:abstractNumId="13" w15:restartNumberingAfterBreak="0">
    <w:nsid w:val="4A0862F0"/>
    <w:multiLevelType w:val="hybridMultilevel"/>
    <w:tmpl w:val="4D2056C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4F6A43"/>
    <w:multiLevelType w:val="hybridMultilevel"/>
    <w:tmpl w:val="ADBCB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305B"/>
    <w:multiLevelType w:val="hybridMultilevel"/>
    <w:tmpl w:val="869A3BF8"/>
    <w:lvl w:ilvl="0" w:tplc="0C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6" w15:restartNumberingAfterBreak="0">
    <w:nsid w:val="533F6E0D"/>
    <w:multiLevelType w:val="hybridMultilevel"/>
    <w:tmpl w:val="6FAA488E"/>
    <w:lvl w:ilvl="0" w:tplc="EF005E34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8D466312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3CE45BF8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AE72E8DC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CCB4B0E4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D0947DCE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BEF0A49E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BD1C5EAA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2C704418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17" w15:restartNumberingAfterBreak="0">
    <w:nsid w:val="53A411FA"/>
    <w:multiLevelType w:val="hybridMultilevel"/>
    <w:tmpl w:val="AAF041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86618E"/>
    <w:multiLevelType w:val="hybridMultilevel"/>
    <w:tmpl w:val="8C3A04D0"/>
    <w:lvl w:ilvl="0" w:tplc="1584D7BA">
      <w:numFmt w:val="bullet"/>
      <w:lvlText w:val=""/>
      <w:lvlJc w:val="left"/>
      <w:pPr>
        <w:ind w:left="281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92BA7FB4">
      <w:numFmt w:val="bullet"/>
      <w:lvlText w:val="•"/>
      <w:lvlJc w:val="left"/>
      <w:pPr>
        <w:ind w:left="659" w:hanging="173"/>
      </w:pPr>
      <w:rPr>
        <w:rFonts w:hint="default"/>
        <w:lang w:val="es-ES" w:eastAsia="en-US" w:bidi="ar-SA"/>
      </w:rPr>
    </w:lvl>
    <w:lvl w:ilvl="2" w:tplc="9F50523E">
      <w:numFmt w:val="bullet"/>
      <w:lvlText w:val="•"/>
      <w:lvlJc w:val="left"/>
      <w:pPr>
        <w:ind w:left="1038" w:hanging="173"/>
      </w:pPr>
      <w:rPr>
        <w:rFonts w:hint="default"/>
        <w:lang w:val="es-ES" w:eastAsia="en-US" w:bidi="ar-SA"/>
      </w:rPr>
    </w:lvl>
    <w:lvl w:ilvl="3" w:tplc="80ACBB32">
      <w:numFmt w:val="bullet"/>
      <w:lvlText w:val="•"/>
      <w:lvlJc w:val="left"/>
      <w:pPr>
        <w:ind w:left="1417" w:hanging="173"/>
      </w:pPr>
      <w:rPr>
        <w:rFonts w:hint="default"/>
        <w:lang w:val="es-ES" w:eastAsia="en-US" w:bidi="ar-SA"/>
      </w:rPr>
    </w:lvl>
    <w:lvl w:ilvl="4" w:tplc="0E30BD4A">
      <w:numFmt w:val="bullet"/>
      <w:lvlText w:val="•"/>
      <w:lvlJc w:val="left"/>
      <w:pPr>
        <w:ind w:left="1796" w:hanging="173"/>
      </w:pPr>
      <w:rPr>
        <w:rFonts w:hint="default"/>
        <w:lang w:val="es-ES" w:eastAsia="en-US" w:bidi="ar-SA"/>
      </w:rPr>
    </w:lvl>
    <w:lvl w:ilvl="5" w:tplc="6F548060">
      <w:numFmt w:val="bullet"/>
      <w:lvlText w:val="•"/>
      <w:lvlJc w:val="left"/>
      <w:pPr>
        <w:ind w:left="2175" w:hanging="173"/>
      </w:pPr>
      <w:rPr>
        <w:rFonts w:hint="default"/>
        <w:lang w:val="es-ES" w:eastAsia="en-US" w:bidi="ar-SA"/>
      </w:rPr>
    </w:lvl>
    <w:lvl w:ilvl="6" w:tplc="84868AD8">
      <w:numFmt w:val="bullet"/>
      <w:lvlText w:val="•"/>
      <w:lvlJc w:val="left"/>
      <w:pPr>
        <w:ind w:left="2554" w:hanging="173"/>
      </w:pPr>
      <w:rPr>
        <w:rFonts w:hint="default"/>
        <w:lang w:val="es-ES" w:eastAsia="en-US" w:bidi="ar-SA"/>
      </w:rPr>
    </w:lvl>
    <w:lvl w:ilvl="7" w:tplc="EE34C924">
      <w:numFmt w:val="bullet"/>
      <w:lvlText w:val="•"/>
      <w:lvlJc w:val="left"/>
      <w:pPr>
        <w:ind w:left="2933" w:hanging="173"/>
      </w:pPr>
      <w:rPr>
        <w:rFonts w:hint="default"/>
        <w:lang w:val="es-ES" w:eastAsia="en-US" w:bidi="ar-SA"/>
      </w:rPr>
    </w:lvl>
    <w:lvl w:ilvl="8" w:tplc="192C2080">
      <w:numFmt w:val="bullet"/>
      <w:lvlText w:val="•"/>
      <w:lvlJc w:val="left"/>
      <w:pPr>
        <w:ind w:left="3312" w:hanging="173"/>
      </w:pPr>
      <w:rPr>
        <w:rFonts w:hint="default"/>
        <w:lang w:val="es-ES" w:eastAsia="en-US" w:bidi="ar-SA"/>
      </w:rPr>
    </w:lvl>
  </w:abstractNum>
  <w:abstractNum w:abstractNumId="19" w15:restartNumberingAfterBreak="0">
    <w:nsid w:val="56942EEC"/>
    <w:multiLevelType w:val="hybridMultilevel"/>
    <w:tmpl w:val="806ADE6C"/>
    <w:lvl w:ilvl="0" w:tplc="5FF823A0">
      <w:numFmt w:val="bullet"/>
      <w:lvlText w:val=""/>
      <w:lvlJc w:val="left"/>
      <w:pPr>
        <w:ind w:left="281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F710B4C0">
      <w:numFmt w:val="bullet"/>
      <w:lvlText w:val="•"/>
      <w:lvlJc w:val="left"/>
      <w:pPr>
        <w:ind w:left="659" w:hanging="142"/>
      </w:pPr>
      <w:rPr>
        <w:rFonts w:hint="default"/>
        <w:lang w:val="es-ES" w:eastAsia="en-US" w:bidi="ar-SA"/>
      </w:rPr>
    </w:lvl>
    <w:lvl w:ilvl="2" w:tplc="9C062E4C">
      <w:numFmt w:val="bullet"/>
      <w:lvlText w:val="•"/>
      <w:lvlJc w:val="left"/>
      <w:pPr>
        <w:ind w:left="1038" w:hanging="142"/>
      </w:pPr>
      <w:rPr>
        <w:rFonts w:hint="default"/>
        <w:lang w:val="es-ES" w:eastAsia="en-US" w:bidi="ar-SA"/>
      </w:rPr>
    </w:lvl>
    <w:lvl w:ilvl="3" w:tplc="5F34EAF8">
      <w:numFmt w:val="bullet"/>
      <w:lvlText w:val="•"/>
      <w:lvlJc w:val="left"/>
      <w:pPr>
        <w:ind w:left="1417" w:hanging="142"/>
      </w:pPr>
      <w:rPr>
        <w:rFonts w:hint="default"/>
        <w:lang w:val="es-ES" w:eastAsia="en-US" w:bidi="ar-SA"/>
      </w:rPr>
    </w:lvl>
    <w:lvl w:ilvl="4" w:tplc="F3C21EF6">
      <w:numFmt w:val="bullet"/>
      <w:lvlText w:val="•"/>
      <w:lvlJc w:val="left"/>
      <w:pPr>
        <w:ind w:left="1796" w:hanging="142"/>
      </w:pPr>
      <w:rPr>
        <w:rFonts w:hint="default"/>
        <w:lang w:val="es-ES" w:eastAsia="en-US" w:bidi="ar-SA"/>
      </w:rPr>
    </w:lvl>
    <w:lvl w:ilvl="5" w:tplc="2ACAFBBE">
      <w:numFmt w:val="bullet"/>
      <w:lvlText w:val="•"/>
      <w:lvlJc w:val="left"/>
      <w:pPr>
        <w:ind w:left="2175" w:hanging="142"/>
      </w:pPr>
      <w:rPr>
        <w:rFonts w:hint="default"/>
        <w:lang w:val="es-ES" w:eastAsia="en-US" w:bidi="ar-SA"/>
      </w:rPr>
    </w:lvl>
    <w:lvl w:ilvl="6" w:tplc="2B223DEA">
      <w:numFmt w:val="bullet"/>
      <w:lvlText w:val="•"/>
      <w:lvlJc w:val="left"/>
      <w:pPr>
        <w:ind w:left="2554" w:hanging="142"/>
      </w:pPr>
      <w:rPr>
        <w:rFonts w:hint="default"/>
        <w:lang w:val="es-ES" w:eastAsia="en-US" w:bidi="ar-SA"/>
      </w:rPr>
    </w:lvl>
    <w:lvl w:ilvl="7" w:tplc="901E5AB0">
      <w:numFmt w:val="bullet"/>
      <w:lvlText w:val="•"/>
      <w:lvlJc w:val="left"/>
      <w:pPr>
        <w:ind w:left="2933" w:hanging="142"/>
      </w:pPr>
      <w:rPr>
        <w:rFonts w:hint="default"/>
        <w:lang w:val="es-ES" w:eastAsia="en-US" w:bidi="ar-SA"/>
      </w:rPr>
    </w:lvl>
    <w:lvl w:ilvl="8" w:tplc="A0D46012">
      <w:numFmt w:val="bullet"/>
      <w:lvlText w:val="•"/>
      <w:lvlJc w:val="left"/>
      <w:pPr>
        <w:ind w:left="3312" w:hanging="142"/>
      </w:pPr>
      <w:rPr>
        <w:rFonts w:hint="default"/>
        <w:lang w:val="es-ES" w:eastAsia="en-US" w:bidi="ar-SA"/>
      </w:rPr>
    </w:lvl>
  </w:abstractNum>
  <w:abstractNum w:abstractNumId="20" w15:restartNumberingAfterBreak="0">
    <w:nsid w:val="5B9C2C63"/>
    <w:multiLevelType w:val="hybridMultilevel"/>
    <w:tmpl w:val="35046222"/>
    <w:lvl w:ilvl="0" w:tplc="3BC8D8D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4B4AE23C">
      <w:numFmt w:val="bullet"/>
      <w:lvlText w:val="•"/>
      <w:lvlJc w:val="left"/>
      <w:pPr>
        <w:ind w:left="665" w:hanging="176"/>
      </w:pPr>
      <w:rPr>
        <w:rFonts w:hint="default"/>
        <w:lang w:val="es-ES" w:eastAsia="en-US" w:bidi="ar-SA"/>
      </w:rPr>
    </w:lvl>
    <w:lvl w:ilvl="2" w:tplc="A4C6BCA0">
      <w:numFmt w:val="bullet"/>
      <w:lvlText w:val="•"/>
      <w:lvlJc w:val="left"/>
      <w:pPr>
        <w:ind w:left="1050" w:hanging="176"/>
      </w:pPr>
      <w:rPr>
        <w:rFonts w:hint="default"/>
        <w:lang w:val="es-ES" w:eastAsia="en-US" w:bidi="ar-SA"/>
      </w:rPr>
    </w:lvl>
    <w:lvl w:ilvl="3" w:tplc="BC0A54DE">
      <w:numFmt w:val="bullet"/>
      <w:lvlText w:val="•"/>
      <w:lvlJc w:val="left"/>
      <w:pPr>
        <w:ind w:left="1435" w:hanging="176"/>
      </w:pPr>
      <w:rPr>
        <w:rFonts w:hint="default"/>
        <w:lang w:val="es-ES" w:eastAsia="en-US" w:bidi="ar-SA"/>
      </w:rPr>
    </w:lvl>
    <w:lvl w:ilvl="4" w:tplc="205A691A">
      <w:numFmt w:val="bullet"/>
      <w:lvlText w:val="•"/>
      <w:lvlJc w:val="left"/>
      <w:pPr>
        <w:ind w:left="1820" w:hanging="176"/>
      </w:pPr>
      <w:rPr>
        <w:rFonts w:hint="default"/>
        <w:lang w:val="es-ES" w:eastAsia="en-US" w:bidi="ar-SA"/>
      </w:rPr>
    </w:lvl>
    <w:lvl w:ilvl="5" w:tplc="8BBE642E">
      <w:numFmt w:val="bullet"/>
      <w:lvlText w:val="•"/>
      <w:lvlJc w:val="left"/>
      <w:pPr>
        <w:ind w:left="2205" w:hanging="176"/>
      </w:pPr>
      <w:rPr>
        <w:rFonts w:hint="default"/>
        <w:lang w:val="es-ES" w:eastAsia="en-US" w:bidi="ar-SA"/>
      </w:rPr>
    </w:lvl>
    <w:lvl w:ilvl="6" w:tplc="AD7ABA80">
      <w:numFmt w:val="bullet"/>
      <w:lvlText w:val="•"/>
      <w:lvlJc w:val="left"/>
      <w:pPr>
        <w:ind w:left="2590" w:hanging="176"/>
      </w:pPr>
      <w:rPr>
        <w:rFonts w:hint="default"/>
        <w:lang w:val="es-ES" w:eastAsia="en-US" w:bidi="ar-SA"/>
      </w:rPr>
    </w:lvl>
    <w:lvl w:ilvl="7" w:tplc="4732B70C">
      <w:numFmt w:val="bullet"/>
      <w:lvlText w:val="•"/>
      <w:lvlJc w:val="left"/>
      <w:pPr>
        <w:ind w:left="2975" w:hanging="176"/>
      </w:pPr>
      <w:rPr>
        <w:rFonts w:hint="default"/>
        <w:lang w:val="es-ES" w:eastAsia="en-US" w:bidi="ar-SA"/>
      </w:rPr>
    </w:lvl>
    <w:lvl w:ilvl="8" w:tplc="F95E584A">
      <w:numFmt w:val="bullet"/>
      <w:lvlText w:val="•"/>
      <w:lvlJc w:val="left"/>
      <w:pPr>
        <w:ind w:left="3360" w:hanging="176"/>
      </w:pPr>
      <w:rPr>
        <w:rFonts w:hint="default"/>
        <w:lang w:val="es-ES" w:eastAsia="en-US" w:bidi="ar-SA"/>
      </w:rPr>
    </w:lvl>
  </w:abstractNum>
  <w:abstractNum w:abstractNumId="21" w15:restartNumberingAfterBreak="0">
    <w:nsid w:val="5CA03F05"/>
    <w:multiLevelType w:val="hybridMultilevel"/>
    <w:tmpl w:val="C63C935C"/>
    <w:lvl w:ilvl="0" w:tplc="BA749168">
      <w:numFmt w:val="bullet"/>
      <w:lvlText w:val="-"/>
      <w:lvlJc w:val="left"/>
      <w:pPr>
        <w:ind w:left="221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B6348F64">
      <w:numFmt w:val="bullet"/>
      <w:lvlText w:val="•"/>
      <w:lvlJc w:val="left"/>
      <w:pPr>
        <w:ind w:left="700" w:hanging="142"/>
      </w:pPr>
      <w:rPr>
        <w:rFonts w:hint="default"/>
        <w:lang w:val="es-ES" w:eastAsia="en-US" w:bidi="ar-SA"/>
      </w:rPr>
    </w:lvl>
    <w:lvl w:ilvl="2" w:tplc="8EB08074">
      <w:numFmt w:val="bullet"/>
      <w:lvlText w:val="•"/>
      <w:lvlJc w:val="left"/>
      <w:pPr>
        <w:ind w:left="1180" w:hanging="142"/>
      </w:pPr>
      <w:rPr>
        <w:rFonts w:hint="default"/>
        <w:lang w:val="es-ES" w:eastAsia="en-US" w:bidi="ar-SA"/>
      </w:rPr>
    </w:lvl>
    <w:lvl w:ilvl="3" w:tplc="52166D40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4" w:tplc="9DC8AA32">
      <w:numFmt w:val="bullet"/>
      <w:lvlText w:val="•"/>
      <w:lvlJc w:val="left"/>
      <w:pPr>
        <w:ind w:left="2140" w:hanging="142"/>
      </w:pPr>
      <w:rPr>
        <w:rFonts w:hint="default"/>
        <w:lang w:val="es-ES" w:eastAsia="en-US" w:bidi="ar-SA"/>
      </w:rPr>
    </w:lvl>
    <w:lvl w:ilvl="5" w:tplc="C130FB4A">
      <w:numFmt w:val="bullet"/>
      <w:lvlText w:val="•"/>
      <w:lvlJc w:val="left"/>
      <w:pPr>
        <w:ind w:left="2621" w:hanging="142"/>
      </w:pPr>
      <w:rPr>
        <w:rFonts w:hint="default"/>
        <w:lang w:val="es-ES" w:eastAsia="en-US" w:bidi="ar-SA"/>
      </w:rPr>
    </w:lvl>
    <w:lvl w:ilvl="6" w:tplc="DD8496D6">
      <w:numFmt w:val="bullet"/>
      <w:lvlText w:val="•"/>
      <w:lvlJc w:val="left"/>
      <w:pPr>
        <w:ind w:left="3101" w:hanging="142"/>
      </w:pPr>
      <w:rPr>
        <w:rFonts w:hint="default"/>
        <w:lang w:val="es-ES" w:eastAsia="en-US" w:bidi="ar-SA"/>
      </w:rPr>
    </w:lvl>
    <w:lvl w:ilvl="7" w:tplc="0866A0D2">
      <w:numFmt w:val="bullet"/>
      <w:lvlText w:val="•"/>
      <w:lvlJc w:val="left"/>
      <w:pPr>
        <w:ind w:left="3581" w:hanging="142"/>
      </w:pPr>
      <w:rPr>
        <w:rFonts w:hint="default"/>
        <w:lang w:val="es-ES" w:eastAsia="en-US" w:bidi="ar-SA"/>
      </w:rPr>
    </w:lvl>
    <w:lvl w:ilvl="8" w:tplc="462ED35A">
      <w:numFmt w:val="bullet"/>
      <w:lvlText w:val="•"/>
      <w:lvlJc w:val="left"/>
      <w:pPr>
        <w:ind w:left="4061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32D6EAC"/>
    <w:multiLevelType w:val="hybridMultilevel"/>
    <w:tmpl w:val="A4AAA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0C5F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6853"/>
    <w:multiLevelType w:val="hybridMultilevel"/>
    <w:tmpl w:val="FB242DA4"/>
    <w:lvl w:ilvl="0" w:tplc="6DE09254">
      <w:numFmt w:val="bullet"/>
      <w:lvlText w:val=""/>
      <w:lvlJc w:val="left"/>
      <w:pPr>
        <w:ind w:left="268" w:hanging="161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394EE3AC">
      <w:numFmt w:val="bullet"/>
      <w:lvlText w:val="•"/>
      <w:lvlJc w:val="left"/>
      <w:pPr>
        <w:ind w:left="647" w:hanging="161"/>
      </w:pPr>
      <w:rPr>
        <w:rFonts w:hint="default"/>
        <w:lang w:val="es-ES" w:eastAsia="en-US" w:bidi="ar-SA"/>
      </w:rPr>
    </w:lvl>
    <w:lvl w:ilvl="2" w:tplc="E3F84322">
      <w:numFmt w:val="bullet"/>
      <w:lvlText w:val="•"/>
      <w:lvlJc w:val="left"/>
      <w:pPr>
        <w:ind w:left="1034" w:hanging="161"/>
      </w:pPr>
      <w:rPr>
        <w:rFonts w:hint="default"/>
        <w:lang w:val="es-ES" w:eastAsia="en-US" w:bidi="ar-SA"/>
      </w:rPr>
    </w:lvl>
    <w:lvl w:ilvl="3" w:tplc="DE6696C0">
      <w:numFmt w:val="bullet"/>
      <w:lvlText w:val="•"/>
      <w:lvlJc w:val="left"/>
      <w:pPr>
        <w:ind w:left="1421" w:hanging="161"/>
      </w:pPr>
      <w:rPr>
        <w:rFonts w:hint="default"/>
        <w:lang w:val="es-ES" w:eastAsia="en-US" w:bidi="ar-SA"/>
      </w:rPr>
    </w:lvl>
    <w:lvl w:ilvl="4" w:tplc="DBDC0E7A">
      <w:numFmt w:val="bullet"/>
      <w:lvlText w:val="•"/>
      <w:lvlJc w:val="left"/>
      <w:pPr>
        <w:ind w:left="1808" w:hanging="161"/>
      </w:pPr>
      <w:rPr>
        <w:rFonts w:hint="default"/>
        <w:lang w:val="es-ES" w:eastAsia="en-US" w:bidi="ar-SA"/>
      </w:rPr>
    </w:lvl>
    <w:lvl w:ilvl="5" w:tplc="C7C2FBA0">
      <w:numFmt w:val="bullet"/>
      <w:lvlText w:val="•"/>
      <w:lvlJc w:val="left"/>
      <w:pPr>
        <w:ind w:left="2195" w:hanging="161"/>
      </w:pPr>
      <w:rPr>
        <w:rFonts w:hint="default"/>
        <w:lang w:val="es-ES" w:eastAsia="en-US" w:bidi="ar-SA"/>
      </w:rPr>
    </w:lvl>
    <w:lvl w:ilvl="6" w:tplc="E6027C3E">
      <w:numFmt w:val="bullet"/>
      <w:lvlText w:val="•"/>
      <w:lvlJc w:val="left"/>
      <w:pPr>
        <w:ind w:left="2582" w:hanging="161"/>
      </w:pPr>
      <w:rPr>
        <w:rFonts w:hint="default"/>
        <w:lang w:val="es-ES" w:eastAsia="en-US" w:bidi="ar-SA"/>
      </w:rPr>
    </w:lvl>
    <w:lvl w:ilvl="7" w:tplc="DF22B4FC">
      <w:numFmt w:val="bullet"/>
      <w:lvlText w:val="•"/>
      <w:lvlJc w:val="left"/>
      <w:pPr>
        <w:ind w:left="2969" w:hanging="161"/>
      </w:pPr>
      <w:rPr>
        <w:rFonts w:hint="default"/>
        <w:lang w:val="es-ES" w:eastAsia="en-US" w:bidi="ar-SA"/>
      </w:rPr>
    </w:lvl>
    <w:lvl w:ilvl="8" w:tplc="A1B65B22">
      <w:numFmt w:val="bullet"/>
      <w:lvlText w:val="•"/>
      <w:lvlJc w:val="left"/>
      <w:pPr>
        <w:ind w:left="3356" w:hanging="161"/>
      </w:pPr>
      <w:rPr>
        <w:rFonts w:hint="default"/>
        <w:lang w:val="es-ES" w:eastAsia="en-US" w:bidi="ar-SA"/>
      </w:rPr>
    </w:lvl>
  </w:abstractNum>
  <w:abstractNum w:abstractNumId="24" w15:restartNumberingAfterBreak="0">
    <w:nsid w:val="669651D4"/>
    <w:multiLevelType w:val="hybridMultilevel"/>
    <w:tmpl w:val="047C7DE8"/>
    <w:lvl w:ilvl="0" w:tplc="1BCCB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F01F1"/>
    <w:multiLevelType w:val="hybridMultilevel"/>
    <w:tmpl w:val="4428445E"/>
    <w:lvl w:ilvl="0" w:tplc="378081F4">
      <w:numFmt w:val="bullet"/>
      <w:lvlText w:val="-"/>
      <w:lvlJc w:val="left"/>
      <w:pPr>
        <w:ind w:left="221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EEA00458">
      <w:numFmt w:val="bullet"/>
      <w:lvlText w:val="•"/>
      <w:lvlJc w:val="left"/>
      <w:pPr>
        <w:ind w:left="700" w:hanging="142"/>
      </w:pPr>
      <w:rPr>
        <w:rFonts w:hint="default"/>
        <w:lang w:val="es-ES" w:eastAsia="en-US" w:bidi="ar-SA"/>
      </w:rPr>
    </w:lvl>
    <w:lvl w:ilvl="2" w:tplc="23605B5E">
      <w:numFmt w:val="bullet"/>
      <w:lvlText w:val="•"/>
      <w:lvlJc w:val="left"/>
      <w:pPr>
        <w:ind w:left="1180" w:hanging="142"/>
      </w:pPr>
      <w:rPr>
        <w:rFonts w:hint="default"/>
        <w:lang w:val="es-ES" w:eastAsia="en-US" w:bidi="ar-SA"/>
      </w:rPr>
    </w:lvl>
    <w:lvl w:ilvl="3" w:tplc="AF1063EE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4" w:tplc="29749D30">
      <w:numFmt w:val="bullet"/>
      <w:lvlText w:val="•"/>
      <w:lvlJc w:val="left"/>
      <w:pPr>
        <w:ind w:left="2140" w:hanging="142"/>
      </w:pPr>
      <w:rPr>
        <w:rFonts w:hint="default"/>
        <w:lang w:val="es-ES" w:eastAsia="en-US" w:bidi="ar-SA"/>
      </w:rPr>
    </w:lvl>
    <w:lvl w:ilvl="5" w:tplc="B48620FA">
      <w:numFmt w:val="bullet"/>
      <w:lvlText w:val="•"/>
      <w:lvlJc w:val="left"/>
      <w:pPr>
        <w:ind w:left="2621" w:hanging="142"/>
      </w:pPr>
      <w:rPr>
        <w:rFonts w:hint="default"/>
        <w:lang w:val="es-ES" w:eastAsia="en-US" w:bidi="ar-SA"/>
      </w:rPr>
    </w:lvl>
    <w:lvl w:ilvl="6" w:tplc="9E1034DA">
      <w:numFmt w:val="bullet"/>
      <w:lvlText w:val="•"/>
      <w:lvlJc w:val="left"/>
      <w:pPr>
        <w:ind w:left="3101" w:hanging="142"/>
      </w:pPr>
      <w:rPr>
        <w:rFonts w:hint="default"/>
        <w:lang w:val="es-ES" w:eastAsia="en-US" w:bidi="ar-SA"/>
      </w:rPr>
    </w:lvl>
    <w:lvl w:ilvl="7" w:tplc="F782DEEC">
      <w:numFmt w:val="bullet"/>
      <w:lvlText w:val="•"/>
      <w:lvlJc w:val="left"/>
      <w:pPr>
        <w:ind w:left="3581" w:hanging="142"/>
      </w:pPr>
      <w:rPr>
        <w:rFonts w:hint="default"/>
        <w:lang w:val="es-ES" w:eastAsia="en-US" w:bidi="ar-SA"/>
      </w:rPr>
    </w:lvl>
    <w:lvl w:ilvl="8" w:tplc="94FAB700">
      <w:numFmt w:val="bullet"/>
      <w:lvlText w:val="•"/>
      <w:lvlJc w:val="left"/>
      <w:pPr>
        <w:ind w:left="4061" w:hanging="142"/>
      </w:pPr>
      <w:rPr>
        <w:rFonts w:hint="default"/>
        <w:lang w:val="es-ES" w:eastAsia="en-US" w:bidi="ar-SA"/>
      </w:rPr>
    </w:lvl>
  </w:abstractNum>
  <w:abstractNum w:abstractNumId="26" w15:restartNumberingAfterBreak="0">
    <w:nsid w:val="6DD54BE0"/>
    <w:multiLevelType w:val="hybridMultilevel"/>
    <w:tmpl w:val="05B68B52"/>
    <w:lvl w:ilvl="0" w:tplc="5AA26782">
      <w:numFmt w:val="bullet"/>
      <w:lvlText w:val="-"/>
      <w:lvlJc w:val="left"/>
      <w:pPr>
        <w:ind w:left="218" w:hanging="11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816477B4">
      <w:numFmt w:val="bullet"/>
      <w:lvlText w:val="•"/>
      <w:lvlJc w:val="left"/>
      <w:pPr>
        <w:ind w:left="700" w:hanging="111"/>
      </w:pPr>
      <w:rPr>
        <w:rFonts w:hint="default"/>
        <w:lang w:val="es-ES" w:eastAsia="en-US" w:bidi="ar-SA"/>
      </w:rPr>
    </w:lvl>
    <w:lvl w:ilvl="2" w:tplc="B0D0BEB4">
      <w:numFmt w:val="bullet"/>
      <w:lvlText w:val="•"/>
      <w:lvlJc w:val="left"/>
      <w:pPr>
        <w:ind w:left="1180" w:hanging="111"/>
      </w:pPr>
      <w:rPr>
        <w:rFonts w:hint="default"/>
        <w:lang w:val="es-ES" w:eastAsia="en-US" w:bidi="ar-SA"/>
      </w:rPr>
    </w:lvl>
    <w:lvl w:ilvl="3" w:tplc="9D22CF7C">
      <w:numFmt w:val="bullet"/>
      <w:lvlText w:val="•"/>
      <w:lvlJc w:val="left"/>
      <w:pPr>
        <w:ind w:left="1660" w:hanging="111"/>
      </w:pPr>
      <w:rPr>
        <w:rFonts w:hint="default"/>
        <w:lang w:val="es-ES" w:eastAsia="en-US" w:bidi="ar-SA"/>
      </w:rPr>
    </w:lvl>
    <w:lvl w:ilvl="4" w:tplc="6FFA2EBC">
      <w:numFmt w:val="bullet"/>
      <w:lvlText w:val="•"/>
      <w:lvlJc w:val="left"/>
      <w:pPr>
        <w:ind w:left="2140" w:hanging="111"/>
      </w:pPr>
      <w:rPr>
        <w:rFonts w:hint="default"/>
        <w:lang w:val="es-ES" w:eastAsia="en-US" w:bidi="ar-SA"/>
      </w:rPr>
    </w:lvl>
    <w:lvl w:ilvl="5" w:tplc="2670FD5A">
      <w:numFmt w:val="bullet"/>
      <w:lvlText w:val="•"/>
      <w:lvlJc w:val="left"/>
      <w:pPr>
        <w:ind w:left="2621" w:hanging="111"/>
      </w:pPr>
      <w:rPr>
        <w:rFonts w:hint="default"/>
        <w:lang w:val="es-ES" w:eastAsia="en-US" w:bidi="ar-SA"/>
      </w:rPr>
    </w:lvl>
    <w:lvl w:ilvl="6" w:tplc="EAF2DF64">
      <w:numFmt w:val="bullet"/>
      <w:lvlText w:val="•"/>
      <w:lvlJc w:val="left"/>
      <w:pPr>
        <w:ind w:left="3101" w:hanging="111"/>
      </w:pPr>
      <w:rPr>
        <w:rFonts w:hint="default"/>
        <w:lang w:val="es-ES" w:eastAsia="en-US" w:bidi="ar-SA"/>
      </w:rPr>
    </w:lvl>
    <w:lvl w:ilvl="7" w:tplc="9102744E">
      <w:numFmt w:val="bullet"/>
      <w:lvlText w:val="•"/>
      <w:lvlJc w:val="left"/>
      <w:pPr>
        <w:ind w:left="3581" w:hanging="111"/>
      </w:pPr>
      <w:rPr>
        <w:rFonts w:hint="default"/>
        <w:lang w:val="es-ES" w:eastAsia="en-US" w:bidi="ar-SA"/>
      </w:rPr>
    </w:lvl>
    <w:lvl w:ilvl="8" w:tplc="2D64B010">
      <w:numFmt w:val="bullet"/>
      <w:lvlText w:val="•"/>
      <w:lvlJc w:val="left"/>
      <w:pPr>
        <w:ind w:left="4061" w:hanging="111"/>
      </w:pPr>
      <w:rPr>
        <w:rFonts w:hint="default"/>
        <w:lang w:val="es-ES" w:eastAsia="en-US" w:bidi="ar-SA"/>
      </w:rPr>
    </w:lvl>
  </w:abstractNum>
  <w:abstractNum w:abstractNumId="27" w15:restartNumberingAfterBreak="0">
    <w:nsid w:val="783A2D59"/>
    <w:multiLevelType w:val="hybridMultilevel"/>
    <w:tmpl w:val="D6B4438A"/>
    <w:lvl w:ilvl="0" w:tplc="507626B8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BA92E660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6F9AC39E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FF003F5C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286059AC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9B7C55CA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8916B91A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CA9675C6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91BE9004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28" w15:restartNumberingAfterBreak="0">
    <w:nsid w:val="7E0428CA"/>
    <w:multiLevelType w:val="hybridMultilevel"/>
    <w:tmpl w:val="BA98D500"/>
    <w:lvl w:ilvl="0" w:tplc="84AC293E">
      <w:numFmt w:val="bullet"/>
      <w:lvlText w:val=""/>
      <w:lvlJc w:val="left"/>
      <w:pPr>
        <w:ind w:left="225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9" w15:restartNumberingAfterBreak="0">
    <w:nsid w:val="7F5F3E2C"/>
    <w:multiLevelType w:val="hybridMultilevel"/>
    <w:tmpl w:val="E2BA76C2"/>
    <w:lvl w:ilvl="0" w:tplc="594E7630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B13600D2">
      <w:numFmt w:val="bullet"/>
      <w:lvlText w:val="•"/>
      <w:lvlJc w:val="left"/>
      <w:pPr>
        <w:ind w:left="659" w:hanging="142"/>
      </w:pPr>
      <w:rPr>
        <w:rFonts w:hint="default"/>
        <w:lang w:val="es-ES" w:eastAsia="en-US" w:bidi="ar-SA"/>
      </w:rPr>
    </w:lvl>
    <w:lvl w:ilvl="2" w:tplc="CCF690B0">
      <w:numFmt w:val="bullet"/>
      <w:lvlText w:val="•"/>
      <w:lvlJc w:val="left"/>
      <w:pPr>
        <w:ind w:left="1038" w:hanging="142"/>
      </w:pPr>
      <w:rPr>
        <w:rFonts w:hint="default"/>
        <w:lang w:val="es-ES" w:eastAsia="en-US" w:bidi="ar-SA"/>
      </w:rPr>
    </w:lvl>
    <w:lvl w:ilvl="3" w:tplc="3AE6EDA2">
      <w:numFmt w:val="bullet"/>
      <w:lvlText w:val="•"/>
      <w:lvlJc w:val="left"/>
      <w:pPr>
        <w:ind w:left="1417" w:hanging="142"/>
      </w:pPr>
      <w:rPr>
        <w:rFonts w:hint="default"/>
        <w:lang w:val="es-ES" w:eastAsia="en-US" w:bidi="ar-SA"/>
      </w:rPr>
    </w:lvl>
    <w:lvl w:ilvl="4" w:tplc="E7D68C16">
      <w:numFmt w:val="bullet"/>
      <w:lvlText w:val="•"/>
      <w:lvlJc w:val="left"/>
      <w:pPr>
        <w:ind w:left="1796" w:hanging="142"/>
      </w:pPr>
      <w:rPr>
        <w:rFonts w:hint="default"/>
        <w:lang w:val="es-ES" w:eastAsia="en-US" w:bidi="ar-SA"/>
      </w:rPr>
    </w:lvl>
    <w:lvl w:ilvl="5" w:tplc="CD388BCA">
      <w:numFmt w:val="bullet"/>
      <w:lvlText w:val="•"/>
      <w:lvlJc w:val="left"/>
      <w:pPr>
        <w:ind w:left="2175" w:hanging="142"/>
      </w:pPr>
      <w:rPr>
        <w:rFonts w:hint="default"/>
        <w:lang w:val="es-ES" w:eastAsia="en-US" w:bidi="ar-SA"/>
      </w:rPr>
    </w:lvl>
    <w:lvl w:ilvl="6" w:tplc="61EAB838">
      <w:numFmt w:val="bullet"/>
      <w:lvlText w:val="•"/>
      <w:lvlJc w:val="left"/>
      <w:pPr>
        <w:ind w:left="2554" w:hanging="142"/>
      </w:pPr>
      <w:rPr>
        <w:rFonts w:hint="default"/>
        <w:lang w:val="es-ES" w:eastAsia="en-US" w:bidi="ar-SA"/>
      </w:rPr>
    </w:lvl>
    <w:lvl w:ilvl="7" w:tplc="AB1AA028">
      <w:numFmt w:val="bullet"/>
      <w:lvlText w:val="•"/>
      <w:lvlJc w:val="left"/>
      <w:pPr>
        <w:ind w:left="2933" w:hanging="142"/>
      </w:pPr>
      <w:rPr>
        <w:rFonts w:hint="default"/>
        <w:lang w:val="es-ES" w:eastAsia="en-US" w:bidi="ar-SA"/>
      </w:rPr>
    </w:lvl>
    <w:lvl w:ilvl="8" w:tplc="9A5E814C">
      <w:numFmt w:val="bullet"/>
      <w:lvlText w:val="•"/>
      <w:lvlJc w:val="left"/>
      <w:pPr>
        <w:ind w:left="3312" w:hanging="142"/>
      </w:pPr>
      <w:rPr>
        <w:rFonts w:hint="default"/>
        <w:lang w:val="es-ES" w:eastAsia="en-US" w:bidi="ar-SA"/>
      </w:r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2"/>
  </w:num>
  <w:num w:numId="5">
    <w:abstractNumId w:val="26"/>
  </w:num>
  <w:num w:numId="6">
    <w:abstractNumId w:val="27"/>
  </w:num>
  <w:num w:numId="7">
    <w:abstractNumId w:val="12"/>
  </w:num>
  <w:num w:numId="8">
    <w:abstractNumId w:val="7"/>
  </w:num>
  <w:num w:numId="9">
    <w:abstractNumId w:val="28"/>
  </w:num>
  <w:num w:numId="10">
    <w:abstractNumId w:val="24"/>
  </w:num>
  <w:num w:numId="11">
    <w:abstractNumId w:val="1"/>
  </w:num>
  <w:num w:numId="12">
    <w:abstractNumId w:val="3"/>
  </w:num>
  <w:num w:numId="13">
    <w:abstractNumId w:val="20"/>
  </w:num>
  <w:num w:numId="14">
    <w:abstractNumId w:val="18"/>
  </w:num>
  <w:num w:numId="15">
    <w:abstractNumId w:val="6"/>
  </w:num>
  <w:num w:numId="16">
    <w:abstractNumId w:val="29"/>
  </w:num>
  <w:num w:numId="17">
    <w:abstractNumId w:val="23"/>
  </w:num>
  <w:num w:numId="18">
    <w:abstractNumId w:val="19"/>
  </w:num>
  <w:num w:numId="19">
    <w:abstractNumId w:val="13"/>
  </w:num>
  <w:num w:numId="20">
    <w:abstractNumId w:val="5"/>
  </w:num>
  <w:num w:numId="21">
    <w:abstractNumId w:val="4"/>
  </w:num>
  <w:num w:numId="22">
    <w:abstractNumId w:val="9"/>
  </w:num>
  <w:num w:numId="23">
    <w:abstractNumId w:val="22"/>
  </w:num>
  <w:num w:numId="24">
    <w:abstractNumId w:val="17"/>
  </w:num>
  <w:num w:numId="25">
    <w:abstractNumId w:val="14"/>
  </w:num>
  <w:num w:numId="26">
    <w:abstractNumId w:val="15"/>
  </w:num>
  <w:num w:numId="27">
    <w:abstractNumId w:val="0"/>
  </w:num>
  <w:num w:numId="28">
    <w:abstractNumId w:val="8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4C5"/>
    <w:rsid w:val="00011488"/>
    <w:rsid w:val="00033EB2"/>
    <w:rsid w:val="00034BAE"/>
    <w:rsid w:val="000941B8"/>
    <w:rsid w:val="000C528A"/>
    <w:rsid w:val="000F4111"/>
    <w:rsid w:val="00114E32"/>
    <w:rsid w:val="00117E26"/>
    <w:rsid w:val="00120309"/>
    <w:rsid w:val="00144228"/>
    <w:rsid w:val="00151132"/>
    <w:rsid w:val="00154650"/>
    <w:rsid w:val="0017295C"/>
    <w:rsid w:val="00175A56"/>
    <w:rsid w:val="0019449D"/>
    <w:rsid w:val="001B5EE2"/>
    <w:rsid w:val="001D3697"/>
    <w:rsid w:val="001F30CE"/>
    <w:rsid w:val="002205B0"/>
    <w:rsid w:val="002408AA"/>
    <w:rsid w:val="00254475"/>
    <w:rsid w:val="00264FA8"/>
    <w:rsid w:val="00283AF1"/>
    <w:rsid w:val="00293785"/>
    <w:rsid w:val="002F6704"/>
    <w:rsid w:val="00317BB5"/>
    <w:rsid w:val="00320879"/>
    <w:rsid w:val="00326050"/>
    <w:rsid w:val="00333C8A"/>
    <w:rsid w:val="00367E3A"/>
    <w:rsid w:val="003706B6"/>
    <w:rsid w:val="003A15C1"/>
    <w:rsid w:val="003F35AF"/>
    <w:rsid w:val="004109F9"/>
    <w:rsid w:val="004444C5"/>
    <w:rsid w:val="00454C24"/>
    <w:rsid w:val="004B68CB"/>
    <w:rsid w:val="00512AB6"/>
    <w:rsid w:val="0052713C"/>
    <w:rsid w:val="00535E7E"/>
    <w:rsid w:val="00601426"/>
    <w:rsid w:val="00631417"/>
    <w:rsid w:val="00673DF5"/>
    <w:rsid w:val="00693D69"/>
    <w:rsid w:val="006A48C8"/>
    <w:rsid w:val="006E2B19"/>
    <w:rsid w:val="006F1636"/>
    <w:rsid w:val="0070779E"/>
    <w:rsid w:val="0071291D"/>
    <w:rsid w:val="007232B3"/>
    <w:rsid w:val="0073046E"/>
    <w:rsid w:val="0075179F"/>
    <w:rsid w:val="007638C0"/>
    <w:rsid w:val="00767B68"/>
    <w:rsid w:val="007A1FA3"/>
    <w:rsid w:val="007D0435"/>
    <w:rsid w:val="007F5D8C"/>
    <w:rsid w:val="00810F55"/>
    <w:rsid w:val="00814CFE"/>
    <w:rsid w:val="008275E9"/>
    <w:rsid w:val="00861A49"/>
    <w:rsid w:val="00865E3F"/>
    <w:rsid w:val="00881819"/>
    <w:rsid w:val="008821C3"/>
    <w:rsid w:val="008915BD"/>
    <w:rsid w:val="008A1B68"/>
    <w:rsid w:val="008B5BD8"/>
    <w:rsid w:val="008B7BAF"/>
    <w:rsid w:val="008C3928"/>
    <w:rsid w:val="00906F32"/>
    <w:rsid w:val="00956239"/>
    <w:rsid w:val="00974302"/>
    <w:rsid w:val="009920EB"/>
    <w:rsid w:val="00995809"/>
    <w:rsid w:val="00996DAA"/>
    <w:rsid w:val="009F21CE"/>
    <w:rsid w:val="00A03D62"/>
    <w:rsid w:val="00A332EF"/>
    <w:rsid w:val="00A54053"/>
    <w:rsid w:val="00A63856"/>
    <w:rsid w:val="00A65428"/>
    <w:rsid w:val="00A9121C"/>
    <w:rsid w:val="00AB224C"/>
    <w:rsid w:val="00AC0AF9"/>
    <w:rsid w:val="00AC40EE"/>
    <w:rsid w:val="00AE5276"/>
    <w:rsid w:val="00B04662"/>
    <w:rsid w:val="00B23E61"/>
    <w:rsid w:val="00B65BD0"/>
    <w:rsid w:val="00B71F3F"/>
    <w:rsid w:val="00B74884"/>
    <w:rsid w:val="00BA6F8E"/>
    <w:rsid w:val="00BB06D3"/>
    <w:rsid w:val="00BC39C6"/>
    <w:rsid w:val="00BE3AEB"/>
    <w:rsid w:val="00BF6180"/>
    <w:rsid w:val="00C05109"/>
    <w:rsid w:val="00C11B19"/>
    <w:rsid w:val="00C23F14"/>
    <w:rsid w:val="00C744DE"/>
    <w:rsid w:val="00C76878"/>
    <w:rsid w:val="00C91D21"/>
    <w:rsid w:val="00CA58A2"/>
    <w:rsid w:val="00CC050E"/>
    <w:rsid w:val="00CD78F8"/>
    <w:rsid w:val="00CE25DE"/>
    <w:rsid w:val="00D31485"/>
    <w:rsid w:val="00D51DD6"/>
    <w:rsid w:val="00D83F7A"/>
    <w:rsid w:val="00DE4F37"/>
    <w:rsid w:val="00DE6AEF"/>
    <w:rsid w:val="00EA1B88"/>
    <w:rsid w:val="00EB68A6"/>
    <w:rsid w:val="00ED6687"/>
    <w:rsid w:val="00EE04B0"/>
    <w:rsid w:val="00F031BC"/>
    <w:rsid w:val="00F049FE"/>
    <w:rsid w:val="00F11430"/>
    <w:rsid w:val="00F50572"/>
    <w:rsid w:val="00F5230D"/>
    <w:rsid w:val="00F73AC5"/>
    <w:rsid w:val="00FD7F71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24D1A6-FC4E-4FCD-B781-0FB49663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F55"/>
  </w:style>
  <w:style w:type="paragraph" w:styleId="Piedepgina">
    <w:name w:val="footer"/>
    <w:basedOn w:val="Normal"/>
    <w:link w:val="PiedepginaCar"/>
    <w:uiPriority w:val="99"/>
    <w:unhideWhenUsed/>
    <w:rsid w:val="0081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F55"/>
  </w:style>
  <w:style w:type="paragraph" w:styleId="Textodeglobo">
    <w:name w:val="Balloon Text"/>
    <w:basedOn w:val="Normal"/>
    <w:link w:val="TextodegloboCar"/>
    <w:uiPriority w:val="99"/>
    <w:semiHidden/>
    <w:unhideWhenUsed/>
    <w:rsid w:val="0081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F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0F5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C05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0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rrafodelista">
    <w:name w:val="List Paragraph"/>
    <w:basedOn w:val="Normal"/>
    <w:uiPriority w:val="72"/>
    <w:qFormat/>
    <w:rsid w:val="00B23E6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65BD0"/>
    <w:rPr>
      <w:color w:val="800080" w:themeColor="followedHyperlink"/>
      <w:u w:val="single"/>
    </w:rPr>
  </w:style>
  <w:style w:type="paragraph" w:customStyle="1" w:styleId="Default">
    <w:name w:val="Default"/>
    <w:rsid w:val="00512AB6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ruebas%20Impr.MATR&#205;CULA\Asign\Plantilla%20Prueba%20asignatur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60AE-DA5A-4BF7-B8ED-1AF92E70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Prueba asignaturas.dotx</Template>
  <TotalTime>0</TotalTime>
  <Pages>1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Mª Inmaculada Sánchez Marcos</cp:lastModifiedBy>
  <cp:revision>7</cp:revision>
  <cp:lastPrinted>2021-06-17T07:10:00Z</cp:lastPrinted>
  <dcterms:created xsi:type="dcterms:W3CDTF">2025-05-30T06:23:00Z</dcterms:created>
  <dcterms:modified xsi:type="dcterms:W3CDTF">2026-06-08T09:07:00Z</dcterms:modified>
</cp:coreProperties>
</file>