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37" w:rsidRDefault="00DE4F37" w:rsidP="00631417">
      <w:pPr>
        <w:spacing w:after="0" w:line="240" w:lineRule="auto"/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D31485" w:rsidTr="00367E3A">
        <w:tc>
          <w:tcPr>
            <w:tcW w:w="9889" w:type="dxa"/>
          </w:tcPr>
          <w:p w:rsidR="00631417" w:rsidRPr="006F1636" w:rsidRDefault="00631417">
            <w:pPr>
              <w:rPr>
                <w:rFonts w:ascii="Arial Narrow" w:hAnsi="Arial Narrow"/>
                <w:sz w:val="8"/>
                <w:szCs w:val="8"/>
              </w:rPr>
            </w:pPr>
          </w:p>
          <w:p w:rsidR="00144228" w:rsidRPr="003506F8" w:rsidRDefault="00144228" w:rsidP="008350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DOBLE</w:t>
            </w:r>
            <w:r w:rsidR="00AC0AF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275E9">
              <w:rPr>
                <w:rFonts w:ascii="Arial Narrow" w:hAnsi="Arial Narrow"/>
                <w:b/>
                <w:sz w:val="16"/>
                <w:szCs w:val="16"/>
              </w:rPr>
              <w:t xml:space="preserve">TITULACIÓN CON ITINERARIO ESPECÍFICO: </w:t>
            </w:r>
            <w:r>
              <w:rPr>
                <w:rFonts w:ascii="Arial Narrow" w:hAnsi="Arial Narrow"/>
                <w:b/>
                <w:sz w:val="16"/>
                <w:szCs w:val="16"/>
              </w:rPr>
              <w:t>GRADO EN HISTORIA</w:t>
            </w:r>
            <w:r w:rsidR="008275E9">
              <w:rPr>
                <w:rFonts w:ascii="Arial Narrow" w:hAnsi="Arial Narrow"/>
                <w:b/>
                <w:sz w:val="16"/>
                <w:szCs w:val="16"/>
              </w:rPr>
              <w:t xml:space="preserve"> – GRADO EN</w:t>
            </w:r>
            <w:r w:rsidR="000C528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HISTORIA DEL </w:t>
            </w:r>
            <w:r w:rsidRPr="003506F8">
              <w:rPr>
                <w:rFonts w:ascii="Arial Narrow" w:hAnsi="Arial Narrow"/>
                <w:b/>
                <w:sz w:val="16"/>
                <w:szCs w:val="16"/>
              </w:rPr>
              <w:t>ARTE</w:t>
            </w:r>
            <w:r w:rsidR="008350CA" w:rsidRPr="003506F8">
              <w:rPr>
                <w:rFonts w:ascii="Arial Narrow" w:hAnsi="Arial Narrow"/>
                <w:b/>
                <w:sz w:val="16"/>
                <w:szCs w:val="16"/>
              </w:rPr>
              <w:t xml:space="preserve"> (Plan 20</w:t>
            </w:r>
            <w:r w:rsidR="00A263FB" w:rsidRPr="003506F8">
              <w:rPr>
                <w:rFonts w:ascii="Arial Narrow" w:hAnsi="Arial Narrow"/>
                <w:b/>
                <w:sz w:val="16"/>
                <w:szCs w:val="16"/>
              </w:rPr>
              <w:t>26</w:t>
            </w:r>
            <w:r w:rsidR="008350CA" w:rsidRPr="003506F8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:rsidR="00BB06D3" w:rsidRPr="003506F8" w:rsidRDefault="00BD6998" w:rsidP="0014422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506F8">
              <w:rPr>
                <w:rFonts w:ascii="Arial Narrow" w:hAnsi="Arial Narrow"/>
                <w:b/>
                <w:sz w:val="16"/>
                <w:szCs w:val="16"/>
              </w:rPr>
              <w:t>(En el curso 2026/2027 solo se podrá formalizar matrícula de Primer Curso)</w:t>
            </w:r>
          </w:p>
          <w:tbl>
            <w:tblPr>
              <w:tblStyle w:val="Tablaconcuadrcula"/>
              <w:tblW w:w="97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99"/>
              <w:gridCol w:w="993"/>
              <w:gridCol w:w="708"/>
              <w:gridCol w:w="709"/>
              <w:gridCol w:w="236"/>
              <w:gridCol w:w="3591"/>
              <w:gridCol w:w="586"/>
              <w:gridCol w:w="134"/>
            </w:tblGrid>
            <w:tr w:rsidR="00293785" w:rsidRPr="00293785" w:rsidTr="006F1636">
              <w:tc>
                <w:tcPr>
                  <w:tcW w:w="9792" w:type="dxa"/>
                  <w:gridSpan w:val="9"/>
                </w:tcPr>
                <w:p w:rsidR="00293785" w:rsidRPr="00BA6F8E" w:rsidRDefault="00293785" w:rsidP="00BA6F8E">
                  <w:pPr>
                    <w:ind w:hanging="811"/>
                    <w:jc w:val="center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BA6F8E">
                    <w:rPr>
                      <w:rFonts w:ascii="Arial Narrow" w:hAnsi="Arial Narrow"/>
                      <w:b/>
                      <w:sz w:val="14"/>
                      <w:szCs w:val="14"/>
                    </w:rPr>
                    <w:t>Tipo de enseñanza: PRESENCIAL</w:t>
                  </w:r>
                  <w:r w:rsidR="00BC39C6" w:rsidRPr="00BA6F8E">
                    <w:rPr>
                      <w:rFonts w:ascii="Arial Narrow" w:hAnsi="Arial Narrow"/>
                      <w:b/>
                      <w:sz w:val="14"/>
                      <w:szCs w:val="14"/>
                    </w:rPr>
                    <w:t xml:space="preserve">    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Asignaturas</w:t>
                  </w:r>
                  <w:r w:rsidR="00956239" w:rsidRPr="00BA6F8E">
                    <w:rPr>
                      <w:color w:val="FF0000"/>
                      <w:spacing w:val="-18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del</w:t>
                  </w:r>
                  <w:r w:rsidR="00956239" w:rsidRPr="00BA6F8E">
                    <w:rPr>
                      <w:color w:val="FF0000"/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Grado</w:t>
                  </w:r>
                  <w:r w:rsidR="00956239" w:rsidRPr="00BA6F8E">
                    <w:rPr>
                      <w:color w:val="FF0000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en</w:t>
                  </w:r>
                  <w:r w:rsidR="00956239" w:rsidRPr="00BA6F8E">
                    <w:rPr>
                      <w:color w:val="FF0000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FF0000"/>
                      <w:spacing w:val="-6"/>
                      <w:sz w:val="14"/>
                      <w:szCs w:val="14"/>
                    </w:rPr>
                    <w:t>Historia</w:t>
                  </w:r>
                  <w:r w:rsidR="00956239" w:rsidRPr="00BA6F8E">
                    <w:rPr>
                      <w:color w:val="FF0000"/>
                      <w:spacing w:val="48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spacing w:val="-6"/>
                      <w:sz w:val="14"/>
                      <w:szCs w:val="14"/>
                    </w:rPr>
                    <w:t>/</w:t>
                  </w:r>
                  <w:r w:rsidR="00956239" w:rsidRPr="00BA6F8E">
                    <w:rPr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Asignaturas</w:t>
                  </w:r>
                  <w:r w:rsidR="00956239" w:rsidRPr="00BA6F8E">
                    <w:rPr>
                      <w:color w:val="6699FF"/>
                      <w:spacing w:val="-21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del</w:t>
                  </w:r>
                  <w:r w:rsidR="00956239" w:rsidRPr="00BA6F8E">
                    <w:rPr>
                      <w:color w:val="6699FF"/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Grado</w:t>
                  </w:r>
                  <w:r w:rsidR="00956239" w:rsidRPr="00BA6F8E">
                    <w:rPr>
                      <w:color w:val="6699FF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en</w:t>
                  </w:r>
                  <w:r w:rsidR="00956239" w:rsidRPr="00BA6F8E">
                    <w:rPr>
                      <w:color w:val="6699FF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Historia</w:t>
                  </w:r>
                  <w:r w:rsidR="00956239" w:rsidRPr="00BA6F8E">
                    <w:rPr>
                      <w:color w:val="6699FF"/>
                      <w:spacing w:val="-22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del</w:t>
                  </w:r>
                  <w:r w:rsidR="00956239" w:rsidRPr="00BA6F8E">
                    <w:rPr>
                      <w:color w:val="6699FF"/>
                      <w:spacing w:val="-23"/>
                      <w:sz w:val="14"/>
                      <w:szCs w:val="14"/>
                    </w:rPr>
                    <w:t xml:space="preserve"> </w:t>
                  </w:r>
                  <w:r w:rsidR="00956239" w:rsidRPr="00BA6F8E">
                    <w:rPr>
                      <w:color w:val="6699FF"/>
                      <w:spacing w:val="-6"/>
                      <w:sz w:val="14"/>
                      <w:szCs w:val="14"/>
                    </w:rPr>
                    <w:t>Arte</w:t>
                  </w:r>
                  <w:r w:rsidR="00BC39C6" w:rsidRPr="00BA6F8E">
                    <w:rPr>
                      <w:rFonts w:ascii="Arial Narrow" w:hAnsi="Arial Narrow"/>
                      <w:b/>
                      <w:sz w:val="14"/>
                      <w:szCs w:val="14"/>
                    </w:rPr>
                    <w:t xml:space="preserve">   Rama de conocimiento: ARTE Y HUMANIDADES</w:t>
                  </w:r>
                </w:p>
              </w:tc>
            </w:tr>
            <w:tr w:rsidR="00293785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BD6998" w:rsidRPr="00293785" w:rsidRDefault="00293785" w:rsidP="00BD6998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PRIMER </w:t>
                  </w:r>
                  <w:r w:rsidR="00BD6998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293785" w:rsidRPr="00F031BC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293785" w:rsidRPr="00F031BC" w:rsidRDefault="00293785" w:rsidP="00293785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293785" w:rsidRPr="00F031BC" w:rsidRDefault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293785" w:rsidRPr="00F031BC" w:rsidRDefault="00293785" w:rsidP="0029378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293785" w:rsidRPr="00F031BC" w:rsidRDefault="00293785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283AF1" w:rsidRPr="002205B0" w:rsidTr="006A46FC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283AF1" w:rsidRPr="00BA6F8E" w:rsidRDefault="00283AF1" w:rsidP="00767B68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ALTA EDAD MEDIA (</w:t>
                  </w:r>
                  <w:r w:rsidR="00767B68"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O</w:t>
                  </w: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283AF1" w:rsidRPr="006A46FC" w:rsidRDefault="00283AF1" w:rsidP="00C91C20">
                  <w:pPr>
                    <w:rPr>
                      <w:color w:val="548DD4" w:themeColor="text2" w:themeTint="99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ALTA EDAD MODERNA (O)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283AF1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283AF1" w:rsidRPr="00BA6F8E" w:rsidRDefault="00283AF1" w:rsidP="00767B68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DEL ARTE ANTIGUO (EGIPTO Y PRÓXIMO ORIENTE) (</w:t>
                  </w:r>
                  <w:r w:rsidR="00767B68"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B</w:t>
                  </w: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283AF1" w:rsidRPr="006A46FC" w:rsidRDefault="00283AF1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HISTORIA CONTEMPORÁNEA UNIVERSAL I: DE LAS REVOLUCIONES 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283AF1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283AF1" w:rsidRPr="006A46FC" w:rsidRDefault="006A46F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  <w:lang w:val="en-US"/>
                    </w:rPr>
                    <w:t>TÉCNICAS ARTÍSTICAS (O)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283AF1" w:rsidRPr="006A46FC" w:rsidRDefault="00283AF1" w:rsidP="00C91C20">
                  <w:pPr>
                    <w:rPr>
                      <w:color w:val="548DD4" w:themeColor="text2" w:themeTint="99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LIBERALES AL SIGLO XX(1776-1918) (O)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283AF1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283AF1" w:rsidRPr="00BA6F8E" w:rsidRDefault="006A46FC" w:rsidP="00C91C20">
                  <w:pPr>
                    <w:rPr>
                      <w:color w:val="FF0000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PREHISORIA GENERAL (O)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283AF1" w:rsidRPr="006A46FC" w:rsidRDefault="00283AF1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HISTORIA DEL ARTE ANTIGUO (GRECIA Y ROMA) </w:t>
                  </w:r>
                  <w:r w:rsidR="00120309"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(B</w:t>
                  </w: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283AF1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283AF1" w:rsidRPr="006A46FC" w:rsidRDefault="006A46F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PRÓXIMO ORIENTE Y GRECIA (B)</w:t>
                  </w:r>
                </w:p>
              </w:tc>
              <w:tc>
                <w:tcPr>
                  <w:tcW w:w="708" w:type="dxa"/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3AF1" w:rsidRPr="002205B0" w:rsidRDefault="00283AF1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283AF1" w:rsidRPr="006A46FC" w:rsidRDefault="00283AF1" w:rsidP="00C91C20">
                  <w:pPr>
                    <w:rPr>
                      <w:color w:val="548DD4" w:themeColor="text2" w:themeTint="99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DEL ARTE MEDIEVAL</w:t>
                  </w:r>
                  <w:r w:rsidR="00120309"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 (B</w:t>
                  </w: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586" w:type="dxa"/>
                </w:tcPr>
                <w:p w:rsidR="00283AF1" w:rsidRPr="002205B0" w:rsidRDefault="00283AF1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14E32" w:rsidRPr="002408AA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Deberá cursar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 asignatura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 Formación Básica de las 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14E32" w:rsidRPr="006A46FC" w:rsidRDefault="006A46F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FUENTES E IDEAS ESTÉTICAS DEL ARTE ANTIGUO Y MEDIEVAL (O)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14E32" w:rsidRPr="002408AA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siguientes. Indique la que proceda: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14E32" w:rsidRPr="006A46FC" w:rsidRDefault="006A46F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ANTROPOLOGÍA SOCIOCULTURAL (O)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A46FC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FUNDAMENTOS DE FILOSOFÍA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A46FC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GEOGRAFÍA HISTÓRICA DESCRIPTIVA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A46FC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LATÍN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A46FC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PALEOGRAFÍA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A46FC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RECURSOS DE INFORMACIÓN EN HUMANIDADES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A46FC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A46FC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TÉCNICAS DE COMUNICACIÓN ORAL Y ESCRITA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114E32" w:rsidRPr="00293785" w:rsidRDefault="00114E32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SEGUNDO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A03D62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114E32" w:rsidRPr="00F031BC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114E32" w:rsidRPr="00F031BC" w:rsidRDefault="00114E32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F031BC" w:rsidRDefault="00114E32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114E32" w:rsidRPr="00F031BC" w:rsidRDefault="00114E32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F2693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DEL ARTE MODERNO (B)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14E32" w:rsidRPr="006F2693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BAJA EDAD MODERNA (O)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6F2693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BAJA EDAD MEDIA (O)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14E32" w:rsidRPr="006F2693" w:rsidRDefault="00114E32" w:rsidP="00C91C20">
                  <w:pPr>
                    <w:rPr>
                      <w:color w:val="548DD4" w:themeColor="text2" w:themeTint="99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HISTORIA CONTEMPORÁNEA UNIVERSAL II: DE LA GRAN GUERRA AL 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114E32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14E32" w:rsidRPr="00BA6F8E" w:rsidRDefault="006F2693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FUENTES E IDEAS ESTÉTICAS DEL ARTE MODERNO (O)</w:t>
                  </w:r>
                </w:p>
              </w:tc>
              <w:tc>
                <w:tcPr>
                  <w:tcW w:w="708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14E32" w:rsidRPr="002205B0" w:rsidRDefault="00114E32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114E32" w:rsidRPr="006F2693" w:rsidRDefault="00114E3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MUNDO ACTUAL (1919-XXI) (O)</w:t>
                  </w:r>
                </w:p>
              </w:tc>
              <w:tc>
                <w:tcPr>
                  <w:tcW w:w="586" w:type="dxa"/>
                </w:tcPr>
                <w:p w:rsidR="00114E32" w:rsidRPr="002205B0" w:rsidRDefault="00114E32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BA6F8E" w:rsidRDefault="006F2693" w:rsidP="00C91C20">
                  <w:pPr>
                    <w:rPr>
                      <w:color w:val="FF0000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ROMA</w:t>
                  </w:r>
                  <w:r w:rsidR="00AB224C"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AB224C" w:rsidRPr="006F2693" w:rsidRDefault="00AB224C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HISTORIA DEL ARTE CONTEMPORÁNEO HASTA LA SEGUNDA 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7232B3" w:rsidRDefault="006F2693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PREHISTORIA GENERAL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6F2693" w:rsidRDefault="00AB224C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GUERRA MUNDIAL (B)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AB224C" w:rsidRPr="002408AA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AB224C" w:rsidRPr="002408AA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Deberá cursar</w:t>
                  </w:r>
                  <w:r w:rsidR="006F2693">
                    <w:rPr>
                      <w:rFonts w:ascii="Arial Narrow" w:hAnsi="Arial Narrow"/>
                      <w:sz w:val="12"/>
                      <w:szCs w:val="12"/>
                    </w:rPr>
                    <w:t xml:space="preserve"> </w:t>
                  </w:r>
                  <w:r w:rsidR="006F2693">
                    <w:rPr>
                      <w:rFonts w:ascii="Arial Narrow" w:hAnsi="Arial Narrow"/>
                      <w:b/>
                      <w:sz w:val="12"/>
                      <w:szCs w:val="12"/>
                    </w:rPr>
                    <w:t>dos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asignatura</w:t>
                  </w:r>
                  <w:r w:rsidR="006F2693">
                    <w:rPr>
                      <w:rFonts w:ascii="Arial Narrow" w:hAnsi="Arial Narrow"/>
                      <w:b/>
                      <w:sz w:val="12"/>
                      <w:szCs w:val="12"/>
                    </w:rPr>
                    <w:t>s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 Formación Básica de las 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AB224C" w:rsidRPr="006F2693" w:rsidRDefault="00AB224C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Y ARQUITECTURA DESDE 1945 (B)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AB224C" w:rsidRPr="002408AA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AB224C" w:rsidRPr="002408AA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siguientes. Indique la que proceda: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AB224C" w:rsidRPr="00BA6F8E" w:rsidRDefault="00AB224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ARQUEOLOGÍA (</w:t>
                  </w:r>
                  <w:r w:rsidR="006F269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O</w:t>
                  </w: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AB224C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6F2693" w:rsidRDefault="00AB224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FUNDAMENTOS DE FILOSOFÍA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AB224C" w:rsidRPr="001E6DE4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6F2693" w:rsidRDefault="00AB224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GEOGRAFÍA HISTÓRICA DESCRIPTIVA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6F2693" w:rsidRDefault="00AB224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LATÍN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6F2693" w:rsidRDefault="00AB224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PALEOGRAFÍA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6F2693" w:rsidRDefault="00AB224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RECURSOS DE INFORMACIÓN EN HUMANIDADES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B14D5D" w:rsidRDefault="00AB224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6F2693" w:rsidRDefault="00AB224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6F269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TÉCNICAS DE COMUNICACIÓN ORAL Y ESCRITA (B)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AB224C" w:rsidRPr="00293785" w:rsidRDefault="00AB224C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TERCER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A03D62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AB224C" w:rsidRPr="00F031BC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AB224C" w:rsidRPr="00F031BC" w:rsidRDefault="00AB224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F031BC" w:rsidRDefault="00AB224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AB224C" w:rsidRPr="00F031BC" w:rsidRDefault="00AB224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PREHISTORIA DE LA PENINSULA IBÉRICA I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AB224C" w:rsidRPr="00BA6F8E" w:rsidRDefault="00AB224C" w:rsidP="00C91C20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PREHISTORIA DE LA PENINSULA IBÉRICA II (O)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ANTIGUA DE ESPAÑA I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ANTIGUA DE ESPAÑA II HISPANIA EN LA ANTIGÜEDAD 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AB224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MEDIEVAL DE ESPAÑA I (O)</w:t>
                  </w:r>
                </w:p>
              </w:tc>
              <w:tc>
                <w:tcPr>
                  <w:tcW w:w="708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224C" w:rsidRPr="002205B0" w:rsidRDefault="00AB224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AB224C" w:rsidRPr="00BA6F8E" w:rsidRDefault="00AB224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TARDÍA (O)</w:t>
                  </w:r>
                </w:p>
              </w:tc>
              <w:tc>
                <w:tcPr>
                  <w:tcW w:w="586" w:type="dxa"/>
                </w:tcPr>
                <w:p w:rsidR="00AB224C" w:rsidRPr="002205B0" w:rsidRDefault="00AB224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7295C" w:rsidRPr="007232B3" w:rsidRDefault="0017295C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PRERROMÁNICO Y ROMÁNICO ESPAÑOL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BA6F8E" w:rsidRDefault="0017295C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MEDIEVAL DE ESPAÑA II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7295C" w:rsidRPr="007232B3" w:rsidRDefault="0017295C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GÓTICO ESPAÑOL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DEL RENACIMIENTO ESPAÑOL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881819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819" w:rsidRPr="002205B0" w:rsidRDefault="00881819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881819" w:rsidRPr="007232B3" w:rsidRDefault="00881819" w:rsidP="00A64E93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ICONOGRAFÍA RELIGIOSA (O)</w:t>
                  </w:r>
                </w:p>
              </w:tc>
              <w:tc>
                <w:tcPr>
                  <w:tcW w:w="708" w:type="dxa"/>
                </w:tcPr>
                <w:p w:rsidR="00881819" w:rsidRDefault="00881819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881819" w:rsidRPr="002205B0" w:rsidRDefault="00881819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1819" w:rsidRPr="002205B0" w:rsidRDefault="00881819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881819" w:rsidRPr="007232B3" w:rsidRDefault="00881819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ISLÁMICO (O)</w:t>
                  </w:r>
                </w:p>
              </w:tc>
              <w:tc>
                <w:tcPr>
                  <w:tcW w:w="586" w:type="dxa"/>
                </w:tcPr>
                <w:p w:rsidR="00881819" w:rsidRPr="00881819" w:rsidRDefault="00881819" w:rsidP="00C91C20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F5D8C"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9D7977" w:rsidRDefault="0017295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4413" w:type="dxa"/>
                  <w:gridSpan w:val="3"/>
                </w:tcPr>
                <w:p w:rsidR="0017295C" w:rsidRPr="002408AA" w:rsidRDefault="0017295C" w:rsidP="00F11430">
                  <w:pPr>
                    <w:ind w:left="-101" w:hanging="96"/>
                    <w:jc w:val="center"/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</w:t>
                  </w:r>
                  <w:r w:rsidR="00A332EF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. </w:t>
                  </w:r>
                  <w:r w:rsidR="00EB68A6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 w:rsidR="000C528A"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="00F11430"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de </w:t>
                  </w:r>
                  <w:r w:rsidR="006F2693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la tabla adjunta.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881819" w:rsidRDefault="0017295C" w:rsidP="00A64E9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ARTES DECORATIVAS Y DISEÑO INDUSTRIAL</w:t>
                  </w:r>
                  <w:r w:rsidR="00F11430"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814CFE" w:rsidRDefault="0017295C" w:rsidP="00A9121C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PROYECTOS CULTURALES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9D7977" w:rsidRDefault="0017295C" w:rsidP="00A64E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814CFE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DEL CINE</w:t>
                  </w:r>
                  <w:r w:rsidR="00F11430"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814CFE" w:rsidRDefault="0017295C" w:rsidP="00C91C20">
                  <w:pPr>
                    <w:rPr>
                      <w:color w:val="548DD4" w:themeColor="text2" w:themeTint="99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TRADICIÓN CULTURAL GRECOLATINA 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93785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17295C" w:rsidRPr="00293785" w:rsidRDefault="0017295C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CUARTO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A03D62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17295C" w:rsidRPr="00F031BC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17295C" w:rsidRPr="00F031BC" w:rsidRDefault="0017295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17295C" w:rsidRPr="00F031BC" w:rsidRDefault="0017295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17295C" w:rsidRPr="00F031BC" w:rsidRDefault="0017295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CONSERVACIÓN DE BIENES CULTURALES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361843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LA AMERICA PREHISPÁNICA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BARROCO ESPAÑOL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CD1552" w:rsidRDefault="00CD1552" w:rsidP="00C91C20">
                  <w:pPr>
                    <w:rPr>
                      <w:color w:val="FF0000"/>
                    </w:rPr>
                  </w:pPr>
                  <w:r w:rsidRPr="00CD1552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MODERNA DE ESPAÑA II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7295C" w:rsidRPr="00BA6F8E" w:rsidRDefault="0017295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MODERNA DE ESPAÑA I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7232B3" w:rsidRDefault="00CD1552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MUSEOLOGÍA </w:t>
                  </w:r>
                  <w:r w:rsidR="0017295C"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7295C" w:rsidRPr="00BA6F8E" w:rsidRDefault="0017295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DE ESPAÑA CONTEMPORÁNEA I: DE LA CRISIS DEL 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BA6F8E" w:rsidRDefault="00CD1552" w:rsidP="00C91C20">
                  <w:pPr>
                    <w:rPr>
                      <w:color w:val="FF0000"/>
                    </w:rPr>
                  </w:pPr>
                  <w:r w:rsidRPr="00CD1552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ICONOGRAFÍA PROFANA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nil"/>
                  </w:tcBorders>
                </w:tcPr>
                <w:p w:rsidR="0017295C" w:rsidRPr="00BA6F8E" w:rsidRDefault="0017295C" w:rsidP="00A64E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ANTIGUO RÉGIMEN AL INICIO DEL REINADO DE ALFONSO XIII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17295C" w:rsidRPr="007232B3" w:rsidRDefault="0017295C" w:rsidP="00C91C20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ESPAÑOL CONTEMPORÁNEO (O)</w:t>
                  </w:r>
                </w:p>
              </w:tc>
              <w:tc>
                <w:tcPr>
                  <w:tcW w:w="586" w:type="dxa"/>
                </w:tcPr>
                <w:p w:rsidR="0017295C" w:rsidRPr="002205B0" w:rsidRDefault="0017295C" w:rsidP="00C91C20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17295C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17295C" w:rsidRPr="00BA6F8E" w:rsidRDefault="0017295C" w:rsidP="00A64E93">
                  <w:pPr>
                    <w:rPr>
                      <w:color w:val="FF0000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TENDENCIAS HISTORIOGRÁFICAS (O)</w:t>
                  </w:r>
                </w:p>
              </w:tc>
              <w:tc>
                <w:tcPr>
                  <w:tcW w:w="708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17295C" w:rsidRPr="002205B0" w:rsidRDefault="0017295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4413" w:type="dxa"/>
                  <w:gridSpan w:val="3"/>
                </w:tcPr>
                <w:p w:rsidR="0017295C" w:rsidRPr="002408AA" w:rsidRDefault="0017295C" w:rsidP="002408AA">
                  <w:pPr>
                    <w:jc w:val="center"/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7D0435">
              <w:trPr>
                <w:gridAfter w:val="1"/>
                <w:wAfter w:w="134" w:type="dxa"/>
              </w:trPr>
              <w:tc>
                <w:tcPr>
                  <w:tcW w:w="4536" w:type="dxa"/>
                  <w:gridSpan w:val="4"/>
                </w:tcPr>
                <w:p w:rsidR="007D0435" w:rsidRDefault="007D0435" w:rsidP="007D0435">
                  <w:pPr>
                    <w:ind w:firstLine="33"/>
                    <w:rPr>
                      <w:rFonts w:ascii="Arial Narrow" w:hAnsi="Arial Narrow"/>
                      <w:b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OPTATIVAS.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de </w:t>
                  </w:r>
                  <w:r w:rsidR="006F2693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la tabla adjunta. </w:t>
                  </w:r>
                </w:p>
                <w:p w:rsidR="007D0435" w:rsidRPr="002408AA" w:rsidRDefault="007D0435" w:rsidP="007D0435">
                  <w:pPr>
                    <w:ind w:left="33" w:hanging="33"/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2408AA" w:rsidRDefault="007D0435" w:rsidP="007D0435">
                  <w:pPr>
                    <w:ind w:right="-105"/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>.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de </w:t>
                  </w:r>
                  <w:r w:rsidR="00CD1552">
                    <w:rPr>
                      <w:rFonts w:ascii="Arial Narrow" w:hAnsi="Arial Narrow"/>
                      <w:b/>
                      <w:sz w:val="12"/>
                      <w:szCs w:val="12"/>
                    </w:rPr>
                    <w:t>la tabla adjunta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.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7D0435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HISTORIA DE </w:t>
                  </w:r>
                  <w:r w:rsidR="00CD1552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LAS ARTES ESCÉNICAS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FF0000"/>
                      <w:sz w:val="14"/>
                      <w:szCs w:val="14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ARQUEOLOGÍA DE LA PENÍNSULA IBÉRICA 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CD1552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EPIGRAFÍA MEDIEVAL Y MODERNA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EL IS</w:t>
                  </w:r>
                  <w:r w:rsidR="00CD1552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LÁ</w:t>
                  </w: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M EN LA EDAD MEDIA 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2205B0" w:rsidTr="00814CFE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 xml:space="preserve">HISTORIA DE </w:t>
                  </w:r>
                  <w:r w:rsidR="00CD1552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LA FOTOGRAFÍA Y ARTES GRÁFICAS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814CF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MENTALIDADES EN LA EDAD MODERNA 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A63856" w:rsidTr="00814CFE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CD1552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LITERATURA ESPAÑOLA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814CFE" w:rsidRDefault="007D0435" w:rsidP="007D0435">
                  <w:pPr>
                    <w:rPr>
                      <w:color w:val="FF0000"/>
                    </w:rPr>
                  </w:pPr>
                  <w:r w:rsidRPr="00814CF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ANTROPOLOGÍA DE LOS PUEBLOS DE ESPAÑA 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2205B0" w:rsidTr="006F1636">
              <w:trPr>
                <w:gridAfter w:val="1"/>
                <w:wAfter w:w="134" w:type="dxa"/>
              </w:trPr>
              <w:tc>
                <w:tcPr>
                  <w:tcW w:w="9658" w:type="dxa"/>
                  <w:gridSpan w:val="8"/>
                  <w:shd w:val="clear" w:color="auto" w:fill="D6E3BC" w:themeFill="accent3" w:themeFillTint="66"/>
                </w:tcPr>
                <w:p w:rsidR="007D0435" w:rsidRPr="00293785" w:rsidRDefault="007D0435" w:rsidP="007D0435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QUINTO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</w:t>
                  </w:r>
                </w:p>
              </w:tc>
            </w:tr>
            <w:tr w:rsidR="007D0435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7D0435" w:rsidRPr="00F031BC" w:rsidRDefault="007D0435" w:rsidP="007D0435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7D0435" w:rsidRPr="00F031BC" w:rsidRDefault="007D0435" w:rsidP="007D0435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7D0435" w:rsidRPr="00F031BC" w:rsidRDefault="007D0435" w:rsidP="007D0435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7D0435" w:rsidRPr="00CA58A2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TEORÍA E HISTORIA DE LA RESTAURACIÓN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HISTORIA DE ESPAÑA CONTEMPORÁNEA II: DEL REINADO DE 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CA58A2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 LA AMÉRICA COLONIAL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ALFONSO XIII A NUESTROS DÍAS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CA58A2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BA6F8E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BA6F8E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MÉTODOS Y TÉCNICAS DE INVESTIGACIÓN HISTÓRICA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METODOLOGÍAS Y CRÍTICA DE ARTE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CA58A2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HISTORIA DE LA MÚSICA (O)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ARTE Y CIUDAD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7D0435" w:rsidRPr="00CA58A2" w:rsidTr="00CD1552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7232B3" w:rsidRDefault="007D0435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7232B3"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FUENTES E IDEAS ESTÉTICAS DEL ARTE CONTEMPORÁNEO (O)</w:t>
                  </w:r>
                </w:p>
              </w:tc>
              <w:tc>
                <w:tcPr>
                  <w:tcW w:w="708" w:type="dxa"/>
                </w:tcPr>
                <w:p w:rsidR="007D0435" w:rsidRPr="007F5D8C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7F5D8C"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D1504C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CD1552">
              <w:trPr>
                <w:gridAfter w:val="1"/>
                <w:wAfter w:w="134" w:type="dxa"/>
              </w:trPr>
              <w:tc>
                <w:tcPr>
                  <w:tcW w:w="4536" w:type="dxa"/>
                  <w:gridSpan w:val="4"/>
                </w:tcPr>
                <w:p w:rsidR="007D0435" w:rsidRDefault="007D0435" w:rsidP="007D0435">
                  <w:pPr>
                    <w:ind w:firstLine="33"/>
                    <w:rPr>
                      <w:rFonts w:ascii="Arial Narrow" w:hAnsi="Arial Narrow"/>
                      <w:b/>
                      <w:sz w:val="12"/>
                      <w:szCs w:val="12"/>
                    </w:rPr>
                  </w:pP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OPTATIVAS.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*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 xml:space="preserve"> Deberá elegir </w:t>
                  </w:r>
                  <w:r w:rsidRPr="002408AA">
                    <w:rPr>
                      <w:rFonts w:ascii="Arial Narrow" w:hAnsi="Arial Narrow"/>
                      <w:b/>
                      <w:sz w:val="12"/>
                      <w:szCs w:val="12"/>
                    </w:rPr>
                    <w:t>una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814CFE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de </w:t>
                  </w:r>
                  <w:r w:rsidR="00CD1552">
                    <w:rPr>
                      <w:rFonts w:ascii="Arial Narrow" w:hAnsi="Arial Narrow"/>
                      <w:b/>
                      <w:sz w:val="12"/>
                      <w:szCs w:val="12"/>
                    </w:rPr>
                    <w:t>la tabla adjunta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>.</w:t>
                  </w:r>
                </w:p>
                <w:p w:rsidR="007D0435" w:rsidRPr="002408AA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</w:t>
                  </w:r>
                  <w:r w:rsidRPr="002408AA">
                    <w:rPr>
                      <w:rFonts w:ascii="Arial Narrow" w:hAnsi="Arial Narrow"/>
                      <w:sz w:val="12"/>
                      <w:szCs w:val="12"/>
                    </w:rPr>
                    <w:t>Indique la que proceda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nil"/>
                  </w:tcBorders>
                </w:tcPr>
                <w:p w:rsidR="007D0435" w:rsidRPr="00E63F6A" w:rsidRDefault="007D0435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CA58A2" w:rsidTr="00CD1552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CA58A2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CD1552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MANIFESTACIONES ARTÍSTICAS Y RELIGIOSAS EN LA PREHISTORIA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7232B3" w:rsidRDefault="00CD1552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 w:rsidRPr="00CD1552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TRABAJO FIN DE GRADO HISTORIA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12</w:t>
                  </w:r>
                </w:p>
              </w:tc>
            </w:tr>
            <w:tr w:rsidR="007D0435" w:rsidRPr="002205B0" w:rsidTr="00CD1552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CD1552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LAS RELIGIONES EN EL MUNDO ANTIGUO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7D0435" w:rsidRPr="00CD1552" w:rsidRDefault="00CD1552" w:rsidP="007D0435">
                  <w:pP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548DD4" w:themeColor="text2" w:themeTint="99"/>
                      <w:sz w:val="12"/>
                      <w:szCs w:val="12"/>
                    </w:rPr>
                    <w:t>TRABAJO FIN DE GRADO HISTORIA DEL ARTE (O)</w:t>
                  </w:r>
                </w:p>
              </w:tc>
              <w:tc>
                <w:tcPr>
                  <w:tcW w:w="586" w:type="dxa"/>
                </w:tcPr>
                <w:p w:rsidR="007D0435" w:rsidRPr="002205B0" w:rsidRDefault="00CD1552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12</w:t>
                  </w:r>
                </w:p>
              </w:tc>
            </w:tr>
            <w:tr w:rsidR="007D0435" w:rsidRPr="002205B0" w:rsidTr="00CD1552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CD1552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HISTORIA DEL MUNDO ACTUAL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7D0435" w:rsidRPr="00CA58A2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RPr="002205B0" w:rsidTr="006F1636">
              <w:trPr>
                <w:gridAfter w:val="1"/>
                <w:wAfter w:w="134" w:type="dxa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gridSpan w:val="2"/>
                  <w:tcBorders>
                    <w:left w:val="single" w:sz="4" w:space="0" w:color="auto"/>
                  </w:tcBorders>
                </w:tcPr>
                <w:p w:rsidR="007D0435" w:rsidRPr="00814CFE" w:rsidRDefault="00CD1552" w:rsidP="007D0435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HISTOIRA DEL LEJANO ORIENTE ASIÁTICO</w:t>
                  </w:r>
                </w:p>
              </w:tc>
              <w:tc>
                <w:tcPr>
                  <w:tcW w:w="708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7D0435" w:rsidRPr="001F6DB3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7D0435" w:rsidRPr="002205B0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7D0435" w:rsidTr="006F1636">
              <w:trPr>
                <w:gridAfter w:val="1"/>
                <w:wAfter w:w="134" w:type="dxa"/>
              </w:trPr>
              <w:tc>
                <w:tcPr>
                  <w:tcW w:w="2835" w:type="dxa"/>
                  <w:gridSpan w:val="2"/>
                  <w:tcBorders>
                    <w:right w:val="single" w:sz="4" w:space="0" w:color="auto"/>
                  </w:tcBorders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 xml:space="preserve"> (B) Asignatura de FORMACIÓN BÁSICA</w:t>
                  </w:r>
                </w:p>
              </w:tc>
              <w:tc>
                <w:tcPr>
                  <w:tcW w:w="682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NOTA: </w:t>
                  </w:r>
                  <w:r>
                    <w:rPr>
                      <w:rFonts w:ascii="Arial Narrow" w:hAnsi="Arial Narrow"/>
                      <w:sz w:val="12"/>
                      <w:szCs w:val="12"/>
                    </w:rPr>
                    <w:t>En ambas titulaciones se habrá de abonar la apertura de expediente el primer año.</w:t>
                  </w:r>
                </w:p>
              </w:tc>
            </w:tr>
            <w:tr w:rsidR="007D0435" w:rsidTr="006F1636">
              <w:trPr>
                <w:gridAfter w:val="1"/>
                <w:wAfter w:w="134" w:type="dxa"/>
              </w:trPr>
              <w:tc>
                <w:tcPr>
                  <w:tcW w:w="2835" w:type="dxa"/>
                  <w:gridSpan w:val="2"/>
                  <w:tcBorders>
                    <w:right w:val="single" w:sz="4" w:space="0" w:color="auto"/>
                  </w:tcBorders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(O) Asignatura OBLIGATORIA</w:t>
                  </w:r>
                </w:p>
              </w:tc>
              <w:tc>
                <w:tcPr>
                  <w:tcW w:w="682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435" w:rsidRDefault="007D0435" w:rsidP="007D0435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</w:tbl>
          <w:p w:rsidR="00F031BC" w:rsidRPr="00F031BC" w:rsidRDefault="00F031BC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D3319A" w:rsidRDefault="00D3319A" w:rsidP="00033EB2">
      <w:pPr>
        <w:jc w:val="center"/>
        <w:rPr>
          <w:rFonts w:ascii="Arial Narrow" w:hAnsi="Arial Narrow"/>
          <w:b/>
          <w:bCs/>
        </w:rPr>
      </w:pPr>
    </w:p>
    <w:p w:rsidR="00D3319A" w:rsidRPr="009261A9" w:rsidRDefault="00D3319A" w:rsidP="00D3319A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9261A9">
        <w:rPr>
          <w:rFonts w:ascii="Arial Narrow" w:hAnsi="Arial Narrow"/>
          <w:b/>
          <w:sz w:val="16"/>
          <w:szCs w:val="16"/>
        </w:rPr>
        <w:t xml:space="preserve">ASIGNATURAS OPTATIVAS DE RECONOCIMIENTO AUTOMÁTICO: </w:t>
      </w:r>
      <w:r w:rsidRPr="009261A9">
        <w:rPr>
          <w:rFonts w:ascii="Arial Narrow" w:hAnsi="Arial Narrow"/>
          <w:sz w:val="16"/>
          <w:szCs w:val="16"/>
        </w:rPr>
        <w:t>En tabla adjunta.</w:t>
      </w:r>
    </w:p>
    <w:p w:rsidR="00D3319A" w:rsidRPr="009261A9" w:rsidRDefault="00D3319A" w:rsidP="00D3319A">
      <w:pPr>
        <w:spacing w:after="0" w:line="240" w:lineRule="auto"/>
        <w:ind w:left="119" w:right="2658"/>
        <w:rPr>
          <w:rFonts w:ascii="Arial Narrow" w:hAnsi="Arial Narrow"/>
          <w:color w:val="FF0000"/>
          <w:sz w:val="16"/>
          <w:szCs w:val="16"/>
        </w:rPr>
      </w:pPr>
      <w:r w:rsidRPr="009261A9">
        <w:rPr>
          <w:rFonts w:ascii="Arial Narrow" w:hAnsi="Arial Narrow"/>
          <w:color w:val="FF0000"/>
          <w:sz w:val="16"/>
          <w:szCs w:val="16"/>
        </w:rPr>
        <w:t>Asignaturas del Grado en Historia</w:t>
      </w:r>
    </w:p>
    <w:p w:rsidR="00D3319A" w:rsidRPr="009261A9" w:rsidRDefault="00D3319A" w:rsidP="00D3319A">
      <w:pPr>
        <w:spacing w:after="0" w:line="240" w:lineRule="auto"/>
        <w:ind w:left="119" w:right="2658"/>
        <w:rPr>
          <w:rFonts w:ascii="Arial Narrow" w:hAnsi="Arial Narrow"/>
          <w:sz w:val="16"/>
          <w:szCs w:val="16"/>
        </w:rPr>
      </w:pPr>
      <w:r w:rsidRPr="009261A9">
        <w:rPr>
          <w:rFonts w:ascii="Arial Narrow" w:hAnsi="Arial Narrow"/>
          <w:color w:val="0000FF"/>
          <w:sz w:val="16"/>
          <w:szCs w:val="16"/>
        </w:rPr>
        <w:t>Asignaturas</w:t>
      </w:r>
      <w:r w:rsidRPr="009261A9">
        <w:rPr>
          <w:rFonts w:ascii="Arial Narrow" w:hAnsi="Arial Narrow"/>
          <w:color w:val="0000FF"/>
          <w:spacing w:val="-7"/>
          <w:sz w:val="16"/>
          <w:szCs w:val="16"/>
        </w:rPr>
        <w:t xml:space="preserve"> </w:t>
      </w:r>
      <w:r w:rsidRPr="009261A9">
        <w:rPr>
          <w:rFonts w:ascii="Arial Narrow" w:hAnsi="Arial Narrow"/>
          <w:color w:val="0000FF"/>
          <w:sz w:val="16"/>
          <w:szCs w:val="16"/>
        </w:rPr>
        <w:t>del</w:t>
      </w:r>
      <w:r w:rsidRPr="009261A9">
        <w:rPr>
          <w:rFonts w:ascii="Arial Narrow" w:hAnsi="Arial Narrow"/>
          <w:color w:val="0000FF"/>
          <w:spacing w:val="-6"/>
          <w:sz w:val="16"/>
          <w:szCs w:val="16"/>
        </w:rPr>
        <w:t xml:space="preserve"> </w:t>
      </w:r>
      <w:r w:rsidRPr="009261A9">
        <w:rPr>
          <w:rFonts w:ascii="Arial Narrow" w:hAnsi="Arial Narrow"/>
          <w:color w:val="0000FF"/>
          <w:sz w:val="16"/>
          <w:szCs w:val="16"/>
        </w:rPr>
        <w:t>Grado</w:t>
      </w:r>
      <w:r w:rsidRPr="009261A9">
        <w:rPr>
          <w:rFonts w:ascii="Arial Narrow" w:hAnsi="Arial Narrow"/>
          <w:color w:val="0000FF"/>
          <w:spacing w:val="-5"/>
          <w:sz w:val="16"/>
          <w:szCs w:val="16"/>
        </w:rPr>
        <w:t xml:space="preserve"> </w:t>
      </w:r>
      <w:r w:rsidRPr="009261A9">
        <w:rPr>
          <w:rFonts w:ascii="Arial Narrow" w:hAnsi="Arial Narrow"/>
          <w:color w:val="0000FF"/>
          <w:sz w:val="16"/>
          <w:szCs w:val="16"/>
        </w:rPr>
        <w:t>en</w:t>
      </w:r>
      <w:r w:rsidRPr="009261A9">
        <w:rPr>
          <w:rFonts w:ascii="Arial Narrow" w:hAnsi="Arial Narrow"/>
          <w:color w:val="0000FF"/>
          <w:spacing w:val="-5"/>
          <w:sz w:val="16"/>
          <w:szCs w:val="16"/>
        </w:rPr>
        <w:t xml:space="preserve"> </w:t>
      </w:r>
      <w:r w:rsidRPr="009261A9">
        <w:rPr>
          <w:rFonts w:ascii="Arial Narrow" w:hAnsi="Arial Narrow"/>
          <w:color w:val="0000FF"/>
          <w:sz w:val="16"/>
          <w:szCs w:val="16"/>
        </w:rPr>
        <w:t>Historia</w:t>
      </w:r>
      <w:r w:rsidRPr="009261A9">
        <w:rPr>
          <w:rFonts w:ascii="Arial Narrow" w:hAnsi="Arial Narrow"/>
          <w:color w:val="0000FF"/>
          <w:spacing w:val="-7"/>
          <w:sz w:val="16"/>
          <w:szCs w:val="16"/>
        </w:rPr>
        <w:t xml:space="preserve"> </w:t>
      </w:r>
      <w:r w:rsidRPr="009261A9">
        <w:rPr>
          <w:rFonts w:ascii="Arial Narrow" w:hAnsi="Arial Narrow"/>
          <w:color w:val="0000FF"/>
          <w:sz w:val="16"/>
          <w:szCs w:val="16"/>
        </w:rPr>
        <w:t>del</w:t>
      </w:r>
      <w:r w:rsidRPr="009261A9">
        <w:rPr>
          <w:rFonts w:ascii="Arial Narrow" w:hAnsi="Arial Narrow"/>
          <w:color w:val="0000FF"/>
          <w:spacing w:val="-9"/>
          <w:sz w:val="16"/>
          <w:szCs w:val="16"/>
        </w:rPr>
        <w:t xml:space="preserve"> </w:t>
      </w:r>
      <w:r w:rsidRPr="009261A9">
        <w:rPr>
          <w:rFonts w:ascii="Arial Narrow" w:hAnsi="Arial Narrow"/>
          <w:color w:val="0000FF"/>
          <w:sz w:val="16"/>
          <w:szCs w:val="16"/>
        </w:rPr>
        <w:t>Arte</w:t>
      </w:r>
    </w:p>
    <w:p w:rsidR="00D3319A" w:rsidRPr="009261A9" w:rsidRDefault="00D3319A" w:rsidP="00D3319A">
      <w:pPr>
        <w:rPr>
          <w:rFonts w:ascii="Arial Narrow" w:hAnsi="Arial Narrow"/>
          <w:sz w:val="8"/>
          <w:szCs w:val="8"/>
        </w:rPr>
      </w:pPr>
    </w:p>
    <w:p w:rsidR="00D3319A" w:rsidRDefault="00D3319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:rsidR="00D3319A" w:rsidRDefault="00D3319A" w:rsidP="00033EB2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D3319A" w:rsidRDefault="00D3319A" w:rsidP="00D3319A">
      <w:pPr>
        <w:tabs>
          <w:tab w:val="left" w:pos="641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:rsidR="00033EB2" w:rsidRPr="00C021FD" w:rsidRDefault="00033EB2" w:rsidP="00033EB2">
      <w:pPr>
        <w:jc w:val="center"/>
        <w:rPr>
          <w:rFonts w:ascii="Arial Narrow" w:hAnsi="Arial Narrow"/>
          <w:b/>
          <w:bCs/>
        </w:rPr>
      </w:pPr>
      <w:r w:rsidRPr="009973CB">
        <w:rPr>
          <w:rFonts w:ascii="Arial Narrow" w:hAnsi="Arial Narrow"/>
          <w:b/>
          <w:bCs/>
        </w:rPr>
        <w:t>CADA ESTUDIANTE DEBERÁ ELEGIR LA OPCION QUE DESEE CURSAR</w:t>
      </w: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5245"/>
      </w:tblGrid>
      <w:tr w:rsidR="00033EB2" w:rsidRPr="00C021FD" w:rsidTr="001D3697">
        <w:trPr>
          <w:trHeight w:val="444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3EB2" w:rsidRPr="001D3697" w:rsidRDefault="00033EB2" w:rsidP="001D3697">
            <w:pPr>
              <w:spacing w:after="160" w:line="259" w:lineRule="auto"/>
              <w:ind w:left="-262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OPCIÓN   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EB2" w:rsidRPr="001D3697" w:rsidRDefault="00033EB2" w:rsidP="001D3697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33EB2" w:rsidRPr="001D3697" w:rsidRDefault="00033EB2" w:rsidP="001D3697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OPCIÓN   B</w:t>
            </w:r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3º </w:t>
            </w:r>
            <w:proofErr w:type="spellStart"/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3º </w:t>
            </w:r>
            <w:proofErr w:type="spellStart"/>
            <w:r w:rsidRPr="001D369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</w:tr>
      <w:tr w:rsidR="00033EB2" w:rsidRPr="00110A27" w:rsidTr="00DF1103">
        <w:trPr>
          <w:trHeight w:val="36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3º 2S Grado en Historia del Arte: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2"/>
              </w:numPr>
              <w:ind w:left="306" w:hanging="142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Artes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decorativas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diseño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industrial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2"/>
              </w:numPr>
              <w:ind w:left="306" w:hanging="142"/>
              <w:rPr>
                <w:rFonts w:ascii="Arial" w:hAnsi="Arial" w:cs="Arial"/>
                <w:b/>
                <w:bCs/>
                <w:color w:val="00B0F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Proyectos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culturales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4º 2S Grado en Historia del Arte: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6"/>
              </w:numPr>
              <w:ind w:left="465" w:hanging="284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Historia del cine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6"/>
              </w:numPr>
              <w:ind w:left="465" w:hanging="284"/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Tradición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cultural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grecolatina</w:t>
            </w:r>
            <w:proofErr w:type="spellEnd"/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4º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</w:tr>
      <w:tr w:rsidR="00033EB2" w:rsidRPr="00110A27" w:rsidTr="00CD1552">
        <w:trPr>
          <w:trHeight w:val="114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4º 1S Grado en Historia del Arte: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3"/>
              </w:numPr>
              <w:ind w:left="306" w:hanging="142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Historia de la fotografía y las artes gráficas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3"/>
              </w:numPr>
              <w:ind w:left="306" w:hanging="142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Historia de la literatura española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Una optativa de 3º 1S Grado en Historia del Arte:</w:t>
            </w: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8"/>
              </w:numPr>
              <w:ind w:left="465" w:hanging="284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Historia de las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artes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escénicas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7"/>
              </w:numPr>
              <w:ind w:left="465" w:hanging="284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Epigrafía</w:t>
            </w:r>
            <w:proofErr w:type="spellEnd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Medieval y </w:t>
            </w:r>
            <w:proofErr w:type="spellStart"/>
            <w:r w:rsidRPr="001D3697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Moderna</w:t>
            </w:r>
            <w:proofErr w:type="spellEnd"/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Una optativa de 4º 2S Grado en Historia: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5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Arqueología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Península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Ibérica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5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 xml:space="preserve">El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isl</w:t>
            </w:r>
            <w:r w:rsidR="00A44FF5">
              <w:rPr>
                <w:rFonts w:ascii="Arial" w:hAnsi="Arial" w:cs="Arial"/>
                <w:color w:val="FF0000"/>
                <w:sz w:val="18"/>
                <w:szCs w:val="18"/>
              </w:rPr>
              <w:t>á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 xml:space="preserve"> en la Edad Media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Una optativa de 3º 2S Grado en Historia: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9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Mentalidades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Edad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Moderna</w:t>
            </w:r>
            <w:proofErr w:type="spellEnd"/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9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Antropología de los pueblos de España</w:t>
            </w:r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5º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5º </w:t>
            </w:r>
            <w:proofErr w:type="spellStart"/>
            <w:r w:rsidRPr="001D36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año</w:t>
            </w:r>
            <w:proofErr w:type="spellEnd"/>
          </w:p>
        </w:tc>
      </w:tr>
      <w:tr w:rsidR="00033EB2" w:rsidRPr="00C021FD" w:rsidTr="00DF110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Una optativa de 3º 1S Grado en Historia: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4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Historia del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Lejano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Oriente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asiático</w:t>
            </w:r>
            <w:proofErr w:type="spellEnd"/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4"/>
              </w:numPr>
              <w:ind w:left="306" w:hanging="142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Historia del </w:t>
            </w:r>
            <w:proofErr w:type="spellStart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mundo</w:t>
            </w:r>
            <w:proofErr w:type="spellEnd"/>
            <w:r w:rsidRPr="001D3697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actual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EB2" w:rsidRPr="001D3697" w:rsidRDefault="00033EB2" w:rsidP="00DF11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2" w:rsidRPr="001D3697" w:rsidRDefault="00033EB2" w:rsidP="00DF110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Una optativa de 4º 1S Grado en Historia: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30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Las religiones en el mundo antiguo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30"/>
              </w:numPr>
              <w:ind w:left="465" w:hanging="28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Manifestaciones artísticas y religiosas en la prehistoria</w:t>
            </w:r>
          </w:p>
        </w:tc>
      </w:tr>
    </w:tbl>
    <w:p w:rsidR="00033EB2" w:rsidRPr="00100FDE" w:rsidRDefault="00033EB2" w:rsidP="00033EB2">
      <w:pPr>
        <w:rPr>
          <w:sz w:val="16"/>
          <w:szCs w:val="16"/>
        </w:rPr>
      </w:pPr>
    </w:p>
    <w:tbl>
      <w:tblPr>
        <w:tblStyle w:val="TableNormal"/>
        <w:tblW w:w="10916" w:type="dxa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8"/>
        <w:gridCol w:w="5128"/>
      </w:tblGrid>
      <w:tr w:rsidR="00033EB2" w:rsidRPr="00A46C42" w:rsidTr="00033EB2">
        <w:trPr>
          <w:trHeight w:val="59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033EB2" w:rsidRPr="001D3697" w:rsidRDefault="00033EB2" w:rsidP="00DF1103">
            <w:pPr>
              <w:pStyle w:val="TableParagraph"/>
              <w:jc w:val="center"/>
              <w:rPr>
                <w:sz w:val="18"/>
                <w:szCs w:val="18"/>
                <w:lang w:val="es-ES"/>
              </w:rPr>
            </w:pPr>
            <w:r w:rsidRPr="001D3697">
              <w:rPr>
                <w:b/>
                <w:bCs/>
                <w:sz w:val="18"/>
                <w:szCs w:val="18"/>
                <w:lang w:val="es-ES"/>
              </w:rPr>
              <w:t>TABLA DE RECONOCIMIENTO ENTRE ASIGNATURAS OPTATIVAS DE CADA GRADO</w:t>
            </w:r>
          </w:p>
        </w:tc>
      </w:tr>
      <w:tr w:rsidR="00033EB2" w:rsidTr="00033EB2">
        <w:trPr>
          <w:trHeight w:val="59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033EB2" w:rsidRPr="001D3697" w:rsidRDefault="00033EB2" w:rsidP="00DF1103">
            <w:pPr>
              <w:pStyle w:val="TableParagraph"/>
              <w:jc w:val="center"/>
              <w:rPr>
                <w:bCs/>
                <w:sz w:val="18"/>
                <w:szCs w:val="18"/>
                <w:lang w:val="es-ES"/>
              </w:rPr>
            </w:pPr>
            <w:r w:rsidRPr="001D3697">
              <w:rPr>
                <w:bCs/>
                <w:spacing w:val="-2"/>
                <w:sz w:val="18"/>
                <w:szCs w:val="18"/>
                <w:lang w:val="es-ES"/>
              </w:rPr>
              <w:t xml:space="preserve">EL ESTUDIANTE DEBERÁ CURSAR   </w:t>
            </w:r>
            <w:r w:rsidRPr="001D3697">
              <w:rPr>
                <w:bCs/>
                <w:spacing w:val="-2"/>
                <w:sz w:val="18"/>
                <w:szCs w:val="18"/>
                <w:u w:val="single"/>
                <w:lang w:val="es-ES"/>
              </w:rPr>
              <w:t xml:space="preserve">2 ASIGNATURAS OPTATIVAS  </w:t>
            </w:r>
            <w:r w:rsidRPr="001D3697">
              <w:rPr>
                <w:bCs/>
                <w:spacing w:val="-2"/>
                <w:sz w:val="18"/>
                <w:szCs w:val="18"/>
                <w:lang w:val="es-ES"/>
              </w:rPr>
              <w:t xml:space="preserve"> DE </w:t>
            </w:r>
            <w:r w:rsidRPr="001D3697">
              <w:rPr>
                <w:bCs/>
                <w:spacing w:val="-2"/>
                <w:sz w:val="18"/>
                <w:szCs w:val="18"/>
                <w:u w:val="single"/>
                <w:lang w:val="es-ES"/>
              </w:rPr>
              <w:t xml:space="preserve">CADA GRADO  </w:t>
            </w:r>
            <w:r w:rsidRPr="001D3697">
              <w:rPr>
                <w:bCs/>
                <w:spacing w:val="-2"/>
                <w:sz w:val="18"/>
                <w:szCs w:val="18"/>
                <w:lang w:val="es-ES"/>
              </w:rPr>
              <w:t xml:space="preserve"> Y    DE </w:t>
            </w:r>
            <w:r w:rsidRPr="001D3697">
              <w:rPr>
                <w:bCs/>
                <w:spacing w:val="-2"/>
                <w:sz w:val="18"/>
                <w:szCs w:val="18"/>
                <w:u w:val="single"/>
                <w:lang w:val="es-ES"/>
              </w:rPr>
              <w:t>DISTINTO BLOQUE</w:t>
            </w:r>
          </w:p>
        </w:tc>
      </w:tr>
      <w:tr w:rsidR="00033EB2" w:rsidTr="00033EB2">
        <w:trPr>
          <w:trHeight w:val="587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DF1103">
            <w:pPr>
              <w:pStyle w:val="TableParagraph"/>
              <w:ind w:left="567"/>
              <w:rPr>
                <w:spacing w:val="-7"/>
                <w:sz w:val="18"/>
                <w:szCs w:val="18"/>
                <w:lang w:val="es-ES"/>
              </w:rPr>
            </w:pPr>
            <w:r w:rsidRPr="001D3697">
              <w:rPr>
                <w:b/>
                <w:sz w:val="18"/>
                <w:szCs w:val="18"/>
                <w:u w:val="single"/>
                <w:lang w:val="es-ES"/>
              </w:rPr>
              <w:t>UNA</w:t>
            </w:r>
            <w:r w:rsidRPr="001D3697">
              <w:rPr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ASIGNATURA</w:t>
            </w:r>
            <w:r w:rsidRPr="001D3697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</w:t>
            </w:r>
            <w:r w:rsidRPr="001D3697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b/>
                <w:sz w:val="18"/>
                <w:szCs w:val="18"/>
                <w:u w:val="single"/>
                <w:lang w:val="es-ES"/>
              </w:rPr>
              <w:t>CADA</w:t>
            </w:r>
            <w:r w:rsidRPr="001D3697">
              <w:rPr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BLOQUE DEL</w:t>
            </w:r>
            <w:r w:rsidRPr="001D3697">
              <w:rPr>
                <w:spacing w:val="-7"/>
                <w:sz w:val="18"/>
                <w:szCs w:val="18"/>
                <w:lang w:val="es-ES"/>
              </w:rPr>
              <w:t xml:space="preserve"> </w:t>
            </w:r>
          </w:p>
          <w:p w:rsidR="00033EB2" w:rsidRPr="001D3697" w:rsidRDefault="00033EB2" w:rsidP="00DF1103">
            <w:pPr>
              <w:pStyle w:val="TableParagraph"/>
              <w:ind w:left="567"/>
              <w:rPr>
                <w:sz w:val="18"/>
                <w:szCs w:val="18"/>
              </w:rPr>
            </w:pPr>
            <w:r w:rsidRPr="001D3697">
              <w:rPr>
                <w:sz w:val="18"/>
                <w:szCs w:val="18"/>
              </w:rPr>
              <w:t>GRADO</w:t>
            </w:r>
            <w:r w:rsidRPr="001D3697">
              <w:rPr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sz w:val="18"/>
                <w:szCs w:val="18"/>
              </w:rPr>
              <w:t>DE</w:t>
            </w:r>
            <w:r w:rsidRPr="001D3697">
              <w:rPr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spacing w:val="-2"/>
                <w:sz w:val="18"/>
                <w:szCs w:val="18"/>
              </w:rPr>
              <w:t>HISTORIA: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1D3697">
            <w:pPr>
              <w:pStyle w:val="TableParagraph"/>
              <w:ind w:left="133"/>
              <w:rPr>
                <w:sz w:val="18"/>
                <w:szCs w:val="18"/>
                <w:lang w:val="es-ES"/>
              </w:rPr>
            </w:pPr>
            <w:r w:rsidRPr="001D3697">
              <w:rPr>
                <w:sz w:val="18"/>
                <w:szCs w:val="18"/>
                <w:lang w:val="es-ES"/>
              </w:rPr>
              <w:t>POR</w:t>
            </w:r>
            <w:r w:rsidRPr="001D3697">
              <w:rPr>
                <w:spacing w:val="-8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b/>
                <w:sz w:val="18"/>
                <w:szCs w:val="18"/>
                <w:u w:val="single"/>
                <w:lang w:val="es-ES"/>
              </w:rPr>
              <w:t>OTRA</w:t>
            </w:r>
            <w:r w:rsidRPr="001D3697">
              <w:rPr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ASIGNATURA</w:t>
            </w:r>
            <w:r w:rsidRPr="001D3697">
              <w:rPr>
                <w:spacing w:val="-1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b/>
                <w:bCs/>
                <w:sz w:val="18"/>
                <w:szCs w:val="18"/>
                <w:u w:val="single"/>
                <w:lang w:val="es-ES"/>
              </w:rPr>
              <w:t xml:space="preserve">DEL MISMO </w:t>
            </w:r>
            <w:proofErr w:type="gramStart"/>
            <w:r w:rsidRPr="001D3697">
              <w:rPr>
                <w:b/>
                <w:bCs/>
                <w:sz w:val="18"/>
                <w:szCs w:val="18"/>
                <w:u w:val="single"/>
                <w:lang w:val="es-ES"/>
              </w:rPr>
              <w:t>BLOQUE</w:t>
            </w:r>
            <w:r w:rsidRPr="001D3697">
              <w:rPr>
                <w:b/>
                <w:sz w:val="18"/>
                <w:szCs w:val="18"/>
                <w:u w:val="single"/>
                <w:lang w:val="es-ES"/>
              </w:rPr>
              <w:t xml:space="preserve"> </w:t>
            </w:r>
            <w:r w:rsidRPr="001D3697">
              <w:rPr>
                <w:spacing w:val="-7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DEL</w:t>
            </w:r>
            <w:proofErr w:type="gramEnd"/>
            <w:r w:rsidRPr="001D3697">
              <w:rPr>
                <w:sz w:val="18"/>
                <w:szCs w:val="18"/>
                <w:lang w:val="es-ES"/>
              </w:rPr>
              <w:t xml:space="preserve"> GRADO</w:t>
            </w:r>
            <w:r w:rsidRPr="001D3697">
              <w:rPr>
                <w:spacing w:val="-7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</w:t>
            </w:r>
            <w:r w:rsidRPr="001D3697">
              <w:rPr>
                <w:spacing w:val="-4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HISTORIA</w:t>
            </w:r>
            <w:r w:rsidRPr="001D3697">
              <w:rPr>
                <w:spacing w:val="-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z w:val="18"/>
                <w:szCs w:val="18"/>
                <w:lang w:val="es-ES"/>
              </w:rPr>
              <w:t>DEL</w:t>
            </w:r>
            <w:r w:rsidRPr="001D3697">
              <w:rPr>
                <w:spacing w:val="-2"/>
                <w:sz w:val="18"/>
                <w:szCs w:val="18"/>
                <w:lang w:val="es-ES"/>
              </w:rPr>
              <w:t xml:space="preserve"> </w:t>
            </w:r>
            <w:r w:rsidRPr="001D3697">
              <w:rPr>
                <w:spacing w:val="-4"/>
                <w:sz w:val="18"/>
                <w:szCs w:val="18"/>
                <w:lang w:val="es-ES"/>
              </w:rPr>
              <w:t>ARTE</w:t>
            </w:r>
          </w:p>
        </w:tc>
      </w:tr>
      <w:tr w:rsidR="00033EB2" w:rsidTr="00033EB2">
        <w:trPr>
          <w:trHeight w:val="285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DF1103">
            <w:pPr>
              <w:pStyle w:val="TableParagraph"/>
              <w:ind w:left="567"/>
              <w:jc w:val="center"/>
              <w:rPr>
                <w:sz w:val="18"/>
                <w:szCs w:val="18"/>
              </w:rPr>
            </w:pPr>
            <w:r w:rsidRPr="001D3697">
              <w:rPr>
                <w:sz w:val="18"/>
                <w:szCs w:val="18"/>
              </w:rPr>
              <w:t>Y</w:t>
            </w:r>
            <w:r w:rsidRPr="001D3697">
              <w:rPr>
                <w:spacing w:val="64"/>
                <w:sz w:val="18"/>
                <w:szCs w:val="18"/>
              </w:rPr>
              <w:t xml:space="preserve"> </w:t>
            </w:r>
            <w:r w:rsidRPr="001D3697">
              <w:rPr>
                <w:spacing w:val="-2"/>
                <w:sz w:val="18"/>
                <w:szCs w:val="18"/>
              </w:rPr>
              <w:t>VICEVERSA</w:t>
            </w:r>
          </w:p>
        </w:tc>
      </w:tr>
      <w:tr w:rsidR="00033EB2" w:rsidRPr="008D5E6C" w:rsidTr="00033EB2">
        <w:trPr>
          <w:trHeight w:val="854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033EB2" w:rsidRPr="001D3697" w:rsidRDefault="00033EB2" w:rsidP="00DF1103">
            <w:pPr>
              <w:pStyle w:val="TableParagraph"/>
              <w:ind w:left="567"/>
              <w:jc w:val="center"/>
              <w:rPr>
                <w:sz w:val="18"/>
                <w:szCs w:val="18"/>
                <w:lang w:val="es-ES"/>
              </w:rPr>
            </w:pPr>
            <w:r w:rsidRPr="001D3697">
              <w:rPr>
                <w:spacing w:val="-2"/>
                <w:sz w:val="18"/>
                <w:szCs w:val="18"/>
                <w:lang w:val="es-ES"/>
              </w:rPr>
              <w:t xml:space="preserve">UNA VEZ SUPERADAS, Y </w:t>
            </w:r>
            <w:r w:rsidRPr="001D3697">
              <w:rPr>
                <w:b/>
                <w:bCs/>
                <w:spacing w:val="-2"/>
                <w:sz w:val="18"/>
                <w:szCs w:val="18"/>
                <w:u w:val="single"/>
                <w:lang w:val="es-ES"/>
              </w:rPr>
              <w:t>DENTRO DEL MISMO CURSO ACADÉMICO</w:t>
            </w:r>
            <w:r w:rsidRPr="001D3697">
              <w:rPr>
                <w:spacing w:val="-2"/>
                <w:sz w:val="18"/>
                <w:szCs w:val="18"/>
                <w:lang w:val="es-ES"/>
              </w:rPr>
              <w:t>, DEBERÁN PASAR POR LA SECRETARÍA DEL CENTRO PARA TERMINAR EL TRÁMITE DEL RECONOCIMIENTO DE DICHAS ASIGNATURAS OPTATIVAS</w:t>
            </w:r>
          </w:p>
        </w:tc>
      </w:tr>
    </w:tbl>
    <w:tbl>
      <w:tblPr>
        <w:tblStyle w:val="Tablaconcuadrcula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82"/>
        <w:gridCol w:w="567"/>
        <w:gridCol w:w="5166"/>
      </w:tblGrid>
      <w:tr w:rsidR="00033EB2" w:rsidRPr="00AC0783" w:rsidTr="006E2B19">
        <w:trPr>
          <w:trHeight w:val="346"/>
        </w:trPr>
        <w:tc>
          <w:tcPr>
            <w:tcW w:w="5182" w:type="dxa"/>
            <w:shd w:val="clear" w:color="auto" w:fill="auto"/>
          </w:tcPr>
          <w:p w:rsidR="00033EB2" w:rsidRPr="001D3697" w:rsidRDefault="00033EB2" w:rsidP="00033EB2">
            <w:pPr>
              <w:pStyle w:val="TableParagraph"/>
              <w:tabs>
                <w:tab w:val="left" w:pos="0"/>
              </w:tabs>
              <w:spacing w:before="90" w:line="209" w:lineRule="exact"/>
              <w:ind w:firstLine="14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color w:val="FF0000"/>
                <w:sz w:val="18"/>
                <w:szCs w:val="18"/>
                <w:lang w:val="en-US"/>
              </w:rPr>
              <w:t>GRADO DE HISTORIA</w:t>
            </w:r>
          </w:p>
        </w:tc>
        <w:tc>
          <w:tcPr>
            <w:tcW w:w="567" w:type="dxa"/>
            <w:shd w:val="clear" w:color="auto" w:fill="auto"/>
          </w:tcPr>
          <w:p w:rsidR="00033EB2" w:rsidRPr="001D3697" w:rsidRDefault="00033EB2" w:rsidP="00DF1103">
            <w:pPr>
              <w:spacing w:before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6" w:type="dxa"/>
            <w:shd w:val="clear" w:color="auto" w:fill="auto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209" w:lineRule="exact"/>
              <w:jc w:val="center"/>
              <w:rPr>
                <w:b/>
                <w:bCs/>
                <w:color w:val="3399FF"/>
                <w:sz w:val="18"/>
                <w:szCs w:val="18"/>
              </w:rPr>
            </w:pPr>
            <w:r w:rsidRPr="001D3697">
              <w:rPr>
                <w:b/>
                <w:bCs/>
                <w:color w:val="3399FF"/>
                <w:sz w:val="18"/>
                <w:szCs w:val="18"/>
              </w:rPr>
              <w:t>GRADO DE HISTORIA DEL ARTE</w:t>
            </w:r>
          </w:p>
        </w:tc>
      </w:tr>
      <w:tr w:rsidR="00033EB2" w:rsidRPr="00E23D1F" w:rsidTr="006E2B19"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1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92" w:line="0" w:lineRule="atLeast"/>
              <w:ind w:left="315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MENTALIDADES</w:t>
            </w:r>
            <w:r w:rsidRPr="001D3697">
              <w:rPr>
                <w:color w:val="FF0000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DE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LA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EDAD</w:t>
            </w:r>
            <w:r w:rsidRPr="001D3697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MODERNA</w:t>
            </w:r>
            <w:r w:rsidRPr="001D3697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19"/>
              </w:numPr>
              <w:spacing w:before="240" w:line="120" w:lineRule="atLeast"/>
              <w:ind w:left="315"/>
              <w:contextualSpacing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ANTROPOLOGÍA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DE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LOS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PUEBLOS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DE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ESPAÑA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>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120" w:lineRule="atLeast"/>
              <w:jc w:val="center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spacing w:before="90" w:line="120" w:lineRule="atLeast"/>
              <w:ind w:left="161" w:right="-113" w:hanging="161"/>
              <w:rPr>
                <w:color w:val="3399FF"/>
                <w:sz w:val="18"/>
                <w:szCs w:val="18"/>
              </w:rPr>
            </w:pPr>
            <w:r w:rsidRPr="001D3697">
              <w:rPr>
                <w:color w:val="3399FF"/>
                <w:sz w:val="18"/>
                <w:szCs w:val="18"/>
              </w:rPr>
              <w:t>ARTES</w:t>
            </w:r>
            <w:r w:rsidRPr="001D3697">
              <w:rPr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DECORATIVAS</w:t>
            </w:r>
            <w:r w:rsidRPr="001D3697">
              <w:rPr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Y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DISEÑO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INDUSTRIAL</w:t>
            </w:r>
            <w:r w:rsidRPr="001D3697">
              <w:rPr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0"/>
              </w:numPr>
              <w:spacing w:before="240" w:line="120" w:lineRule="atLeast"/>
              <w:ind w:left="161" w:right="-113" w:hanging="161"/>
              <w:contextualSpacing w:val="0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PROYECTOS</w:t>
            </w:r>
            <w:r w:rsidRPr="001D3697">
              <w:rPr>
                <w:rFonts w:ascii="Arial" w:hAnsi="Arial" w:cs="Arial"/>
                <w:color w:val="3399FF"/>
                <w:spacing w:val="3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CULTURALES</w:t>
            </w:r>
            <w:r w:rsidRPr="001D3697">
              <w:rPr>
                <w:rFonts w:ascii="Arial" w:hAnsi="Arial" w:cs="Arial"/>
                <w:color w:val="3399FF"/>
                <w:spacing w:val="13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  <w:lang w:val="en-US"/>
              </w:rPr>
              <w:t>(OP)</w:t>
            </w:r>
          </w:p>
        </w:tc>
      </w:tr>
      <w:tr w:rsidR="00033EB2" w:rsidRPr="00E23D1F" w:rsidTr="006E2B19">
        <w:trPr>
          <w:trHeight w:val="171"/>
        </w:trPr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2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90" w:line="120" w:lineRule="atLeast"/>
              <w:ind w:left="173" w:hanging="142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ARQUEOLOGÍA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DE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LA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PENÍNSULA</w:t>
            </w:r>
            <w:r w:rsidRPr="001D3697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IBÉRICA</w:t>
            </w:r>
            <w:r w:rsidRPr="001D3697">
              <w:rPr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0"/>
              </w:numPr>
              <w:spacing w:before="240" w:line="0" w:lineRule="atLeast"/>
              <w:ind w:left="170" w:hanging="142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EL ISL</w:t>
            </w:r>
            <w:r w:rsidR="00A44FF5">
              <w:rPr>
                <w:rFonts w:ascii="Arial" w:hAnsi="Arial" w:cs="Arial"/>
                <w:color w:val="FF0000"/>
                <w:sz w:val="18"/>
                <w:szCs w:val="18"/>
              </w:rPr>
              <w:t>Á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 EN LA EDAD MEDIA 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before="92" w:line="0" w:lineRule="atLeast"/>
              <w:ind w:left="176" w:hanging="142"/>
              <w:rPr>
                <w:color w:val="3399FF"/>
                <w:sz w:val="18"/>
                <w:szCs w:val="18"/>
                <w:lang w:val="en-US"/>
              </w:rPr>
            </w:pPr>
            <w:r w:rsidRPr="001D3697">
              <w:rPr>
                <w:color w:val="3399FF"/>
                <w:sz w:val="18"/>
                <w:szCs w:val="18"/>
                <w:lang w:val="en-US"/>
              </w:rPr>
              <w:t>HISTORIA</w:t>
            </w:r>
            <w:r w:rsidRPr="001D3697">
              <w:rPr>
                <w:color w:val="3399FF"/>
                <w:spacing w:val="-7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  <w:lang w:val="en-US"/>
              </w:rPr>
              <w:t>DEL</w:t>
            </w:r>
            <w:r w:rsidRPr="001D3697">
              <w:rPr>
                <w:color w:val="3399FF"/>
                <w:spacing w:val="-3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  <w:lang w:val="en-US"/>
              </w:rPr>
              <w:t>CINE</w:t>
            </w:r>
            <w:r w:rsidRPr="001D3697">
              <w:rPr>
                <w:color w:val="3399FF"/>
                <w:spacing w:val="-4"/>
                <w:sz w:val="18"/>
                <w:szCs w:val="18"/>
                <w:lang w:val="en-US"/>
              </w:rPr>
              <w:t xml:space="preserve"> 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6" w:hanging="142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TRADICIÓN</w:t>
            </w:r>
            <w:r w:rsidRPr="001D3697">
              <w:rPr>
                <w:rFonts w:ascii="Arial" w:hAnsi="Arial" w:cs="Arial"/>
                <w:color w:val="3399FF"/>
                <w:spacing w:val="5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CULTURAL</w:t>
            </w:r>
            <w:r w:rsidRPr="001D3697">
              <w:rPr>
                <w:rFonts w:ascii="Arial" w:hAnsi="Arial" w:cs="Arial"/>
                <w:color w:val="3399FF"/>
                <w:spacing w:val="10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2"/>
                <w:sz w:val="18"/>
                <w:szCs w:val="18"/>
                <w:lang w:val="en-US"/>
              </w:rPr>
              <w:t>GRECOLATINA</w:t>
            </w:r>
            <w:r w:rsidRPr="001D3697">
              <w:rPr>
                <w:rFonts w:ascii="Arial" w:hAnsi="Arial" w:cs="Arial"/>
                <w:color w:val="3399FF"/>
                <w:spacing w:val="8"/>
                <w:sz w:val="18"/>
                <w:szCs w:val="18"/>
                <w:lang w:val="en-US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  <w:lang w:val="en-US"/>
              </w:rPr>
              <w:t>(OP)</w:t>
            </w:r>
          </w:p>
        </w:tc>
      </w:tr>
      <w:tr w:rsidR="00033EB2" w:rsidRPr="00E23D1F" w:rsidTr="006E2B19"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3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92" w:line="0" w:lineRule="atLeast"/>
              <w:ind w:left="173" w:hanging="173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HISTORIA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DEL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LEJANO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ORIENTE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ASIÁTICO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3" w:hanging="173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HISTORIA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DEL</w:t>
            </w:r>
            <w:r w:rsidRPr="001D3697">
              <w:rPr>
                <w:rFonts w:ascii="Arial" w:hAnsi="Arial" w:cs="Arial"/>
                <w:color w:val="FF0000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MUNDO</w:t>
            </w:r>
            <w:r w:rsidRPr="001D3697">
              <w:rPr>
                <w:rFonts w:ascii="Arial" w:hAnsi="Arial" w:cs="Arial"/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ACTUAL</w:t>
            </w:r>
            <w:r w:rsidRPr="001D3697">
              <w:rPr>
                <w:rFonts w:ascii="Arial" w:hAnsi="Arial" w:cs="Arial"/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>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0" w:lineRule="atLeast"/>
              <w:ind w:left="-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before="92" w:line="0" w:lineRule="atLeast"/>
              <w:ind w:left="176" w:hanging="176"/>
              <w:rPr>
                <w:color w:val="3399FF"/>
                <w:sz w:val="18"/>
                <w:szCs w:val="18"/>
              </w:rPr>
            </w:pPr>
            <w:r w:rsidRPr="001D3697">
              <w:rPr>
                <w:color w:val="3399FF"/>
                <w:sz w:val="18"/>
                <w:szCs w:val="18"/>
              </w:rPr>
              <w:t>HISTORIA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DE</w:t>
            </w:r>
            <w:r w:rsidRPr="001D3697">
              <w:rPr>
                <w:color w:val="3399FF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LAS</w:t>
            </w:r>
            <w:r w:rsidRPr="001D3697">
              <w:rPr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ARTES</w:t>
            </w:r>
            <w:r w:rsidRPr="001D3697">
              <w:rPr>
                <w:color w:val="3399FF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ESCÉNICAS</w:t>
            </w:r>
            <w:r w:rsidRPr="001D3697">
              <w:rPr>
                <w:color w:val="3399FF"/>
                <w:spacing w:val="-4"/>
                <w:sz w:val="18"/>
                <w:szCs w:val="18"/>
              </w:rPr>
              <w:t xml:space="preserve"> 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6" w:hanging="176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EPIGRAFÍA</w:t>
            </w:r>
            <w:r w:rsidRPr="001D3697">
              <w:rPr>
                <w:rFonts w:ascii="Arial" w:hAnsi="Arial" w:cs="Arial"/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MEDIEVAL</w:t>
            </w:r>
            <w:r w:rsidRPr="001D3697">
              <w:rPr>
                <w:rFonts w:ascii="Arial" w:hAnsi="Arial" w:cs="Arial"/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Y</w:t>
            </w:r>
            <w:r w:rsidRPr="001D3697">
              <w:rPr>
                <w:rFonts w:ascii="Arial" w:hAnsi="Arial" w:cs="Arial"/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MODERNA</w:t>
            </w:r>
            <w:r w:rsidRPr="001D3697">
              <w:rPr>
                <w:rFonts w:ascii="Arial" w:hAnsi="Arial" w:cs="Arial"/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</w:rPr>
              <w:t>(OP)</w:t>
            </w:r>
          </w:p>
        </w:tc>
      </w:tr>
      <w:tr w:rsidR="00033EB2" w:rsidRPr="00E23D1F" w:rsidTr="006E2B19">
        <w:tc>
          <w:tcPr>
            <w:tcW w:w="10915" w:type="dxa"/>
            <w:gridSpan w:val="3"/>
            <w:shd w:val="clear" w:color="auto" w:fill="FDE9D9" w:themeFill="accent6" w:themeFillTint="33"/>
          </w:tcPr>
          <w:p w:rsidR="00033EB2" w:rsidRPr="001D3697" w:rsidRDefault="00033EB2" w:rsidP="00DF1103">
            <w:pPr>
              <w:pStyle w:val="TableParagraph"/>
              <w:tabs>
                <w:tab w:val="left" w:pos="226"/>
              </w:tabs>
              <w:spacing w:before="90" w:line="120" w:lineRule="atLeast"/>
              <w:ind w:left="161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3697">
              <w:rPr>
                <w:b/>
                <w:bCs/>
                <w:sz w:val="18"/>
                <w:szCs w:val="18"/>
                <w:lang w:val="en-US"/>
              </w:rPr>
              <w:t>BLOQUE 4</w:t>
            </w:r>
          </w:p>
        </w:tc>
      </w:tr>
      <w:tr w:rsidR="00033EB2" w:rsidRPr="00AC0783" w:rsidTr="006E2B19">
        <w:tc>
          <w:tcPr>
            <w:tcW w:w="5182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92" w:line="0" w:lineRule="atLeast"/>
              <w:ind w:left="173" w:hanging="173"/>
              <w:rPr>
                <w:color w:val="FF0000"/>
                <w:sz w:val="18"/>
                <w:szCs w:val="18"/>
              </w:rPr>
            </w:pPr>
            <w:r w:rsidRPr="001D3697">
              <w:rPr>
                <w:color w:val="FF0000"/>
                <w:sz w:val="18"/>
                <w:szCs w:val="18"/>
              </w:rPr>
              <w:t>LAS</w:t>
            </w:r>
            <w:r w:rsidRPr="001D3697">
              <w:rPr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RELIGIONES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EN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EL</w:t>
            </w:r>
            <w:r w:rsidRPr="001D3697">
              <w:rPr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MUNDO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z w:val="18"/>
                <w:szCs w:val="18"/>
              </w:rPr>
              <w:t>ANTIGUO</w:t>
            </w:r>
            <w:r w:rsidRPr="001D3697">
              <w:rPr>
                <w:color w:val="FF0000"/>
                <w:spacing w:val="-5"/>
                <w:sz w:val="18"/>
                <w:szCs w:val="18"/>
              </w:rPr>
              <w:t xml:space="preserve"> </w:t>
            </w:r>
            <w:r w:rsidRPr="001D3697">
              <w:rPr>
                <w:color w:val="FF0000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3" w:hanging="173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MANIFESTACIONES</w:t>
            </w:r>
            <w:r w:rsidRPr="001D3697">
              <w:rPr>
                <w:rFonts w:ascii="Arial" w:hAnsi="Arial" w:cs="Arial"/>
                <w:color w:val="FF0000"/>
                <w:spacing w:val="-14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ARTÍSTICAS</w:t>
            </w:r>
            <w:r w:rsidRPr="001D3697">
              <w:rPr>
                <w:rFonts w:ascii="Arial" w:hAnsi="Arial" w:cs="Arial"/>
                <w:color w:val="FF0000"/>
                <w:spacing w:val="-12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Y</w:t>
            </w:r>
            <w:r w:rsidRPr="001D3697">
              <w:rPr>
                <w:rFonts w:ascii="Arial" w:hAnsi="Arial" w:cs="Arial"/>
                <w:color w:val="FF0000"/>
                <w:spacing w:val="-12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RELIGIOSAS</w:t>
            </w:r>
            <w:r w:rsidRPr="001D3697">
              <w:rPr>
                <w:rFonts w:ascii="Arial" w:hAnsi="Arial" w:cs="Arial"/>
                <w:color w:val="FF0000"/>
                <w:spacing w:val="-12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EN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LA</w:t>
            </w:r>
            <w:r w:rsidRPr="001D3697">
              <w:rPr>
                <w:rFonts w:ascii="Arial" w:hAnsi="Arial" w:cs="Arial"/>
                <w:color w:val="FF0000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z w:val="18"/>
                <w:szCs w:val="18"/>
              </w:rPr>
              <w:t>PREHISTORIA</w:t>
            </w:r>
            <w:r w:rsidRPr="001D3697">
              <w:rPr>
                <w:rFonts w:ascii="Arial" w:hAnsi="Arial" w:cs="Arial"/>
                <w:color w:val="FF0000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>(OP)</w:t>
            </w:r>
          </w:p>
        </w:tc>
        <w:tc>
          <w:tcPr>
            <w:tcW w:w="567" w:type="dxa"/>
          </w:tcPr>
          <w:p w:rsidR="00033EB2" w:rsidRPr="001D3697" w:rsidRDefault="00033EB2" w:rsidP="00DF1103">
            <w:pPr>
              <w:spacing w:before="240" w:line="0" w:lineRule="atLeast"/>
              <w:ind w:left="-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697">
              <w:rPr>
                <w:rFonts w:ascii="Cambria Math" w:hAnsi="Cambria Math" w:cs="Cambria Math"/>
                <w:sz w:val="18"/>
                <w:szCs w:val="18"/>
              </w:rPr>
              <w:t>⇆</w:t>
            </w:r>
          </w:p>
        </w:tc>
        <w:tc>
          <w:tcPr>
            <w:tcW w:w="5166" w:type="dxa"/>
          </w:tcPr>
          <w:p w:rsidR="00033EB2" w:rsidRPr="001D3697" w:rsidRDefault="00033EB2" w:rsidP="00033EB2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before="97" w:line="0" w:lineRule="atLeast"/>
              <w:ind w:left="176" w:hanging="176"/>
              <w:rPr>
                <w:color w:val="3399FF"/>
                <w:sz w:val="18"/>
                <w:szCs w:val="18"/>
              </w:rPr>
            </w:pPr>
            <w:r w:rsidRPr="001D3697">
              <w:rPr>
                <w:color w:val="3399FF"/>
                <w:sz w:val="18"/>
                <w:szCs w:val="18"/>
              </w:rPr>
              <w:t>HISTORIA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DE</w:t>
            </w:r>
            <w:r w:rsidRPr="001D3697">
              <w:rPr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LA</w:t>
            </w:r>
            <w:r w:rsidRPr="001D3697">
              <w:rPr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FOTOGRAFÍA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Y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LAS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ARTES</w:t>
            </w:r>
            <w:r w:rsidRPr="001D3697">
              <w:rPr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z w:val="18"/>
                <w:szCs w:val="18"/>
              </w:rPr>
              <w:t>GRÁFICAS</w:t>
            </w:r>
            <w:r w:rsidRPr="001D3697">
              <w:rPr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color w:val="3399FF"/>
                <w:spacing w:val="-4"/>
                <w:sz w:val="18"/>
                <w:szCs w:val="18"/>
              </w:rPr>
              <w:t>(OP)</w:t>
            </w:r>
          </w:p>
          <w:p w:rsidR="00033EB2" w:rsidRPr="001D3697" w:rsidRDefault="00033EB2" w:rsidP="00033EB2">
            <w:pPr>
              <w:pStyle w:val="Prrafodelista"/>
              <w:numPr>
                <w:ilvl w:val="0"/>
                <w:numId w:val="21"/>
              </w:numPr>
              <w:spacing w:before="240" w:line="0" w:lineRule="atLeast"/>
              <w:ind w:left="176" w:hanging="176"/>
              <w:jc w:val="both"/>
              <w:rPr>
                <w:rFonts w:ascii="Arial" w:hAnsi="Arial" w:cs="Arial"/>
                <w:color w:val="3399FF"/>
                <w:sz w:val="18"/>
                <w:szCs w:val="18"/>
              </w:rPr>
            </w:pP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HISTORIA</w:t>
            </w:r>
            <w:r w:rsidRPr="001D3697">
              <w:rPr>
                <w:rFonts w:ascii="Arial" w:hAnsi="Arial" w:cs="Arial"/>
                <w:color w:val="3399FF"/>
                <w:spacing w:val="-9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DE</w:t>
            </w:r>
            <w:r w:rsidRPr="001D3697">
              <w:rPr>
                <w:rFonts w:ascii="Arial" w:hAnsi="Arial" w:cs="Arial"/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LA</w:t>
            </w:r>
            <w:r w:rsidRPr="001D3697">
              <w:rPr>
                <w:rFonts w:ascii="Arial" w:hAnsi="Arial" w:cs="Arial"/>
                <w:color w:val="3399FF"/>
                <w:spacing w:val="-3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LITERATURA</w:t>
            </w:r>
            <w:r w:rsidRPr="001D3697">
              <w:rPr>
                <w:rFonts w:ascii="Arial" w:hAnsi="Arial" w:cs="Arial"/>
                <w:color w:val="3399FF"/>
                <w:spacing w:val="-7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z w:val="18"/>
                <w:szCs w:val="18"/>
              </w:rPr>
              <w:t>ESPAÑOLA</w:t>
            </w:r>
            <w:r w:rsidRPr="001D3697">
              <w:rPr>
                <w:rFonts w:ascii="Arial" w:hAnsi="Arial" w:cs="Arial"/>
                <w:color w:val="3399FF"/>
                <w:spacing w:val="-6"/>
                <w:sz w:val="18"/>
                <w:szCs w:val="18"/>
              </w:rPr>
              <w:t xml:space="preserve"> </w:t>
            </w:r>
            <w:r w:rsidRPr="001D3697">
              <w:rPr>
                <w:rFonts w:ascii="Arial" w:hAnsi="Arial" w:cs="Arial"/>
                <w:color w:val="3399FF"/>
                <w:spacing w:val="-4"/>
                <w:sz w:val="18"/>
                <w:szCs w:val="18"/>
              </w:rPr>
              <w:t>(OP)</w:t>
            </w:r>
          </w:p>
        </w:tc>
      </w:tr>
    </w:tbl>
    <w:p w:rsidR="00033EB2" w:rsidRDefault="00033EB2" w:rsidP="00033EB2"/>
    <w:p w:rsidR="00CC050E" w:rsidRDefault="00CC050E" w:rsidP="00293785">
      <w:pPr>
        <w:rPr>
          <w:rFonts w:ascii="Arial Narrow" w:hAnsi="Arial Narrow"/>
          <w:sz w:val="18"/>
          <w:szCs w:val="18"/>
        </w:rPr>
      </w:pPr>
    </w:p>
    <w:p w:rsidR="00CC050E" w:rsidRPr="00631417" w:rsidRDefault="00CC050E" w:rsidP="00293785">
      <w:pPr>
        <w:rPr>
          <w:rFonts w:ascii="Arial Narrow" w:hAnsi="Arial Narrow"/>
          <w:sz w:val="18"/>
          <w:szCs w:val="18"/>
        </w:rPr>
      </w:pPr>
    </w:p>
    <w:sectPr w:rsidR="00CC050E" w:rsidRPr="00631417" w:rsidSect="00D51DD6">
      <w:headerReference w:type="default" r:id="rId8"/>
      <w:pgSz w:w="11906" w:h="16838"/>
      <w:pgMar w:top="993" w:right="1021" w:bottom="425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762" w:rsidRDefault="00993762" w:rsidP="00810F55">
      <w:pPr>
        <w:spacing w:after="0" w:line="240" w:lineRule="auto"/>
      </w:pPr>
      <w:r>
        <w:separator/>
      </w:r>
    </w:p>
  </w:endnote>
  <w:endnote w:type="continuationSeparator" w:id="0">
    <w:p w:rsidR="00993762" w:rsidRDefault="00993762" w:rsidP="0081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762" w:rsidRDefault="00993762" w:rsidP="00810F55">
      <w:pPr>
        <w:spacing w:after="0" w:line="240" w:lineRule="auto"/>
      </w:pPr>
      <w:r>
        <w:separator/>
      </w:r>
    </w:p>
  </w:footnote>
  <w:footnote w:type="continuationSeparator" w:id="0">
    <w:p w:rsidR="00993762" w:rsidRDefault="00993762" w:rsidP="0081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BAF" w:rsidRPr="00BB06D3" w:rsidRDefault="008B7BAF" w:rsidP="00810F55">
    <w:pPr>
      <w:pStyle w:val="Encabezado"/>
      <w:jc w:val="center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C41"/>
    <w:multiLevelType w:val="hybridMultilevel"/>
    <w:tmpl w:val="E4EE443E"/>
    <w:lvl w:ilvl="0" w:tplc="0C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05B63941"/>
    <w:multiLevelType w:val="hybridMultilevel"/>
    <w:tmpl w:val="6F802224"/>
    <w:lvl w:ilvl="0" w:tplc="4900F11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773CBC46">
      <w:numFmt w:val="bullet"/>
      <w:lvlText w:val="•"/>
      <w:lvlJc w:val="left"/>
      <w:pPr>
        <w:ind w:left="665" w:hanging="176"/>
      </w:pPr>
      <w:rPr>
        <w:rFonts w:hint="default"/>
        <w:lang w:val="es-ES" w:eastAsia="en-US" w:bidi="ar-SA"/>
      </w:rPr>
    </w:lvl>
    <w:lvl w:ilvl="2" w:tplc="5ADAE3EA">
      <w:numFmt w:val="bullet"/>
      <w:lvlText w:val="•"/>
      <w:lvlJc w:val="left"/>
      <w:pPr>
        <w:ind w:left="1050" w:hanging="176"/>
      </w:pPr>
      <w:rPr>
        <w:rFonts w:hint="default"/>
        <w:lang w:val="es-ES" w:eastAsia="en-US" w:bidi="ar-SA"/>
      </w:rPr>
    </w:lvl>
    <w:lvl w:ilvl="3" w:tplc="0BFAEA7A">
      <w:numFmt w:val="bullet"/>
      <w:lvlText w:val="•"/>
      <w:lvlJc w:val="left"/>
      <w:pPr>
        <w:ind w:left="1435" w:hanging="176"/>
      </w:pPr>
      <w:rPr>
        <w:rFonts w:hint="default"/>
        <w:lang w:val="es-ES" w:eastAsia="en-US" w:bidi="ar-SA"/>
      </w:rPr>
    </w:lvl>
    <w:lvl w:ilvl="4" w:tplc="E6E69C8C">
      <w:numFmt w:val="bullet"/>
      <w:lvlText w:val="•"/>
      <w:lvlJc w:val="left"/>
      <w:pPr>
        <w:ind w:left="1820" w:hanging="176"/>
      </w:pPr>
      <w:rPr>
        <w:rFonts w:hint="default"/>
        <w:lang w:val="es-ES" w:eastAsia="en-US" w:bidi="ar-SA"/>
      </w:rPr>
    </w:lvl>
    <w:lvl w:ilvl="5" w:tplc="375AC3B8">
      <w:numFmt w:val="bullet"/>
      <w:lvlText w:val="•"/>
      <w:lvlJc w:val="left"/>
      <w:pPr>
        <w:ind w:left="2205" w:hanging="176"/>
      </w:pPr>
      <w:rPr>
        <w:rFonts w:hint="default"/>
        <w:lang w:val="es-ES" w:eastAsia="en-US" w:bidi="ar-SA"/>
      </w:rPr>
    </w:lvl>
    <w:lvl w:ilvl="6" w:tplc="07CEDA20">
      <w:numFmt w:val="bullet"/>
      <w:lvlText w:val="•"/>
      <w:lvlJc w:val="left"/>
      <w:pPr>
        <w:ind w:left="2590" w:hanging="176"/>
      </w:pPr>
      <w:rPr>
        <w:rFonts w:hint="default"/>
        <w:lang w:val="es-ES" w:eastAsia="en-US" w:bidi="ar-SA"/>
      </w:rPr>
    </w:lvl>
    <w:lvl w:ilvl="7" w:tplc="B400DE4E">
      <w:numFmt w:val="bullet"/>
      <w:lvlText w:val="•"/>
      <w:lvlJc w:val="left"/>
      <w:pPr>
        <w:ind w:left="2975" w:hanging="176"/>
      </w:pPr>
      <w:rPr>
        <w:rFonts w:hint="default"/>
        <w:lang w:val="es-ES" w:eastAsia="en-US" w:bidi="ar-SA"/>
      </w:rPr>
    </w:lvl>
    <w:lvl w:ilvl="8" w:tplc="FC92FB74">
      <w:numFmt w:val="bullet"/>
      <w:lvlText w:val="•"/>
      <w:lvlJc w:val="left"/>
      <w:pPr>
        <w:ind w:left="3360" w:hanging="176"/>
      </w:pPr>
      <w:rPr>
        <w:rFonts w:hint="default"/>
        <w:lang w:val="es-ES" w:eastAsia="en-US" w:bidi="ar-SA"/>
      </w:rPr>
    </w:lvl>
  </w:abstractNum>
  <w:abstractNum w:abstractNumId="2" w15:restartNumberingAfterBreak="0">
    <w:nsid w:val="0B637F44"/>
    <w:multiLevelType w:val="hybridMultilevel"/>
    <w:tmpl w:val="5FD24FBE"/>
    <w:lvl w:ilvl="0" w:tplc="AB4AB6CA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EE8C1D6C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FC9A24B2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2AA209E4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A95004B0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356E033C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76B45CA8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1FC88B4A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1F845888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3" w15:restartNumberingAfterBreak="0">
    <w:nsid w:val="0B8D54CD"/>
    <w:multiLevelType w:val="hybridMultilevel"/>
    <w:tmpl w:val="15E2D56C"/>
    <w:lvl w:ilvl="0" w:tplc="4B904B7A">
      <w:numFmt w:val="bullet"/>
      <w:lvlText w:val=""/>
      <w:lvlJc w:val="left"/>
      <w:pPr>
        <w:ind w:left="281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EBB89F3A">
      <w:numFmt w:val="bullet"/>
      <w:lvlText w:val="•"/>
      <w:lvlJc w:val="left"/>
      <w:pPr>
        <w:ind w:left="659" w:hanging="173"/>
      </w:pPr>
      <w:rPr>
        <w:rFonts w:hint="default"/>
        <w:lang w:val="es-ES" w:eastAsia="en-US" w:bidi="ar-SA"/>
      </w:rPr>
    </w:lvl>
    <w:lvl w:ilvl="2" w:tplc="0E622AAE">
      <w:numFmt w:val="bullet"/>
      <w:lvlText w:val="•"/>
      <w:lvlJc w:val="left"/>
      <w:pPr>
        <w:ind w:left="1038" w:hanging="173"/>
      </w:pPr>
      <w:rPr>
        <w:rFonts w:hint="default"/>
        <w:lang w:val="es-ES" w:eastAsia="en-US" w:bidi="ar-SA"/>
      </w:rPr>
    </w:lvl>
    <w:lvl w:ilvl="3" w:tplc="AEEADF14">
      <w:numFmt w:val="bullet"/>
      <w:lvlText w:val="•"/>
      <w:lvlJc w:val="left"/>
      <w:pPr>
        <w:ind w:left="1417" w:hanging="173"/>
      </w:pPr>
      <w:rPr>
        <w:rFonts w:hint="default"/>
        <w:lang w:val="es-ES" w:eastAsia="en-US" w:bidi="ar-SA"/>
      </w:rPr>
    </w:lvl>
    <w:lvl w:ilvl="4" w:tplc="88C805D0">
      <w:numFmt w:val="bullet"/>
      <w:lvlText w:val="•"/>
      <w:lvlJc w:val="left"/>
      <w:pPr>
        <w:ind w:left="1796" w:hanging="173"/>
      </w:pPr>
      <w:rPr>
        <w:rFonts w:hint="default"/>
        <w:lang w:val="es-ES" w:eastAsia="en-US" w:bidi="ar-SA"/>
      </w:rPr>
    </w:lvl>
    <w:lvl w:ilvl="5" w:tplc="41A24084">
      <w:numFmt w:val="bullet"/>
      <w:lvlText w:val="•"/>
      <w:lvlJc w:val="left"/>
      <w:pPr>
        <w:ind w:left="2175" w:hanging="173"/>
      </w:pPr>
      <w:rPr>
        <w:rFonts w:hint="default"/>
        <w:lang w:val="es-ES" w:eastAsia="en-US" w:bidi="ar-SA"/>
      </w:rPr>
    </w:lvl>
    <w:lvl w:ilvl="6" w:tplc="6D1A0B58">
      <w:numFmt w:val="bullet"/>
      <w:lvlText w:val="•"/>
      <w:lvlJc w:val="left"/>
      <w:pPr>
        <w:ind w:left="2554" w:hanging="173"/>
      </w:pPr>
      <w:rPr>
        <w:rFonts w:hint="default"/>
        <w:lang w:val="es-ES" w:eastAsia="en-US" w:bidi="ar-SA"/>
      </w:rPr>
    </w:lvl>
    <w:lvl w:ilvl="7" w:tplc="AF362E5A">
      <w:numFmt w:val="bullet"/>
      <w:lvlText w:val="•"/>
      <w:lvlJc w:val="left"/>
      <w:pPr>
        <w:ind w:left="2933" w:hanging="173"/>
      </w:pPr>
      <w:rPr>
        <w:rFonts w:hint="default"/>
        <w:lang w:val="es-ES" w:eastAsia="en-US" w:bidi="ar-SA"/>
      </w:rPr>
    </w:lvl>
    <w:lvl w:ilvl="8" w:tplc="C29EAA5A">
      <w:numFmt w:val="bullet"/>
      <w:lvlText w:val="•"/>
      <w:lvlJc w:val="left"/>
      <w:pPr>
        <w:ind w:left="3312" w:hanging="173"/>
      </w:pPr>
      <w:rPr>
        <w:rFonts w:hint="default"/>
        <w:lang w:val="es-ES" w:eastAsia="en-US" w:bidi="ar-SA"/>
      </w:rPr>
    </w:lvl>
  </w:abstractNum>
  <w:abstractNum w:abstractNumId="4" w15:restartNumberingAfterBreak="0">
    <w:nsid w:val="13850858"/>
    <w:multiLevelType w:val="hybridMultilevel"/>
    <w:tmpl w:val="35660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A28D1"/>
    <w:multiLevelType w:val="hybridMultilevel"/>
    <w:tmpl w:val="EF0E9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6EE8"/>
    <w:multiLevelType w:val="hybridMultilevel"/>
    <w:tmpl w:val="EEEA48E0"/>
    <w:lvl w:ilvl="0" w:tplc="365CADD0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8A8245BE">
      <w:numFmt w:val="bullet"/>
      <w:lvlText w:val="•"/>
      <w:lvlJc w:val="left"/>
      <w:pPr>
        <w:ind w:left="665" w:hanging="142"/>
      </w:pPr>
      <w:rPr>
        <w:rFonts w:hint="default"/>
        <w:lang w:val="es-ES" w:eastAsia="en-US" w:bidi="ar-SA"/>
      </w:rPr>
    </w:lvl>
    <w:lvl w:ilvl="2" w:tplc="02A23A0C">
      <w:numFmt w:val="bullet"/>
      <w:lvlText w:val="•"/>
      <w:lvlJc w:val="left"/>
      <w:pPr>
        <w:ind w:left="1050" w:hanging="142"/>
      </w:pPr>
      <w:rPr>
        <w:rFonts w:hint="default"/>
        <w:lang w:val="es-ES" w:eastAsia="en-US" w:bidi="ar-SA"/>
      </w:rPr>
    </w:lvl>
    <w:lvl w:ilvl="3" w:tplc="32C623F4">
      <w:numFmt w:val="bullet"/>
      <w:lvlText w:val="•"/>
      <w:lvlJc w:val="left"/>
      <w:pPr>
        <w:ind w:left="1435" w:hanging="142"/>
      </w:pPr>
      <w:rPr>
        <w:rFonts w:hint="default"/>
        <w:lang w:val="es-ES" w:eastAsia="en-US" w:bidi="ar-SA"/>
      </w:rPr>
    </w:lvl>
    <w:lvl w:ilvl="4" w:tplc="9184000C">
      <w:numFmt w:val="bullet"/>
      <w:lvlText w:val="•"/>
      <w:lvlJc w:val="left"/>
      <w:pPr>
        <w:ind w:left="1820" w:hanging="142"/>
      </w:pPr>
      <w:rPr>
        <w:rFonts w:hint="default"/>
        <w:lang w:val="es-ES" w:eastAsia="en-US" w:bidi="ar-SA"/>
      </w:rPr>
    </w:lvl>
    <w:lvl w:ilvl="5" w:tplc="03F07738">
      <w:numFmt w:val="bullet"/>
      <w:lvlText w:val="•"/>
      <w:lvlJc w:val="left"/>
      <w:pPr>
        <w:ind w:left="2205" w:hanging="142"/>
      </w:pPr>
      <w:rPr>
        <w:rFonts w:hint="default"/>
        <w:lang w:val="es-ES" w:eastAsia="en-US" w:bidi="ar-SA"/>
      </w:rPr>
    </w:lvl>
    <w:lvl w:ilvl="6" w:tplc="18E2D69C">
      <w:numFmt w:val="bullet"/>
      <w:lvlText w:val="•"/>
      <w:lvlJc w:val="left"/>
      <w:pPr>
        <w:ind w:left="2590" w:hanging="142"/>
      </w:pPr>
      <w:rPr>
        <w:rFonts w:hint="default"/>
        <w:lang w:val="es-ES" w:eastAsia="en-US" w:bidi="ar-SA"/>
      </w:rPr>
    </w:lvl>
    <w:lvl w:ilvl="7" w:tplc="9C2E0876">
      <w:numFmt w:val="bullet"/>
      <w:lvlText w:val="•"/>
      <w:lvlJc w:val="left"/>
      <w:pPr>
        <w:ind w:left="2975" w:hanging="142"/>
      </w:pPr>
      <w:rPr>
        <w:rFonts w:hint="default"/>
        <w:lang w:val="es-ES" w:eastAsia="en-US" w:bidi="ar-SA"/>
      </w:rPr>
    </w:lvl>
    <w:lvl w:ilvl="8" w:tplc="F6525C00">
      <w:numFmt w:val="bullet"/>
      <w:lvlText w:val="•"/>
      <w:lvlJc w:val="left"/>
      <w:pPr>
        <w:ind w:left="3360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9782524"/>
    <w:multiLevelType w:val="hybridMultilevel"/>
    <w:tmpl w:val="3006CEA6"/>
    <w:lvl w:ilvl="0" w:tplc="5AAE38D6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C0D2DA64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BB46EF3C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94BEA126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B4140BEE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2676C7E0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8DFC84CE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5F9A0DFE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040A67C8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8" w15:restartNumberingAfterBreak="0">
    <w:nsid w:val="36AF1C56"/>
    <w:multiLevelType w:val="hybridMultilevel"/>
    <w:tmpl w:val="7478B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F1203"/>
    <w:multiLevelType w:val="hybridMultilevel"/>
    <w:tmpl w:val="61B84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BEB"/>
    <w:multiLevelType w:val="hybridMultilevel"/>
    <w:tmpl w:val="2B301AF6"/>
    <w:lvl w:ilvl="0" w:tplc="0C0A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1" w15:restartNumberingAfterBreak="0">
    <w:nsid w:val="471D6FD1"/>
    <w:multiLevelType w:val="hybridMultilevel"/>
    <w:tmpl w:val="0E120DBE"/>
    <w:lvl w:ilvl="0" w:tplc="0C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48245D7C"/>
    <w:multiLevelType w:val="hybridMultilevel"/>
    <w:tmpl w:val="57E8E836"/>
    <w:lvl w:ilvl="0" w:tplc="F6E08932">
      <w:numFmt w:val="bullet"/>
      <w:lvlText w:val="-"/>
      <w:lvlJc w:val="left"/>
      <w:pPr>
        <w:ind w:left="221" w:hanging="113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BDB422DC">
      <w:numFmt w:val="bullet"/>
      <w:lvlText w:val="•"/>
      <w:lvlJc w:val="left"/>
      <w:pPr>
        <w:ind w:left="700" w:hanging="113"/>
      </w:pPr>
      <w:rPr>
        <w:rFonts w:hint="default"/>
        <w:lang w:val="es-ES" w:eastAsia="en-US" w:bidi="ar-SA"/>
      </w:rPr>
    </w:lvl>
    <w:lvl w:ilvl="2" w:tplc="98F8ED20">
      <w:numFmt w:val="bullet"/>
      <w:lvlText w:val="•"/>
      <w:lvlJc w:val="left"/>
      <w:pPr>
        <w:ind w:left="1180" w:hanging="113"/>
      </w:pPr>
      <w:rPr>
        <w:rFonts w:hint="default"/>
        <w:lang w:val="es-ES" w:eastAsia="en-US" w:bidi="ar-SA"/>
      </w:rPr>
    </w:lvl>
    <w:lvl w:ilvl="3" w:tplc="A2643D98">
      <w:numFmt w:val="bullet"/>
      <w:lvlText w:val="•"/>
      <w:lvlJc w:val="left"/>
      <w:pPr>
        <w:ind w:left="1660" w:hanging="113"/>
      </w:pPr>
      <w:rPr>
        <w:rFonts w:hint="default"/>
        <w:lang w:val="es-ES" w:eastAsia="en-US" w:bidi="ar-SA"/>
      </w:rPr>
    </w:lvl>
    <w:lvl w:ilvl="4" w:tplc="7A965182">
      <w:numFmt w:val="bullet"/>
      <w:lvlText w:val="•"/>
      <w:lvlJc w:val="left"/>
      <w:pPr>
        <w:ind w:left="2140" w:hanging="113"/>
      </w:pPr>
      <w:rPr>
        <w:rFonts w:hint="default"/>
        <w:lang w:val="es-ES" w:eastAsia="en-US" w:bidi="ar-SA"/>
      </w:rPr>
    </w:lvl>
    <w:lvl w:ilvl="5" w:tplc="619E4C42">
      <w:numFmt w:val="bullet"/>
      <w:lvlText w:val="•"/>
      <w:lvlJc w:val="left"/>
      <w:pPr>
        <w:ind w:left="2621" w:hanging="113"/>
      </w:pPr>
      <w:rPr>
        <w:rFonts w:hint="default"/>
        <w:lang w:val="es-ES" w:eastAsia="en-US" w:bidi="ar-SA"/>
      </w:rPr>
    </w:lvl>
    <w:lvl w:ilvl="6" w:tplc="033E9D8C">
      <w:numFmt w:val="bullet"/>
      <w:lvlText w:val="•"/>
      <w:lvlJc w:val="left"/>
      <w:pPr>
        <w:ind w:left="3101" w:hanging="113"/>
      </w:pPr>
      <w:rPr>
        <w:rFonts w:hint="default"/>
        <w:lang w:val="es-ES" w:eastAsia="en-US" w:bidi="ar-SA"/>
      </w:rPr>
    </w:lvl>
    <w:lvl w:ilvl="7" w:tplc="82C07C80">
      <w:numFmt w:val="bullet"/>
      <w:lvlText w:val="•"/>
      <w:lvlJc w:val="left"/>
      <w:pPr>
        <w:ind w:left="3581" w:hanging="113"/>
      </w:pPr>
      <w:rPr>
        <w:rFonts w:hint="default"/>
        <w:lang w:val="es-ES" w:eastAsia="en-US" w:bidi="ar-SA"/>
      </w:rPr>
    </w:lvl>
    <w:lvl w:ilvl="8" w:tplc="B16CF3D8">
      <w:numFmt w:val="bullet"/>
      <w:lvlText w:val="•"/>
      <w:lvlJc w:val="left"/>
      <w:pPr>
        <w:ind w:left="4061" w:hanging="113"/>
      </w:pPr>
      <w:rPr>
        <w:rFonts w:hint="default"/>
        <w:lang w:val="es-ES" w:eastAsia="en-US" w:bidi="ar-SA"/>
      </w:rPr>
    </w:lvl>
  </w:abstractNum>
  <w:abstractNum w:abstractNumId="13" w15:restartNumberingAfterBreak="0">
    <w:nsid w:val="4A0862F0"/>
    <w:multiLevelType w:val="hybridMultilevel"/>
    <w:tmpl w:val="4D2056C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4F6A43"/>
    <w:multiLevelType w:val="hybridMultilevel"/>
    <w:tmpl w:val="ADBCB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305B"/>
    <w:multiLevelType w:val="hybridMultilevel"/>
    <w:tmpl w:val="869A3BF8"/>
    <w:lvl w:ilvl="0" w:tplc="0C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6" w15:restartNumberingAfterBreak="0">
    <w:nsid w:val="533F6E0D"/>
    <w:multiLevelType w:val="hybridMultilevel"/>
    <w:tmpl w:val="6FAA488E"/>
    <w:lvl w:ilvl="0" w:tplc="EF005E34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8D466312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3CE45BF8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AE72E8DC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CCB4B0E4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D0947DCE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BEF0A49E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BD1C5EAA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2C704418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17" w15:restartNumberingAfterBreak="0">
    <w:nsid w:val="53A411FA"/>
    <w:multiLevelType w:val="hybridMultilevel"/>
    <w:tmpl w:val="AAF041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86618E"/>
    <w:multiLevelType w:val="hybridMultilevel"/>
    <w:tmpl w:val="8C3A04D0"/>
    <w:lvl w:ilvl="0" w:tplc="1584D7BA">
      <w:numFmt w:val="bullet"/>
      <w:lvlText w:val=""/>
      <w:lvlJc w:val="left"/>
      <w:pPr>
        <w:ind w:left="281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92BA7FB4">
      <w:numFmt w:val="bullet"/>
      <w:lvlText w:val="•"/>
      <w:lvlJc w:val="left"/>
      <w:pPr>
        <w:ind w:left="659" w:hanging="173"/>
      </w:pPr>
      <w:rPr>
        <w:rFonts w:hint="default"/>
        <w:lang w:val="es-ES" w:eastAsia="en-US" w:bidi="ar-SA"/>
      </w:rPr>
    </w:lvl>
    <w:lvl w:ilvl="2" w:tplc="9F50523E">
      <w:numFmt w:val="bullet"/>
      <w:lvlText w:val="•"/>
      <w:lvlJc w:val="left"/>
      <w:pPr>
        <w:ind w:left="1038" w:hanging="173"/>
      </w:pPr>
      <w:rPr>
        <w:rFonts w:hint="default"/>
        <w:lang w:val="es-ES" w:eastAsia="en-US" w:bidi="ar-SA"/>
      </w:rPr>
    </w:lvl>
    <w:lvl w:ilvl="3" w:tplc="80ACBB32">
      <w:numFmt w:val="bullet"/>
      <w:lvlText w:val="•"/>
      <w:lvlJc w:val="left"/>
      <w:pPr>
        <w:ind w:left="1417" w:hanging="173"/>
      </w:pPr>
      <w:rPr>
        <w:rFonts w:hint="default"/>
        <w:lang w:val="es-ES" w:eastAsia="en-US" w:bidi="ar-SA"/>
      </w:rPr>
    </w:lvl>
    <w:lvl w:ilvl="4" w:tplc="0E30BD4A">
      <w:numFmt w:val="bullet"/>
      <w:lvlText w:val="•"/>
      <w:lvlJc w:val="left"/>
      <w:pPr>
        <w:ind w:left="1796" w:hanging="173"/>
      </w:pPr>
      <w:rPr>
        <w:rFonts w:hint="default"/>
        <w:lang w:val="es-ES" w:eastAsia="en-US" w:bidi="ar-SA"/>
      </w:rPr>
    </w:lvl>
    <w:lvl w:ilvl="5" w:tplc="6F548060">
      <w:numFmt w:val="bullet"/>
      <w:lvlText w:val="•"/>
      <w:lvlJc w:val="left"/>
      <w:pPr>
        <w:ind w:left="2175" w:hanging="173"/>
      </w:pPr>
      <w:rPr>
        <w:rFonts w:hint="default"/>
        <w:lang w:val="es-ES" w:eastAsia="en-US" w:bidi="ar-SA"/>
      </w:rPr>
    </w:lvl>
    <w:lvl w:ilvl="6" w:tplc="84868AD8">
      <w:numFmt w:val="bullet"/>
      <w:lvlText w:val="•"/>
      <w:lvlJc w:val="left"/>
      <w:pPr>
        <w:ind w:left="2554" w:hanging="173"/>
      </w:pPr>
      <w:rPr>
        <w:rFonts w:hint="default"/>
        <w:lang w:val="es-ES" w:eastAsia="en-US" w:bidi="ar-SA"/>
      </w:rPr>
    </w:lvl>
    <w:lvl w:ilvl="7" w:tplc="EE34C924">
      <w:numFmt w:val="bullet"/>
      <w:lvlText w:val="•"/>
      <w:lvlJc w:val="left"/>
      <w:pPr>
        <w:ind w:left="2933" w:hanging="173"/>
      </w:pPr>
      <w:rPr>
        <w:rFonts w:hint="default"/>
        <w:lang w:val="es-ES" w:eastAsia="en-US" w:bidi="ar-SA"/>
      </w:rPr>
    </w:lvl>
    <w:lvl w:ilvl="8" w:tplc="192C2080">
      <w:numFmt w:val="bullet"/>
      <w:lvlText w:val="•"/>
      <w:lvlJc w:val="left"/>
      <w:pPr>
        <w:ind w:left="3312" w:hanging="173"/>
      </w:pPr>
      <w:rPr>
        <w:rFonts w:hint="default"/>
        <w:lang w:val="es-ES" w:eastAsia="en-US" w:bidi="ar-SA"/>
      </w:rPr>
    </w:lvl>
  </w:abstractNum>
  <w:abstractNum w:abstractNumId="19" w15:restartNumberingAfterBreak="0">
    <w:nsid w:val="56942EEC"/>
    <w:multiLevelType w:val="hybridMultilevel"/>
    <w:tmpl w:val="806ADE6C"/>
    <w:lvl w:ilvl="0" w:tplc="5FF823A0">
      <w:numFmt w:val="bullet"/>
      <w:lvlText w:val=""/>
      <w:lvlJc w:val="left"/>
      <w:pPr>
        <w:ind w:left="281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F710B4C0">
      <w:numFmt w:val="bullet"/>
      <w:lvlText w:val="•"/>
      <w:lvlJc w:val="left"/>
      <w:pPr>
        <w:ind w:left="659" w:hanging="142"/>
      </w:pPr>
      <w:rPr>
        <w:rFonts w:hint="default"/>
        <w:lang w:val="es-ES" w:eastAsia="en-US" w:bidi="ar-SA"/>
      </w:rPr>
    </w:lvl>
    <w:lvl w:ilvl="2" w:tplc="9C062E4C">
      <w:numFmt w:val="bullet"/>
      <w:lvlText w:val="•"/>
      <w:lvlJc w:val="left"/>
      <w:pPr>
        <w:ind w:left="1038" w:hanging="142"/>
      </w:pPr>
      <w:rPr>
        <w:rFonts w:hint="default"/>
        <w:lang w:val="es-ES" w:eastAsia="en-US" w:bidi="ar-SA"/>
      </w:rPr>
    </w:lvl>
    <w:lvl w:ilvl="3" w:tplc="5F34EAF8">
      <w:numFmt w:val="bullet"/>
      <w:lvlText w:val="•"/>
      <w:lvlJc w:val="left"/>
      <w:pPr>
        <w:ind w:left="1417" w:hanging="142"/>
      </w:pPr>
      <w:rPr>
        <w:rFonts w:hint="default"/>
        <w:lang w:val="es-ES" w:eastAsia="en-US" w:bidi="ar-SA"/>
      </w:rPr>
    </w:lvl>
    <w:lvl w:ilvl="4" w:tplc="F3C21EF6">
      <w:numFmt w:val="bullet"/>
      <w:lvlText w:val="•"/>
      <w:lvlJc w:val="left"/>
      <w:pPr>
        <w:ind w:left="1796" w:hanging="142"/>
      </w:pPr>
      <w:rPr>
        <w:rFonts w:hint="default"/>
        <w:lang w:val="es-ES" w:eastAsia="en-US" w:bidi="ar-SA"/>
      </w:rPr>
    </w:lvl>
    <w:lvl w:ilvl="5" w:tplc="2ACAFBBE">
      <w:numFmt w:val="bullet"/>
      <w:lvlText w:val="•"/>
      <w:lvlJc w:val="left"/>
      <w:pPr>
        <w:ind w:left="2175" w:hanging="142"/>
      </w:pPr>
      <w:rPr>
        <w:rFonts w:hint="default"/>
        <w:lang w:val="es-ES" w:eastAsia="en-US" w:bidi="ar-SA"/>
      </w:rPr>
    </w:lvl>
    <w:lvl w:ilvl="6" w:tplc="2B223DEA">
      <w:numFmt w:val="bullet"/>
      <w:lvlText w:val="•"/>
      <w:lvlJc w:val="left"/>
      <w:pPr>
        <w:ind w:left="2554" w:hanging="142"/>
      </w:pPr>
      <w:rPr>
        <w:rFonts w:hint="default"/>
        <w:lang w:val="es-ES" w:eastAsia="en-US" w:bidi="ar-SA"/>
      </w:rPr>
    </w:lvl>
    <w:lvl w:ilvl="7" w:tplc="901E5AB0">
      <w:numFmt w:val="bullet"/>
      <w:lvlText w:val="•"/>
      <w:lvlJc w:val="left"/>
      <w:pPr>
        <w:ind w:left="2933" w:hanging="142"/>
      </w:pPr>
      <w:rPr>
        <w:rFonts w:hint="default"/>
        <w:lang w:val="es-ES" w:eastAsia="en-US" w:bidi="ar-SA"/>
      </w:rPr>
    </w:lvl>
    <w:lvl w:ilvl="8" w:tplc="A0D46012">
      <w:numFmt w:val="bullet"/>
      <w:lvlText w:val="•"/>
      <w:lvlJc w:val="left"/>
      <w:pPr>
        <w:ind w:left="3312" w:hanging="142"/>
      </w:pPr>
      <w:rPr>
        <w:rFonts w:hint="default"/>
        <w:lang w:val="es-ES" w:eastAsia="en-US" w:bidi="ar-SA"/>
      </w:rPr>
    </w:lvl>
  </w:abstractNum>
  <w:abstractNum w:abstractNumId="20" w15:restartNumberingAfterBreak="0">
    <w:nsid w:val="5B9C2C63"/>
    <w:multiLevelType w:val="hybridMultilevel"/>
    <w:tmpl w:val="35046222"/>
    <w:lvl w:ilvl="0" w:tplc="3BC8D8D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4B4AE23C">
      <w:numFmt w:val="bullet"/>
      <w:lvlText w:val="•"/>
      <w:lvlJc w:val="left"/>
      <w:pPr>
        <w:ind w:left="665" w:hanging="176"/>
      </w:pPr>
      <w:rPr>
        <w:rFonts w:hint="default"/>
        <w:lang w:val="es-ES" w:eastAsia="en-US" w:bidi="ar-SA"/>
      </w:rPr>
    </w:lvl>
    <w:lvl w:ilvl="2" w:tplc="A4C6BCA0">
      <w:numFmt w:val="bullet"/>
      <w:lvlText w:val="•"/>
      <w:lvlJc w:val="left"/>
      <w:pPr>
        <w:ind w:left="1050" w:hanging="176"/>
      </w:pPr>
      <w:rPr>
        <w:rFonts w:hint="default"/>
        <w:lang w:val="es-ES" w:eastAsia="en-US" w:bidi="ar-SA"/>
      </w:rPr>
    </w:lvl>
    <w:lvl w:ilvl="3" w:tplc="BC0A54DE">
      <w:numFmt w:val="bullet"/>
      <w:lvlText w:val="•"/>
      <w:lvlJc w:val="left"/>
      <w:pPr>
        <w:ind w:left="1435" w:hanging="176"/>
      </w:pPr>
      <w:rPr>
        <w:rFonts w:hint="default"/>
        <w:lang w:val="es-ES" w:eastAsia="en-US" w:bidi="ar-SA"/>
      </w:rPr>
    </w:lvl>
    <w:lvl w:ilvl="4" w:tplc="205A691A">
      <w:numFmt w:val="bullet"/>
      <w:lvlText w:val="•"/>
      <w:lvlJc w:val="left"/>
      <w:pPr>
        <w:ind w:left="1820" w:hanging="176"/>
      </w:pPr>
      <w:rPr>
        <w:rFonts w:hint="default"/>
        <w:lang w:val="es-ES" w:eastAsia="en-US" w:bidi="ar-SA"/>
      </w:rPr>
    </w:lvl>
    <w:lvl w:ilvl="5" w:tplc="8BBE642E">
      <w:numFmt w:val="bullet"/>
      <w:lvlText w:val="•"/>
      <w:lvlJc w:val="left"/>
      <w:pPr>
        <w:ind w:left="2205" w:hanging="176"/>
      </w:pPr>
      <w:rPr>
        <w:rFonts w:hint="default"/>
        <w:lang w:val="es-ES" w:eastAsia="en-US" w:bidi="ar-SA"/>
      </w:rPr>
    </w:lvl>
    <w:lvl w:ilvl="6" w:tplc="AD7ABA80">
      <w:numFmt w:val="bullet"/>
      <w:lvlText w:val="•"/>
      <w:lvlJc w:val="left"/>
      <w:pPr>
        <w:ind w:left="2590" w:hanging="176"/>
      </w:pPr>
      <w:rPr>
        <w:rFonts w:hint="default"/>
        <w:lang w:val="es-ES" w:eastAsia="en-US" w:bidi="ar-SA"/>
      </w:rPr>
    </w:lvl>
    <w:lvl w:ilvl="7" w:tplc="4732B70C">
      <w:numFmt w:val="bullet"/>
      <w:lvlText w:val="•"/>
      <w:lvlJc w:val="left"/>
      <w:pPr>
        <w:ind w:left="2975" w:hanging="176"/>
      </w:pPr>
      <w:rPr>
        <w:rFonts w:hint="default"/>
        <w:lang w:val="es-ES" w:eastAsia="en-US" w:bidi="ar-SA"/>
      </w:rPr>
    </w:lvl>
    <w:lvl w:ilvl="8" w:tplc="F95E584A">
      <w:numFmt w:val="bullet"/>
      <w:lvlText w:val="•"/>
      <w:lvlJc w:val="left"/>
      <w:pPr>
        <w:ind w:left="3360" w:hanging="176"/>
      </w:pPr>
      <w:rPr>
        <w:rFonts w:hint="default"/>
        <w:lang w:val="es-ES" w:eastAsia="en-US" w:bidi="ar-SA"/>
      </w:rPr>
    </w:lvl>
  </w:abstractNum>
  <w:abstractNum w:abstractNumId="21" w15:restartNumberingAfterBreak="0">
    <w:nsid w:val="5CA03F05"/>
    <w:multiLevelType w:val="hybridMultilevel"/>
    <w:tmpl w:val="C63C935C"/>
    <w:lvl w:ilvl="0" w:tplc="BA749168">
      <w:numFmt w:val="bullet"/>
      <w:lvlText w:val="-"/>
      <w:lvlJc w:val="left"/>
      <w:pPr>
        <w:ind w:left="221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B6348F64">
      <w:numFmt w:val="bullet"/>
      <w:lvlText w:val="•"/>
      <w:lvlJc w:val="left"/>
      <w:pPr>
        <w:ind w:left="700" w:hanging="142"/>
      </w:pPr>
      <w:rPr>
        <w:rFonts w:hint="default"/>
        <w:lang w:val="es-ES" w:eastAsia="en-US" w:bidi="ar-SA"/>
      </w:rPr>
    </w:lvl>
    <w:lvl w:ilvl="2" w:tplc="8EB08074">
      <w:numFmt w:val="bullet"/>
      <w:lvlText w:val="•"/>
      <w:lvlJc w:val="left"/>
      <w:pPr>
        <w:ind w:left="1180" w:hanging="142"/>
      </w:pPr>
      <w:rPr>
        <w:rFonts w:hint="default"/>
        <w:lang w:val="es-ES" w:eastAsia="en-US" w:bidi="ar-SA"/>
      </w:rPr>
    </w:lvl>
    <w:lvl w:ilvl="3" w:tplc="52166D40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4" w:tplc="9DC8AA32">
      <w:numFmt w:val="bullet"/>
      <w:lvlText w:val="•"/>
      <w:lvlJc w:val="left"/>
      <w:pPr>
        <w:ind w:left="2140" w:hanging="142"/>
      </w:pPr>
      <w:rPr>
        <w:rFonts w:hint="default"/>
        <w:lang w:val="es-ES" w:eastAsia="en-US" w:bidi="ar-SA"/>
      </w:rPr>
    </w:lvl>
    <w:lvl w:ilvl="5" w:tplc="C130FB4A">
      <w:numFmt w:val="bullet"/>
      <w:lvlText w:val="•"/>
      <w:lvlJc w:val="left"/>
      <w:pPr>
        <w:ind w:left="2621" w:hanging="142"/>
      </w:pPr>
      <w:rPr>
        <w:rFonts w:hint="default"/>
        <w:lang w:val="es-ES" w:eastAsia="en-US" w:bidi="ar-SA"/>
      </w:rPr>
    </w:lvl>
    <w:lvl w:ilvl="6" w:tplc="DD8496D6">
      <w:numFmt w:val="bullet"/>
      <w:lvlText w:val="•"/>
      <w:lvlJc w:val="left"/>
      <w:pPr>
        <w:ind w:left="3101" w:hanging="142"/>
      </w:pPr>
      <w:rPr>
        <w:rFonts w:hint="default"/>
        <w:lang w:val="es-ES" w:eastAsia="en-US" w:bidi="ar-SA"/>
      </w:rPr>
    </w:lvl>
    <w:lvl w:ilvl="7" w:tplc="0866A0D2">
      <w:numFmt w:val="bullet"/>
      <w:lvlText w:val="•"/>
      <w:lvlJc w:val="left"/>
      <w:pPr>
        <w:ind w:left="3581" w:hanging="142"/>
      </w:pPr>
      <w:rPr>
        <w:rFonts w:hint="default"/>
        <w:lang w:val="es-ES" w:eastAsia="en-US" w:bidi="ar-SA"/>
      </w:rPr>
    </w:lvl>
    <w:lvl w:ilvl="8" w:tplc="462ED35A">
      <w:numFmt w:val="bullet"/>
      <w:lvlText w:val="•"/>
      <w:lvlJc w:val="left"/>
      <w:pPr>
        <w:ind w:left="4061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32D6EAC"/>
    <w:multiLevelType w:val="hybridMultilevel"/>
    <w:tmpl w:val="A4AAA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0C5F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6853"/>
    <w:multiLevelType w:val="hybridMultilevel"/>
    <w:tmpl w:val="FB242DA4"/>
    <w:lvl w:ilvl="0" w:tplc="6DE09254">
      <w:numFmt w:val="bullet"/>
      <w:lvlText w:val=""/>
      <w:lvlJc w:val="left"/>
      <w:pPr>
        <w:ind w:left="268" w:hanging="161"/>
      </w:pPr>
      <w:rPr>
        <w:rFonts w:ascii="Symbol" w:eastAsia="Symbol" w:hAnsi="Symbol" w:cs="Symbol" w:hint="default"/>
        <w:b w:val="0"/>
        <w:bCs w:val="0"/>
        <w:i w:val="0"/>
        <w:iCs w:val="0"/>
        <w:color w:val="3399FF"/>
        <w:spacing w:val="0"/>
        <w:w w:val="100"/>
        <w:sz w:val="16"/>
        <w:szCs w:val="16"/>
        <w:lang w:val="es-ES" w:eastAsia="en-US" w:bidi="ar-SA"/>
      </w:rPr>
    </w:lvl>
    <w:lvl w:ilvl="1" w:tplc="394EE3AC">
      <w:numFmt w:val="bullet"/>
      <w:lvlText w:val="•"/>
      <w:lvlJc w:val="left"/>
      <w:pPr>
        <w:ind w:left="647" w:hanging="161"/>
      </w:pPr>
      <w:rPr>
        <w:rFonts w:hint="default"/>
        <w:lang w:val="es-ES" w:eastAsia="en-US" w:bidi="ar-SA"/>
      </w:rPr>
    </w:lvl>
    <w:lvl w:ilvl="2" w:tplc="E3F84322">
      <w:numFmt w:val="bullet"/>
      <w:lvlText w:val="•"/>
      <w:lvlJc w:val="left"/>
      <w:pPr>
        <w:ind w:left="1034" w:hanging="161"/>
      </w:pPr>
      <w:rPr>
        <w:rFonts w:hint="default"/>
        <w:lang w:val="es-ES" w:eastAsia="en-US" w:bidi="ar-SA"/>
      </w:rPr>
    </w:lvl>
    <w:lvl w:ilvl="3" w:tplc="DE6696C0">
      <w:numFmt w:val="bullet"/>
      <w:lvlText w:val="•"/>
      <w:lvlJc w:val="left"/>
      <w:pPr>
        <w:ind w:left="1421" w:hanging="161"/>
      </w:pPr>
      <w:rPr>
        <w:rFonts w:hint="default"/>
        <w:lang w:val="es-ES" w:eastAsia="en-US" w:bidi="ar-SA"/>
      </w:rPr>
    </w:lvl>
    <w:lvl w:ilvl="4" w:tplc="DBDC0E7A">
      <w:numFmt w:val="bullet"/>
      <w:lvlText w:val="•"/>
      <w:lvlJc w:val="left"/>
      <w:pPr>
        <w:ind w:left="1808" w:hanging="161"/>
      </w:pPr>
      <w:rPr>
        <w:rFonts w:hint="default"/>
        <w:lang w:val="es-ES" w:eastAsia="en-US" w:bidi="ar-SA"/>
      </w:rPr>
    </w:lvl>
    <w:lvl w:ilvl="5" w:tplc="C7C2FBA0">
      <w:numFmt w:val="bullet"/>
      <w:lvlText w:val="•"/>
      <w:lvlJc w:val="left"/>
      <w:pPr>
        <w:ind w:left="2195" w:hanging="161"/>
      </w:pPr>
      <w:rPr>
        <w:rFonts w:hint="default"/>
        <w:lang w:val="es-ES" w:eastAsia="en-US" w:bidi="ar-SA"/>
      </w:rPr>
    </w:lvl>
    <w:lvl w:ilvl="6" w:tplc="E6027C3E">
      <w:numFmt w:val="bullet"/>
      <w:lvlText w:val="•"/>
      <w:lvlJc w:val="left"/>
      <w:pPr>
        <w:ind w:left="2582" w:hanging="161"/>
      </w:pPr>
      <w:rPr>
        <w:rFonts w:hint="default"/>
        <w:lang w:val="es-ES" w:eastAsia="en-US" w:bidi="ar-SA"/>
      </w:rPr>
    </w:lvl>
    <w:lvl w:ilvl="7" w:tplc="DF22B4FC">
      <w:numFmt w:val="bullet"/>
      <w:lvlText w:val="•"/>
      <w:lvlJc w:val="left"/>
      <w:pPr>
        <w:ind w:left="2969" w:hanging="161"/>
      </w:pPr>
      <w:rPr>
        <w:rFonts w:hint="default"/>
        <w:lang w:val="es-ES" w:eastAsia="en-US" w:bidi="ar-SA"/>
      </w:rPr>
    </w:lvl>
    <w:lvl w:ilvl="8" w:tplc="A1B65B22">
      <w:numFmt w:val="bullet"/>
      <w:lvlText w:val="•"/>
      <w:lvlJc w:val="left"/>
      <w:pPr>
        <w:ind w:left="3356" w:hanging="161"/>
      </w:pPr>
      <w:rPr>
        <w:rFonts w:hint="default"/>
        <w:lang w:val="es-ES" w:eastAsia="en-US" w:bidi="ar-SA"/>
      </w:rPr>
    </w:lvl>
  </w:abstractNum>
  <w:abstractNum w:abstractNumId="24" w15:restartNumberingAfterBreak="0">
    <w:nsid w:val="669651D4"/>
    <w:multiLevelType w:val="hybridMultilevel"/>
    <w:tmpl w:val="047C7DE8"/>
    <w:lvl w:ilvl="0" w:tplc="1BCCB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F01F1"/>
    <w:multiLevelType w:val="hybridMultilevel"/>
    <w:tmpl w:val="4428445E"/>
    <w:lvl w:ilvl="0" w:tplc="378081F4">
      <w:numFmt w:val="bullet"/>
      <w:lvlText w:val="-"/>
      <w:lvlJc w:val="left"/>
      <w:pPr>
        <w:ind w:left="221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EEA00458">
      <w:numFmt w:val="bullet"/>
      <w:lvlText w:val="•"/>
      <w:lvlJc w:val="left"/>
      <w:pPr>
        <w:ind w:left="700" w:hanging="142"/>
      </w:pPr>
      <w:rPr>
        <w:rFonts w:hint="default"/>
        <w:lang w:val="es-ES" w:eastAsia="en-US" w:bidi="ar-SA"/>
      </w:rPr>
    </w:lvl>
    <w:lvl w:ilvl="2" w:tplc="23605B5E">
      <w:numFmt w:val="bullet"/>
      <w:lvlText w:val="•"/>
      <w:lvlJc w:val="left"/>
      <w:pPr>
        <w:ind w:left="1180" w:hanging="142"/>
      </w:pPr>
      <w:rPr>
        <w:rFonts w:hint="default"/>
        <w:lang w:val="es-ES" w:eastAsia="en-US" w:bidi="ar-SA"/>
      </w:rPr>
    </w:lvl>
    <w:lvl w:ilvl="3" w:tplc="AF1063EE">
      <w:numFmt w:val="bullet"/>
      <w:lvlText w:val="•"/>
      <w:lvlJc w:val="left"/>
      <w:pPr>
        <w:ind w:left="1660" w:hanging="142"/>
      </w:pPr>
      <w:rPr>
        <w:rFonts w:hint="default"/>
        <w:lang w:val="es-ES" w:eastAsia="en-US" w:bidi="ar-SA"/>
      </w:rPr>
    </w:lvl>
    <w:lvl w:ilvl="4" w:tplc="29749D30">
      <w:numFmt w:val="bullet"/>
      <w:lvlText w:val="•"/>
      <w:lvlJc w:val="left"/>
      <w:pPr>
        <w:ind w:left="2140" w:hanging="142"/>
      </w:pPr>
      <w:rPr>
        <w:rFonts w:hint="default"/>
        <w:lang w:val="es-ES" w:eastAsia="en-US" w:bidi="ar-SA"/>
      </w:rPr>
    </w:lvl>
    <w:lvl w:ilvl="5" w:tplc="B48620FA">
      <w:numFmt w:val="bullet"/>
      <w:lvlText w:val="•"/>
      <w:lvlJc w:val="left"/>
      <w:pPr>
        <w:ind w:left="2621" w:hanging="142"/>
      </w:pPr>
      <w:rPr>
        <w:rFonts w:hint="default"/>
        <w:lang w:val="es-ES" w:eastAsia="en-US" w:bidi="ar-SA"/>
      </w:rPr>
    </w:lvl>
    <w:lvl w:ilvl="6" w:tplc="9E1034DA">
      <w:numFmt w:val="bullet"/>
      <w:lvlText w:val="•"/>
      <w:lvlJc w:val="left"/>
      <w:pPr>
        <w:ind w:left="3101" w:hanging="142"/>
      </w:pPr>
      <w:rPr>
        <w:rFonts w:hint="default"/>
        <w:lang w:val="es-ES" w:eastAsia="en-US" w:bidi="ar-SA"/>
      </w:rPr>
    </w:lvl>
    <w:lvl w:ilvl="7" w:tplc="F782DEEC">
      <w:numFmt w:val="bullet"/>
      <w:lvlText w:val="•"/>
      <w:lvlJc w:val="left"/>
      <w:pPr>
        <w:ind w:left="3581" w:hanging="142"/>
      </w:pPr>
      <w:rPr>
        <w:rFonts w:hint="default"/>
        <w:lang w:val="es-ES" w:eastAsia="en-US" w:bidi="ar-SA"/>
      </w:rPr>
    </w:lvl>
    <w:lvl w:ilvl="8" w:tplc="94FAB700">
      <w:numFmt w:val="bullet"/>
      <w:lvlText w:val="•"/>
      <w:lvlJc w:val="left"/>
      <w:pPr>
        <w:ind w:left="4061" w:hanging="142"/>
      </w:pPr>
      <w:rPr>
        <w:rFonts w:hint="default"/>
        <w:lang w:val="es-ES" w:eastAsia="en-US" w:bidi="ar-SA"/>
      </w:rPr>
    </w:lvl>
  </w:abstractNum>
  <w:abstractNum w:abstractNumId="26" w15:restartNumberingAfterBreak="0">
    <w:nsid w:val="6DD54BE0"/>
    <w:multiLevelType w:val="hybridMultilevel"/>
    <w:tmpl w:val="05B68B52"/>
    <w:lvl w:ilvl="0" w:tplc="5AA26782">
      <w:numFmt w:val="bullet"/>
      <w:lvlText w:val="-"/>
      <w:lvlJc w:val="left"/>
      <w:pPr>
        <w:ind w:left="218" w:hanging="11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816477B4">
      <w:numFmt w:val="bullet"/>
      <w:lvlText w:val="•"/>
      <w:lvlJc w:val="left"/>
      <w:pPr>
        <w:ind w:left="700" w:hanging="111"/>
      </w:pPr>
      <w:rPr>
        <w:rFonts w:hint="default"/>
        <w:lang w:val="es-ES" w:eastAsia="en-US" w:bidi="ar-SA"/>
      </w:rPr>
    </w:lvl>
    <w:lvl w:ilvl="2" w:tplc="B0D0BEB4">
      <w:numFmt w:val="bullet"/>
      <w:lvlText w:val="•"/>
      <w:lvlJc w:val="left"/>
      <w:pPr>
        <w:ind w:left="1180" w:hanging="111"/>
      </w:pPr>
      <w:rPr>
        <w:rFonts w:hint="default"/>
        <w:lang w:val="es-ES" w:eastAsia="en-US" w:bidi="ar-SA"/>
      </w:rPr>
    </w:lvl>
    <w:lvl w:ilvl="3" w:tplc="9D22CF7C">
      <w:numFmt w:val="bullet"/>
      <w:lvlText w:val="•"/>
      <w:lvlJc w:val="left"/>
      <w:pPr>
        <w:ind w:left="1660" w:hanging="111"/>
      </w:pPr>
      <w:rPr>
        <w:rFonts w:hint="default"/>
        <w:lang w:val="es-ES" w:eastAsia="en-US" w:bidi="ar-SA"/>
      </w:rPr>
    </w:lvl>
    <w:lvl w:ilvl="4" w:tplc="6FFA2EBC">
      <w:numFmt w:val="bullet"/>
      <w:lvlText w:val="•"/>
      <w:lvlJc w:val="left"/>
      <w:pPr>
        <w:ind w:left="2140" w:hanging="111"/>
      </w:pPr>
      <w:rPr>
        <w:rFonts w:hint="default"/>
        <w:lang w:val="es-ES" w:eastAsia="en-US" w:bidi="ar-SA"/>
      </w:rPr>
    </w:lvl>
    <w:lvl w:ilvl="5" w:tplc="2670FD5A">
      <w:numFmt w:val="bullet"/>
      <w:lvlText w:val="•"/>
      <w:lvlJc w:val="left"/>
      <w:pPr>
        <w:ind w:left="2621" w:hanging="111"/>
      </w:pPr>
      <w:rPr>
        <w:rFonts w:hint="default"/>
        <w:lang w:val="es-ES" w:eastAsia="en-US" w:bidi="ar-SA"/>
      </w:rPr>
    </w:lvl>
    <w:lvl w:ilvl="6" w:tplc="EAF2DF64">
      <w:numFmt w:val="bullet"/>
      <w:lvlText w:val="•"/>
      <w:lvlJc w:val="left"/>
      <w:pPr>
        <w:ind w:left="3101" w:hanging="111"/>
      </w:pPr>
      <w:rPr>
        <w:rFonts w:hint="default"/>
        <w:lang w:val="es-ES" w:eastAsia="en-US" w:bidi="ar-SA"/>
      </w:rPr>
    </w:lvl>
    <w:lvl w:ilvl="7" w:tplc="9102744E">
      <w:numFmt w:val="bullet"/>
      <w:lvlText w:val="•"/>
      <w:lvlJc w:val="left"/>
      <w:pPr>
        <w:ind w:left="3581" w:hanging="111"/>
      </w:pPr>
      <w:rPr>
        <w:rFonts w:hint="default"/>
        <w:lang w:val="es-ES" w:eastAsia="en-US" w:bidi="ar-SA"/>
      </w:rPr>
    </w:lvl>
    <w:lvl w:ilvl="8" w:tplc="2D64B010">
      <w:numFmt w:val="bullet"/>
      <w:lvlText w:val="•"/>
      <w:lvlJc w:val="left"/>
      <w:pPr>
        <w:ind w:left="4061" w:hanging="111"/>
      </w:pPr>
      <w:rPr>
        <w:rFonts w:hint="default"/>
        <w:lang w:val="es-ES" w:eastAsia="en-US" w:bidi="ar-SA"/>
      </w:rPr>
    </w:lvl>
  </w:abstractNum>
  <w:abstractNum w:abstractNumId="27" w15:restartNumberingAfterBreak="0">
    <w:nsid w:val="783A2D59"/>
    <w:multiLevelType w:val="hybridMultilevel"/>
    <w:tmpl w:val="D6B4438A"/>
    <w:lvl w:ilvl="0" w:tplc="507626B8">
      <w:numFmt w:val="bullet"/>
      <w:lvlText w:val="-"/>
      <w:lvlJc w:val="left"/>
      <w:pPr>
        <w:ind w:left="268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BA92E660">
      <w:numFmt w:val="bullet"/>
      <w:lvlText w:val="•"/>
      <w:lvlJc w:val="left"/>
      <w:pPr>
        <w:ind w:left="736" w:hanging="164"/>
      </w:pPr>
      <w:rPr>
        <w:rFonts w:hint="default"/>
        <w:lang w:val="es-ES" w:eastAsia="en-US" w:bidi="ar-SA"/>
      </w:rPr>
    </w:lvl>
    <w:lvl w:ilvl="2" w:tplc="6F9AC39E">
      <w:numFmt w:val="bullet"/>
      <w:lvlText w:val="•"/>
      <w:lvlJc w:val="left"/>
      <w:pPr>
        <w:ind w:left="1212" w:hanging="164"/>
      </w:pPr>
      <w:rPr>
        <w:rFonts w:hint="default"/>
        <w:lang w:val="es-ES" w:eastAsia="en-US" w:bidi="ar-SA"/>
      </w:rPr>
    </w:lvl>
    <w:lvl w:ilvl="3" w:tplc="FF003F5C">
      <w:numFmt w:val="bullet"/>
      <w:lvlText w:val="•"/>
      <w:lvlJc w:val="left"/>
      <w:pPr>
        <w:ind w:left="1688" w:hanging="164"/>
      </w:pPr>
      <w:rPr>
        <w:rFonts w:hint="default"/>
        <w:lang w:val="es-ES" w:eastAsia="en-US" w:bidi="ar-SA"/>
      </w:rPr>
    </w:lvl>
    <w:lvl w:ilvl="4" w:tplc="286059AC">
      <w:numFmt w:val="bullet"/>
      <w:lvlText w:val="•"/>
      <w:lvlJc w:val="left"/>
      <w:pPr>
        <w:ind w:left="2164" w:hanging="164"/>
      </w:pPr>
      <w:rPr>
        <w:rFonts w:hint="default"/>
        <w:lang w:val="es-ES" w:eastAsia="en-US" w:bidi="ar-SA"/>
      </w:rPr>
    </w:lvl>
    <w:lvl w:ilvl="5" w:tplc="9B7C55CA">
      <w:numFmt w:val="bullet"/>
      <w:lvlText w:val="•"/>
      <w:lvlJc w:val="left"/>
      <w:pPr>
        <w:ind w:left="2640" w:hanging="164"/>
      </w:pPr>
      <w:rPr>
        <w:rFonts w:hint="default"/>
        <w:lang w:val="es-ES" w:eastAsia="en-US" w:bidi="ar-SA"/>
      </w:rPr>
    </w:lvl>
    <w:lvl w:ilvl="6" w:tplc="8916B91A">
      <w:numFmt w:val="bullet"/>
      <w:lvlText w:val="•"/>
      <w:lvlJc w:val="left"/>
      <w:pPr>
        <w:ind w:left="3116" w:hanging="164"/>
      </w:pPr>
      <w:rPr>
        <w:rFonts w:hint="default"/>
        <w:lang w:val="es-ES" w:eastAsia="en-US" w:bidi="ar-SA"/>
      </w:rPr>
    </w:lvl>
    <w:lvl w:ilvl="7" w:tplc="CA9675C6">
      <w:numFmt w:val="bullet"/>
      <w:lvlText w:val="•"/>
      <w:lvlJc w:val="left"/>
      <w:pPr>
        <w:ind w:left="3592" w:hanging="164"/>
      </w:pPr>
      <w:rPr>
        <w:rFonts w:hint="default"/>
        <w:lang w:val="es-ES" w:eastAsia="en-US" w:bidi="ar-SA"/>
      </w:rPr>
    </w:lvl>
    <w:lvl w:ilvl="8" w:tplc="91BE9004">
      <w:numFmt w:val="bullet"/>
      <w:lvlText w:val="•"/>
      <w:lvlJc w:val="left"/>
      <w:pPr>
        <w:ind w:left="4068" w:hanging="164"/>
      </w:pPr>
      <w:rPr>
        <w:rFonts w:hint="default"/>
        <w:lang w:val="es-ES" w:eastAsia="en-US" w:bidi="ar-SA"/>
      </w:rPr>
    </w:lvl>
  </w:abstractNum>
  <w:abstractNum w:abstractNumId="28" w15:restartNumberingAfterBreak="0">
    <w:nsid w:val="7E0428CA"/>
    <w:multiLevelType w:val="hybridMultilevel"/>
    <w:tmpl w:val="BA98D500"/>
    <w:lvl w:ilvl="0" w:tplc="84AC293E">
      <w:numFmt w:val="bullet"/>
      <w:lvlText w:val=""/>
      <w:lvlJc w:val="left"/>
      <w:pPr>
        <w:ind w:left="225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9" w15:restartNumberingAfterBreak="0">
    <w:nsid w:val="7F5F3E2C"/>
    <w:multiLevelType w:val="hybridMultilevel"/>
    <w:tmpl w:val="E2BA76C2"/>
    <w:lvl w:ilvl="0" w:tplc="594E7630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s-ES" w:eastAsia="en-US" w:bidi="ar-SA"/>
      </w:rPr>
    </w:lvl>
    <w:lvl w:ilvl="1" w:tplc="B13600D2">
      <w:numFmt w:val="bullet"/>
      <w:lvlText w:val="•"/>
      <w:lvlJc w:val="left"/>
      <w:pPr>
        <w:ind w:left="659" w:hanging="142"/>
      </w:pPr>
      <w:rPr>
        <w:rFonts w:hint="default"/>
        <w:lang w:val="es-ES" w:eastAsia="en-US" w:bidi="ar-SA"/>
      </w:rPr>
    </w:lvl>
    <w:lvl w:ilvl="2" w:tplc="CCF690B0">
      <w:numFmt w:val="bullet"/>
      <w:lvlText w:val="•"/>
      <w:lvlJc w:val="left"/>
      <w:pPr>
        <w:ind w:left="1038" w:hanging="142"/>
      </w:pPr>
      <w:rPr>
        <w:rFonts w:hint="default"/>
        <w:lang w:val="es-ES" w:eastAsia="en-US" w:bidi="ar-SA"/>
      </w:rPr>
    </w:lvl>
    <w:lvl w:ilvl="3" w:tplc="3AE6EDA2">
      <w:numFmt w:val="bullet"/>
      <w:lvlText w:val="•"/>
      <w:lvlJc w:val="left"/>
      <w:pPr>
        <w:ind w:left="1417" w:hanging="142"/>
      </w:pPr>
      <w:rPr>
        <w:rFonts w:hint="default"/>
        <w:lang w:val="es-ES" w:eastAsia="en-US" w:bidi="ar-SA"/>
      </w:rPr>
    </w:lvl>
    <w:lvl w:ilvl="4" w:tplc="E7D68C16">
      <w:numFmt w:val="bullet"/>
      <w:lvlText w:val="•"/>
      <w:lvlJc w:val="left"/>
      <w:pPr>
        <w:ind w:left="1796" w:hanging="142"/>
      </w:pPr>
      <w:rPr>
        <w:rFonts w:hint="default"/>
        <w:lang w:val="es-ES" w:eastAsia="en-US" w:bidi="ar-SA"/>
      </w:rPr>
    </w:lvl>
    <w:lvl w:ilvl="5" w:tplc="CD388BCA">
      <w:numFmt w:val="bullet"/>
      <w:lvlText w:val="•"/>
      <w:lvlJc w:val="left"/>
      <w:pPr>
        <w:ind w:left="2175" w:hanging="142"/>
      </w:pPr>
      <w:rPr>
        <w:rFonts w:hint="default"/>
        <w:lang w:val="es-ES" w:eastAsia="en-US" w:bidi="ar-SA"/>
      </w:rPr>
    </w:lvl>
    <w:lvl w:ilvl="6" w:tplc="61EAB838">
      <w:numFmt w:val="bullet"/>
      <w:lvlText w:val="•"/>
      <w:lvlJc w:val="left"/>
      <w:pPr>
        <w:ind w:left="2554" w:hanging="142"/>
      </w:pPr>
      <w:rPr>
        <w:rFonts w:hint="default"/>
        <w:lang w:val="es-ES" w:eastAsia="en-US" w:bidi="ar-SA"/>
      </w:rPr>
    </w:lvl>
    <w:lvl w:ilvl="7" w:tplc="AB1AA028">
      <w:numFmt w:val="bullet"/>
      <w:lvlText w:val="•"/>
      <w:lvlJc w:val="left"/>
      <w:pPr>
        <w:ind w:left="2933" w:hanging="142"/>
      </w:pPr>
      <w:rPr>
        <w:rFonts w:hint="default"/>
        <w:lang w:val="es-ES" w:eastAsia="en-US" w:bidi="ar-SA"/>
      </w:rPr>
    </w:lvl>
    <w:lvl w:ilvl="8" w:tplc="9A5E814C">
      <w:numFmt w:val="bullet"/>
      <w:lvlText w:val="•"/>
      <w:lvlJc w:val="left"/>
      <w:pPr>
        <w:ind w:left="3312" w:hanging="142"/>
      </w:pPr>
      <w:rPr>
        <w:rFonts w:hint="default"/>
        <w:lang w:val="es-ES" w:eastAsia="en-US" w:bidi="ar-SA"/>
      </w:r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2"/>
  </w:num>
  <w:num w:numId="5">
    <w:abstractNumId w:val="26"/>
  </w:num>
  <w:num w:numId="6">
    <w:abstractNumId w:val="27"/>
  </w:num>
  <w:num w:numId="7">
    <w:abstractNumId w:val="12"/>
  </w:num>
  <w:num w:numId="8">
    <w:abstractNumId w:val="7"/>
  </w:num>
  <w:num w:numId="9">
    <w:abstractNumId w:val="28"/>
  </w:num>
  <w:num w:numId="10">
    <w:abstractNumId w:val="24"/>
  </w:num>
  <w:num w:numId="11">
    <w:abstractNumId w:val="1"/>
  </w:num>
  <w:num w:numId="12">
    <w:abstractNumId w:val="3"/>
  </w:num>
  <w:num w:numId="13">
    <w:abstractNumId w:val="20"/>
  </w:num>
  <w:num w:numId="14">
    <w:abstractNumId w:val="18"/>
  </w:num>
  <w:num w:numId="15">
    <w:abstractNumId w:val="6"/>
  </w:num>
  <w:num w:numId="16">
    <w:abstractNumId w:val="29"/>
  </w:num>
  <w:num w:numId="17">
    <w:abstractNumId w:val="23"/>
  </w:num>
  <w:num w:numId="18">
    <w:abstractNumId w:val="19"/>
  </w:num>
  <w:num w:numId="19">
    <w:abstractNumId w:val="13"/>
  </w:num>
  <w:num w:numId="20">
    <w:abstractNumId w:val="5"/>
  </w:num>
  <w:num w:numId="21">
    <w:abstractNumId w:val="4"/>
  </w:num>
  <w:num w:numId="22">
    <w:abstractNumId w:val="9"/>
  </w:num>
  <w:num w:numId="23">
    <w:abstractNumId w:val="22"/>
  </w:num>
  <w:num w:numId="24">
    <w:abstractNumId w:val="17"/>
  </w:num>
  <w:num w:numId="25">
    <w:abstractNumId w:val="14"/>
  </w:num>
  <w:num w:numId="26">
    <w:abstractNumId w:val="15"/>
  </w:num>
  <w:num w:numId="27">
    <w:abstractNumId w:val="0"/>
  </w:num>
  <w:num w:numId="28">
    <w:abstractNumId w:val="8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4C5"/>
    <w:rsid w:val="00011488"/>
    <w:rsid w:val="00033EB2"/>
    <w:rsid w:val="00034BAE"/>
    <w:rsid w:val="000941B8"/>
    <w:rsid w:val="000C528A"/>
    <w:rsid w:val="00114E32"/>
    <w:rsid w:val="00117E26"/>
    <w:rsid w:val="00120309"/>
    <w:rsid w:val="00144228"/>
    <w:rsid w:val="00151132"/>
    <w:rsid w:val="00154650"/>
    <w:rsid w:val="0017295C"/>
    <w:rsid w:val="00175A56"/>
    <w:rsid w:val="0019449D"/>
    <w:rsid w:val="001B5EE2"/>
    <w:rsid w:val="001D3697"/>
    <w:rsid w:val="001E7BE4"/>
    <w:rsid w:val="001F30CE"/>
    <w:rsid w:val="002205B0"/>
    <w:rsid w:val="002408AA"/>
    <w:rsid w:val="00254475"/>
    <w:rsid w:val="00283AF1"/>
    <w:rsid w:val="00293785"/>
    <w:rsid w:val="002A5069"/>
    <w:rsid w:val="002F6704"/>
    <w:rsid w:val="00317BB5"/>
    <w:rsid w:val="00320879"/>
    <w:rsid w:val="00326050"/>
    <w:rsid w:val="00333C8A"/>
    <w:rsid w:val="003506F8"/>
    <w:rsid w:val="00367E3A"/>
    <w:rsid w:val="003706B6"/>
    <w:rsid w:val="003A15C1"/>
    <w:rsid w:val="003F35AF"/>
    <w:rsid w:val="004109F9"/>
    <w:rsid w:val="004444C5"/>
    <w:rsid w:val="00454C24"/>
    <w:rsid w:val="004B68CB"/>
    <w:rsid w:val="0050126B"/>
    <w:rsid w:val="0052713C"/>
    <w:rsid w:val="00535E7E"/>
    <w:rsid w:val="00601426"/>
    <w:rsid w:val="00631417"/>
    <w:rsid w:val="00652FD8"/>
    <w:rsid w:val="00673DF5"/>
    <w:rsid w:val="00693D69"/>
    <w:rsid w:val="006A46FC"/>
    <w:rsid w:val="006A48C8"/>
    <w:rsid w:val="006E2B19"/>
    <w:rsid w:val="006F1636"/>
    <w:rsid w:val="006F2693"/>
    <w:rsid w:val="0071291D"/>
    <w:rsid w:val="007232B3"/>
    <w:rsid w:val="0073046E"/>
    <w:rsid w:val="0075179F"/>
    <w:rsid w:val="007638C0"/>
    <w:rsid w:val="00767B68"/>
    <w:rsid w:val="007A1FA3"/>
    <w:rsid w:val="007B675E"/>
    <w:rsid w:val="007D0435"/>
    <w:rsid w:val="007F5D8C"/>
    <w:rsid w:val="00810F55"/>
    <w:rsid w:val="00814CFE"/>
    <w:rsid w:val="008275E9"/>
    <w:rsid w:val="008350CA"/>
    <w:rsid w:val="00861A49"/>
    <w:rsid w:val="00865E3F"/>
    <w:rsid w:val="00881819"/>
    <w:rsid w:val="008821C3"/>
    <w:rsid w:val="008915BD"/>
    <w:rsid w:val="008A1B68"/>
    <w:rsid w:val="008B5BD8"/>
    <w:rsid w:val="008B7BAF"/>
    <w:rsid w:val="008C3928"/>
    <w:rsid w:val="00956239"/>
    <w:rsid w:val="00974302"/>
    <w:rsid w:val="009920EB"/>
    <w:rsid w:val="00993762"/>
    <w:rsid w:val="00995809"/>
    <w:rsid w:val="00996DAA"/>
    <w:rsid w:val="009F21CE"/>
    <w:rsid w:val="00A03D62"/>
    <w:rsid w:val="00A263FB"/>
    <w:rsid w:val="00A332EF"/>
    <w:rsid w:val="00A44FF5"/>
    <w:rsid w:val="00A54053"/>
    <w:rsid w:val="00A63856"/>
    <w:rsid w:val="00A65428"/>
    <w:rsid w:val="00A9121C"/>
    <w:rsid w:val="00AB224C"/>
    <w:rsid w:val="00AC0AF9"/>
    <w:rsid w:val="00AC40EE"/>
    <w:rsid w:val="00AE5276"/>
    <w:rsid w:val="00B04662"/>
    <w:rsid w:val="00B23E61"/>
    <w:rsid w:val="00B65BD0"/>
    <w:rsid w:val="00B74884"/>
    <w:rsid w:val="00BA6F8E"/>
    <w:rsid w:val="00BB06D3"/>
    <w:rsid w:val="00BC39C6"/>
    <w:rsid w:val="00BD6998"/>
    <w:rsid w:val="00BE3AEB"/>
    <w:rsid w:val="00BF6180"/>
    <w:rsid w:val="00C05109"/>
    <w:rsid w:val="00C11B19"/>
    <w:rsid w:val="00C23F14"/>
    <w:rsid w:val="00C744DE"/>
    <w:rsid w:val="00C76878"/>
    <w:rsid w:val="00C91D21"/>
    <w:rsid w:val="00CA58A2"/>
    <w:rsid w:val="00CC050E"/>
    <w:rsid w:val="00CD1552"/>
    <w:rsid w:val="00CD78F8"/>
    <w:rsid w:val="00CE25DE"/>
    <w:rsid w:val="00D31485"/>
    <w:rsid w:val="00D3319A"/>
    <w:rsid w:val="00D51DD6"/>
    <w:rsid w:val="00D83F7A"/>
    <w:rsid w:val="00DE4F37"/>
    <w:rsid w:val="00DE6AEF"/>
    <w:rsid w:val="00EA1B88"/>
    <w:rsid w:val="00EB68A6"/>
    <w:rsid w:val="00ED6687"/>
    <w:rsid w:val="00EE04B0"/>
    <w:rsid w:val="00F031BC"/>
    <w:rsid w:val="00F049FE"/>
    <w:rsid w:val="00F11430"/>
    <w:rsid w:val="00F50572"/>
    <w:rsid w:val="00F5230D"/>
    <w:rsid w:val="00F73AC5"/>
    <w:rsid w:val="00FD7F71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24D1A6-FC4E-4FCD-B781-0FB49663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F55"/>
  </w:style>
  <w:style w:type="paragraph" w:styleId="Piedepgina">
    <w:name w:val="footer"/>
    <w:basedOn w:val="Normal"/>
    <w:link w:val="PiedepginaCar"/>
    <w:uiPriority w:val="99"/>
    <w:unhideWhenUsed/>
    <w:rsid w:val="0081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F55"/>
  </w:style>
  <w:style w:type="paragraph" w:styleId="Textodeglobo">
    <w:name w:val="Balloon Text"/>
    <w:basedOn w:val="Normal"/>
    <w:link w:val="TextodegloboCar"/>
    <w:uiPriority w:val="99"/>
    <w:semiHidden/>
    <w:unhideWhenUsed/>
    <w:rsid w:val="0081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F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0F5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C05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0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rrafodelista">
    <w:name w:val="List Paragraph"/>
    <w:basedOn w:val="Normal"/>
    <w:uiPriority w:val="72"/>
    <w:qFormat/>
    <w:rsid w:val="00B23E6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65B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ruebas%20Impr.MATR&#205;CULA\Asign\Plantilla%20Prueba%20asignatur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DF0A-CCA2-481F-84A7-B23E87A0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Prueba asignaturas.dotx</Template>
  <TotalTime>0</TotalTime>
  <Pages>1</Pages>
  <Words>1127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Mª Inmaculada Sánchez Marcos</cp:lastModifiedBy>
  <cp:revision>5</cp:revision>
  <cp:lastPrinted>2021-06-17T07:10:00Z</cp:lastPrinted>
  <dcterms:created xsi:type="dcterms:W3CDTF">2026-04-21T09:06:00Z</dcterms:created>
  <dcterms:modified xsi:type="dcterms:W3CDTF">2026-06-08T09:05:00Z</dcterms:modified>
</cp:coreProperties>
</file>