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5533" w14:textId="77777777" w:rsidR="00E022DD" w:rsidRPr="00241D07" w:rsidRDefault="00E022DD" w:rsidP="00C20D9D">
      <w:pPr>
        <w:spacing w:after="120"/>
        <w:jc w:val="center"/>
        <w:rPr>
          <w:rFonts w:ascii="Trebuchet MS" w:hAnsi="Trebuchet MS" w:cs="Tahoma"/>
          <w:b/>
          <w:sz w:val="22"/>
          <w:szCs w:val="22"/>
          <w:u w:val="single"/>
        </w:rPr>
      </w:pPr>
      <w:r w:rsidRPr="00241D07">
        <w:rPr>
          <w:rFonts w:ascii="Trebuchet MS" w:hAnsi="Trebuchet MS" w:cs="Tahoma"/>
          <w:b/>
          <w:sz w:val="22"/>
          <w:szCs w:val="22"/>
          <w:u w:val="single"/>
        </w:rPr>
        <w:t>ANEXO I</w:t>
      </w:r>
    </w:p>
    <w:p w14:paraId="03298223" w14:textId="591C572C" w:rsidR="00E022DD" w:rsidRPr="00241D07" w:rsidRDefault="00E022DD" w:rsidP="00C20D9D">
      <w:pPr>
        <w:spacing w:after="120"/>
        <w:jc w:val="center"/>
        <w:rPr>
          <w:rFonts w:ascii="Trebuchet MS" w:hAnsi="Trebuchet MS" w:cs="Tahoma"/>
          <w:b/>
          <w:sz w:val="22"/>
          <w:szCs w:val="22"/>
          <w:u w:val="single"/>
        </w:rPr>
      </w:pPr>
      <w:r w:rsidRPr="00241D07">
        <w:rPr>
          <w:rFonts w:ascii="Trebuchet MS" w:hAnsi="Trebuchet MS" w:cs="Tahoma"/>
          <w:b/>
          <w:sz w:val="22"/>
          <w:szCs w:val="22"/>
          <w:u w:val="single"/>
        </w:rPr>
        <w:t xml:space="preserve">PROPUESTA DE COLABORADORES HONORÍFICOS PARA LA CONVOCATORIA </w:t>
      </w:r>
      <w:sdt>
        <w:sdtPr>
          <w:rPr>
            <w:rFonts w:ascii="Trebuchet MS" w:hAnsi="Trebuchet MS" w:cs="Tahoma"/>
            <w:b/>
            <w:sz w:val="22"/>
            <w:szCs w:val="22"/>
            <w:u w:val="single"/>
          </w:rPr>
          <w:id w:val="-1719279328"/>
          <w:placeholder>
            <w:docPart w:val="34959C16DC074393B251A1440D500366"/>
          </w:placeholder>
          <w:dropDownList>
            <w:listItem w:value="Elija un elemento."/>
            <w:listItem w:displayText="2023" w:value="2023"/>
            <w:listItem w:displayText="2024" w:value="2024"/>
            <w:listItem w:displayText="2025" w:value="2025"/>
            <w:listItem w:displayText="2026" w:value="2026"/>
          </w:dropDownList>
        </w:sdtPr>
        <w:sdtContent>
          <w:r w:rsidR="00E74CF9">
            <w:rPr>
              <w:rFonts w:ascii="Trebuchet MS" w:hAnsi="Trebuchet MS" w:cs="Tahoma"/>
              <w:b/>
              <w:sz w:val="22"/>
              <w:szCs w:val="22"/>
              <w:u w:val="single"/>
            </w:rPr>
            <w:t>2026</w:t>
          </w:r>
        </w:sdtContent>
      </w:sdt>
    </w:p>
    <w:p w14:paraId="6A722ED0" w14:textId="77777777" w:rsidR="00241D07" w:rsidRPr="00A212FB" w:rsidRDefault="00E022DD" w:rsidP="00241D07">
      <w:pPr>
        <w:spacing w:after="120"/>
        <w:jc w:val="both"/>
        <w:rPr>
          <w:rFonts w:ascii="Trebuchet MS" w:hAnsi="Trebuchet MS" w:cs="Tahoma"/>
          <w:b/>
          <w:sz w:val="22"/>
          <w:szCs w:val="22"/>
        </w:rPr>
      </w:pPr>
      <w:r w:rsidRPr="00241D07">
        <w:rPr>
          <w:rFonts w:ascii="Trebuchet MS" w:hAnsi="Trebuchet MS" w:cs="Tahoma"/>
          <w:sz w:val="22"/>
          <w:szCs w:val="22"/>
        </w:rPr>
        <w:t>R</w:t>
      </w:r>
      <w:r w:rsidR="00AB59A9" w:rsidRPr="00241D07">
        <w:rPr>
          <w:rFonts w:ascii="Trebuchet MS" w:hAnsi="Trebuchet MS" w:cs="Tahoma"/>
          <w:sz w:val="22"/>
          <w:szCs w:val="22"/>
        </w:rPr>
        <w:t>elación de Colaboradores Honoríficos</w:t>
      </w:r>
      <w:r w:rsidRPr="00241D07">
        <w:rPr>
          <w:rFonts w:ascii="Trebuchet MS" w:hAnsi="Trebuchet MS" w:cs="Tahoma"/>
          <w:sz w:val="22"/>
          <w:szCs w:val="22"/>
        </w:rPr>
        <w:t xml:space="preserve"> propuestos por</w:t>
      </w:r>
      <w:r w:rsidR="00AB59A9" w:rsidRPr="00241D07">
        <w:rPr>
          <w:rFonts w:ascii="Trebuchet MS" w:hAnsi="Trebuchet MS" w:cs="Tahoma"/>
          <w:sz w:val="22"/>
          <w:szCs w:val="22"/>
        </w:rPr>
        <w:t xml:space="preserve"> </w:t>
      </w:r>
      <w:r w:rsidRPr="00241D07">
        <w:rPr>
          <w:rFonts w:ascii="Trebuchet MS" w:hAnsi="Trebuchet MS" w:cs="Tahoma"/>
          <w:sz w:val="22"/>
          <w:szCs w:val="22"/>
        </w:rPr>
        <w:t>el</w:t>
      </w:r>
      <w:r w:rsidR="00D937DC" w:rsidRPr="00241D07">
        <w:rPr>
          <w:rFonts w:ascii="Trebuchet MS" w:hAnsi="Trebuchet MS" w:cs="Tahoma"/>
          <w:sz w:val="22"/>
          <w:szCs w:val="22"/>
        </w:rPr>
        <w:t xml:space="preserve"> </w:t>
      </w:r>
      <w:sdt>
        <w:sdtPr>
          <w:rPr>
            <w:rFonts w:ascii="Trebuchet MS" w:hAnsi="Trebuchet MS" w:cs="Tahoma"/>
            <w:sz w:val="22"/>
            <w:szCs w:val="22"/>
          </w:rPr>
          <w:id w:val="758637964"/>
          <w:placeholder>
            <w:docPart w:val="39D72FDC77B2496FA09C93D9A8ABAC75"/>
          </w:placeholder>
          <w:showingPlcHdr/>
          <w:dropDownList>
            <w:listItem w:value="Elija un elemento."/>
            <w:listItem w:displayText="Departamento" w:value="Departamento"/>
            <w:listItem w:displayText="Instituto de Investigación" w:value="Instituto de Investigación"/>
            <w:listItem w:displayText="Centro / Servicio de Investigación" w:value="Centro / Servicio de Investigación"/>
          </w:dropDownList>
        </w:sdtPr>
        <w:sdtContent>
          <w:r w:rsidR="00111497" w:rsidRPr="00241D07">
            <w:rPr>
              <w:rStyle w:val="Textodelmarcadordeposicin"/>
              <w:rFonts w:ascii="Trebuchet MS" w:hAnsi="Trebuchet MS" w:cs="Tahoma"/>
              <w:sz w:val="22"/>
              <w:szCs w:val="22"/>
            </w:rPr>
            <w:t>Elija un elemento.</w:t>
          </w:r>
        </w:sdtContent>
      </w:sdt>
      <w:r w:rsidR="00F679CC" w:rsidRPr="00241D07">
        <w:rPr>
          <w:rFonts w:ascii="Trebuchet MS" w:hAnsi="Trebuchet MS" w:cs="Tahoma"/>
          <w:sz w:val="22"/>
          <w:szCs w:val="22"/>
        </w:rPr>
        <w:t xml:space="preserve"> de </w:t>
      </w:r>
      <w:sdt>
        <w:sdtPr>
          <w:rPr>
            <w:rFonts w:ascii="Trebuchet MS" w:hAnsi="Trebuchet MS" w:cs="Tahoma"/>
            <w:sz w:val="22"/>
            <w:szCs w:val="22"/>
          </w:rPr>
          <w:id w:val="1922365888"/>
          <w:placeholder>
            <w:docPart w:val="3F81F64CAAAE44AFB707F774E068458C"/>
          </w:placeholder>
          <w:showingPlcHdr/>
        </w:sdtPr>
        <w:sdtContent>
          <w:r w:rsidR="00F679CC" w:rsidRPr="00241D07">
            <w:rPr>
              <w:rStyle w:val="Textodelmarcadordeposicin"/>
              <w:rFonts w:ascii="Trebuchet MS" w:hAnsi="Trebuchet MS" w:cs="Tahoma"/>
              <w:sz w:val="22"/>
              <w:szCs w:val="22"/>
            </w:rPr>
            <w:t>Haga clic o pulse aquí para escribir texto.</w:t>
          </w:r>
        </w:sdtContent>
      </w:sdt>
      <w:r w:rsidR="00F679CC" w:rsidRPr="00241D07">
        <w:rPr>
          <w:rFonts w:ascii="Trebuchet MS" w:hAnsi="Trebuchet MS" w:cs="Tahoma"/>
          <w:sz w:val="22"/>
          <w:szCs w:val="22"/>
        </w:rPr>
        <w:t xml:space="preserve"> con informe favorable del </w:t>
      </w:r>
      <w:sdt>
        <w:sdtPr>
          <w:rPr>
            <w:rFonts w:ascii="Trebuchet MS" w:hAnsi="Trebuchet MS" w:cs="Tahoma"/>
            <w:sz w:val="22"/>
            <w:szCs w:val="22"/>
          </w:rPr>
          <w:id w:val="-861282818"/>
          <w:placeholder>
            <w:docPart w:val="3BAB3749A2594076B8DF99014C9EF3E1"/>
          </w:placeholder>
          <w:showingPlcHdr/>
          <w:dropDownList>
            <w:listItem w:value="Elija un elemento."/>
            <w:listItem w:displayText="Consejo de Departamento / Instituto de Investigación" w:value="Consejo de Departamento / Instituto de Investigación"/>
            <w:listItem w:displayText="Dirección de Centro / Servicio de Investigación" w:value="Dirección de Centro / Servicio de Investigación"/>
          </w:dropDownList>
        </w:sdtPr>
        <w:sdtContent>
          <w:r w:rsidR="00F679CC" w:rsidRPr="00241D07">
            <w:rPr>
              <w:rStyle w:val="Textodelmarcadordeposicin"/>
              <w:rFonts w:ascii="Trebuchet MS" w:hAnsi="Trebuchet MS" w:cs="Tahoma"/>
              <w:sz w:val="22"/>
              <w:szCs w:val="22"/>
            </w:rPr>
            <w:t>Elija un elemento.</w:t>
          </w:r>
        </w:sdtContent>
      </w:sdt>
      <w:r w:rsidR="00F679CC" w:rsidRPr="00241D07">
        <w:rPr>
          <w:rFonts w:ascii="Trebuchet MS" w:hAnsi="Trebuchet MS" w:cs="Tahoma"/>
          <w:sz w:val="22"/>
          <w:szCs w:val="22"/>
        </w:rPr>
        <w:t>, de fecha</w:t>
      </w:r>
      <w:r w:rsidR="00CE42A6">
        <w:rPr>
          <w:rFonts w:ascii="Trebuchet MS" w:hAnsi="Trebuchet MS" w:cs="Tahoma"/>
          <w:sz w:val="22"/>
          <w:szCs w:val="22"/>
        </w:rPr>
        <w:t xml:space="preserve"> </w:t>
      </w:r>
      <w:sdt>
        <w:sdtPr>
          <w:rPr>
            <w:rFonts w:ascii="Trebuchet MS" w:hAnsi="Trebuchet MS" w:cs="Tahoma"/>
            <w:sz w:val="22"/>
            <w:szCs w:val="22"/>
          </w:rPr>
          <w:id w:val="-935214981"/>
          <w:placeholder>
            <w:docPart w:val="D35B9244E8094340BA22A1641AE5A1B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CE42A6" w:rsidRPr="00A175C2">
            <w:rPr>
              <w:rStyle w:val="Textodelmarcadordeposicin"/>
            </w:rPr>
            <w:t>Haga clic aquí o pulse para escribir una fecha.</w:t>
          </w:r>
        </w:sdtContent>
      </w:sdt>
      <w:r w:rsidR="00F679CC" w:rsidRPr="00241D07">
        <w:rPr>
          <w:rFonts w:ascii="Trebuchet MS" w:hAnsi="Trebuchet MS" w:cs="Tahoma"/>
          <w:sz w:val="22"/>
          <w:szCs w:val="22"/>
        </w:rPr>
        <w:t xml:space="preserve">, </w:t>
      </w:r>
      <w:r w:rsidR="007D0A74" w:rsidRPr="00A212FB">
        <w:rPr>
          <w:rFonts w:ascii="Trebuchet MS" w:hAnsi="Trebuchet MS" w:cs="Tahoma"/>
          <w:b/>
          <w:sz w:val="22"/>
          <w:szCs w:val="22"/>
        </w:rPr>
        <w:t xml:space="preserve">para </w:t>
      </w:r>
      <w:r w:rsidR="00A212FB">
        <w:rPr>
          <w:rFonts w:ascii="Trebuchet MS" w:hAnsi="Trebuchet MS" w:cs="Tahoma"/>
          <w:b/>
          <w:sz w:val="22"/>
          <w:szCs w:val="22"/>
        </w:rPr>
        <w:t xml:space="preserve">nuevo </w:t>
      </w:r>
      <w:r w:rsidR="00C20D9D" w:rsidRPr="00A212FB">
        <w:rPr>
          <w:rFonts w:ascii="Trebuchet MS" w:hAnsi="Trebuchet MS" w:cs="Tahoma"/>
          <w:b/>
          <w:sz w:val="22"/>
          <w:szCs w:val="22"/>
        </w:rPr>
        <w:t xml:space="preserve">nombramiento, </w:t>
      </w:r>
      <w:r w:rsidR="00AB59A9" w:rsidRPr="00A212FB">
        <w:rPr>
          <w:rFonts w:ascii="Trebuchet MS" w:hAnsi="Trebuchet MS" w:cs="Tahoma"/>
          <w:b/>
          <w:sz w:val="22"/>
          <w:szCs w:val="22"/>
        </w:rPr>
        <w:t>renovación</w:t>
      </w:r>
      <w:r w:rsidR="00A212FB">
        <w:rPr>
          <w:rFonts w:ascii="Trebuchet MS" w:hAnsi="Trebuchet MS" w:cs="Tahoma"/>
          <w:b/>
          <w:sz w:val="22"/>
          <w:szCs w:val="22"/>
        </w:rPr>
        <w:t xml:space="preserve"> del nombramiento </w:t>
      </w:r>
      <w:r w:rsidR="00D83B6D">
        <w:rPr>
          <w:rFonts w:ascii="Trebuchet MS" w:hAnsi="Trebuchet MS" w:cs="Tahoma"/>
          <w:b/>
          <w:sz w:val="22"/>
          <w:szCs w:val="22"/>
        </w:rPr>
        <w:t xml:space="preserve">que finaliza </w:t>
      </w:r>
      <w:r w:rsidR="00A212FB">
        <w:rPr>
          <w:rFonts w:ascii="Trebuchet MS" w:hAnsi="Trebuchet MS" w:cs="Tahoma"/>
          <w:b/>
          <w:sz w:val="22"/>
          <w:szCs w:val="22"/>
        </w:rPr>
        <w:t>o</w:t>
      </w:r>
      <w:r w:rsidR="00AB59A9" w:rsidRPr="00A212FB">
        <w:rPr>
          <w:rFonts w:ascii="Trebuchet MS" w:hAnsi="Trebuchet MS" w:cs="Tahoma"/>
          <w:b/>
          <w:sz w:val="22"/>
          <w:szCs w:val="22"/>
        </w:rPr>
        <w:t xml:space="preserve"> </w:t>
      </w:r>
      <w:r w:rsidR="00A212FB">
        <w:rPr>
          <w:rFonts w:ascii="Trebuchet MS" w:hAnsi="Trebuchet MS" w:cs="Tahoma"/>
          <w:b/>
          <w:sz w:val="22"/>
          <w:szCs w:val="22"/>
        </w:rPr>
        <w:t xml:space="preserve">confirmación de </w:t>
      </w:r>
      <w:r w:rsidR="00C20D9D" w:rsidRPr="00A212FB">
        <w:rPr>
          <w:rFonts w:ascii="Trebuchet MS" w:hAnsi="Trebuchet MS" w:cs="Tahoma"/>
          <w:b/>
          <w:sz w:val="22"/>
          <w:szCs w:val="22"/>
        </w:rPr>
        <w:t xml:space="preserve">continuación </w:t>
      </w:r>
      <w:r w:rsidR="00AB59A9" w:rsidRPr="00A212FB">
        <w:rPr>
          <w:rFonts w:ascii="Trebuchet MS" w:hAnsi="Trebuchet MS" w:cs="Tahoma"/>
          <w:b/>
          <w:sz w:val="22"/>
          <w:szCs w:val="22"/>
        </w:rPr>
        <w:t xml:space="preserve">o </w:t>
      </w:r>
      <w:r w:rsidR="00D83B6D">
        <w:rPr>
          <w:rFonts w:ascii="Trebuchet MS" w:hAnsi="Trebuchet MS" w:cs="Tahoma"/>
          <w:b/>
          <w:sz w:val="22"/>
          <w:szCs w:val="22"/>
        </w:rPr>
        <w:t xml:space="preserve">bien </w:t>
      </w:r>
      <w:r w:rsidR="00A212FB">
        <w:rPr>
          <w:rFonts w:ascii="Trebuchet MS" w:hAnsi="Trebuchet MS" w:cs="Tahoma"/>
          <w:b/>
          <w:sz w:val="22"/>
          <w:szCs w:val="22"/>
        </w:rPr>
        <w:t xml:space="preserve">de </w:t>
      </w:r>
      <w:r w:rsidR="00C20D9D" w:rsidRPr="00A212FB">
        <w:rPr>
          <w:rFonts w:ascii="Trebuchet MS" w:hAnsi="Trebuchet MS" w:cs="Tahoma"/>
          <w:b/>
          <w:sz w:val="22"/>
          <w:szCs w:val="22"/>
        </w:rPr>
        <w:t>cese</w:t>
      </w:r>
      <w:r w:rsidR="00241F83" w:rsidRPr="00A212FB">
        <w:rPr>
          <w:rFonts w:ascii="Trebuchet MS" w:hAnsi="Trebuchet MS" w:cs="Tahoma"/>
          <w:b/>
          <w:sz w:val="22"/>
          <w:szCs w:val="22"/>
        </w:rPr>
        <w:t>:</w:t>
      </w:r>
      <w:r w:rsidR="008368CD" w:rsidRPr="00A212FB">
        <w:rPr>
          <w:rFonts w:ascii="Trebuchet MS" w:hAnsi="Trebuchet MS" w:cs="Tahoma"/>
          <w:b/>
          <w:sz w:val="22"/>
          <w:szCs w:val="22"/>
        </w:rPr>
        <w:t xml:space="preserve"> </w:t>
      </w: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  <w:gridCol w:w="1607"/>
        <w:gridCol w:w="3424"/>
        <w:gridCol w:w="1275"/>
      </w:tblGrid>
      <w:tr w:rsidR="001156F5" w:rsidRPr="001156F5" w14:paraId="5837CD03" w14:textId="77777777" w:rsidTr="001156F5">
        <w:trPr>
          <w:trHeight w:val="30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C0F3" w14:textId="77777777" w:rsidR="00241D07" w:rsidRPr="001156F5" w:rsidRDefault="00241D07" w:rsidP="00241D07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COLABORADOR/A HONORÍFICO/A – 1ª solicitud</w:t>
            </w:r>
          </w:p>
          <w:p w14:paraId="3548FD86" w14:textId="77777777" w:rsidR="00241D07" w:rsidRPr="00A212FB" w:rsidRDefault="00241D07" w:rsidP="00241D07">
            <w:pPr>
              <w:jc w:val="center"/>
              <w:rPr>
                <w:rFonts w:ascii="Trebuchet MS" w:eastAsia="Times New Roman" w:hAnsi="Trebuchet MS" w:cs="Tahoma"/>
                <w:color w:val="000000"/>
                <w:sz w:val="20"/>
                <w:vertAlign w:val="superscript"/>
                <w:lang w:val="es-ES"/>
              </w:rPr>
            </w:pPr>
            <w:r w:rsidRPr="00A212FB">
              <w:rPr>
                <w:rFonts w:ascii="Trebuchet MS" w:eastAsia="Times New Roman" w:hAnsi="Trebuchet MS" w:cs="Tahoma"/>
                <w:color w:val="000000"/>
                <w:sz w:val="20"/>
                <w:lang w:val="es-ES"/>
              </w:rPr>
              <w:t>(deberá adjuntar un anexo II por cada una de las nuevas propuestas)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CFF3" w14:textId="77777777" w:rsidR="00241D07" w:rsidRPr="001156F5" w:rsidRDefault="00241D07" w:rsidP="000720F7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PERIODO PROPUESTO</w:t>
            </w:r>
          </w:p>
          <w:p w14:paraId="5460880D" w14:textId="77777777" w:rsidR="00241D07" w:rsidRPr="00A212FB" w:rsidRDefault="00241D07" w:rsidP="000720F7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0"/>
                <w:lang w:val="es-ES"/>
              </w:rPr>
            </w:pPr>
            <w:r w:rsidRPr="00A212FB">
              <w:rPr>
                <w:rFonts w:ascii="Trebuchet MS" w:eastAsia="Times New Roman" w:hAnsi="Trebuchet MS" w:cs="Tahoma"/>
                <w:b/>
                <w:color w:val="000000"/>
                <w:sz w:val="20"/>
                <w:lang w:val="es-ES"/>
              </w:rPr>
              <w:t>(1, 2 o 3 años)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E58" w14:textId="77777777" w:rsidR="00241D07" w:rsidRPr="001156F5" w:rsidRDefault="00241D07" w:rsidP="000720F7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PROFESOR/A O DIRECTOR/A QUE PROPONE AL COLABORADOR/A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EB4B9" w14:textId="77777777" w:rsidR="00241D07" w:rsidRPr="001156F5" w:rsidRDefault="00241D07" w:rsidP="000720F7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CLAVE ORGÁNICA</w:t>
            </w:r>
            <w:bookmarkStart w:id="0" w:name="_Ref134791549"/>
            <w:r w:rsidR="00666F7C">
              <w:rPr>
                <w:rStyle w:val="Refdenotaalfinal"/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endnoteReference w:id="1"/>
            </w:r>
            <w:bookmarkEnd w:id="0"/>
          </w:p>
        </w:tc>
      </w:tr>
      <w:tr w:rsidR="001156F5" w:rsidRPr="001156F5" w14:paraId="70A7DC99" w14:textId="77777777" w:rsidTr="001156F5">
        <w:trPr>
          <w:trHeight w:val="30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C195" w14:textId="77777777" w:rsidR="00241D07" w:rsidRPr="001156F5" w:rsidRDefault="00241D07" w:rsidP="000720F7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54A2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AD15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2DD7D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1156F5" w:rsidRPr="001156F5" w14:paraId="74F86033" w14:textId="77777777" w:rsidTr="001156F5">
        <w:trPr>
          <w:trHeight w:val="30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6D1C4" w14:textId="77777777" w:rsidR="00241D07" w:rsidRPr="001156F5" w:rsidRDefault="00241D07" w:rsidP="000720F7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3387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AE78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CDEB3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1156F5" w:rsidRPr="001156F5" w14:paraId="044DCB57" w14:textId="77777777" w:rsidTr="001156F5">
        <w:trPr>
          <w:trHeight w:val="30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F895F" w14:textId="77777777" w:rsidR="00241D07" w:rsidRPr="001156F5" w:rsidRDefault="00241D07" w:rsidP="000720F7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03A9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57DE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2A196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1156F5" w:rsidRPr="001156F5" w14:paraId="3BF2442E" w14:textId="77777777" w:rsidTr="001156F5">
        <w:trPr>
          <w:trHeight w:val="30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85E6" w14:textId="77777777" w:rsidR="00241D07" w:rsidRPr="001156F5" w:rsidRDefault="00241D07" w:rsidP="000720F7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925D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A0A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21A93" w14:textId="77777777" w:rsidR="00241D07" w:rsidRPr="001156F5" w:rsidRDefault="00241D07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</w:tbl>
    <w:p w14:paraId="582E7D30" w14:textId="77777777" w:rsidR="00500EA3" w:rsidRPr="001156F5" w:rsidRDefault="00500EA3" w:rsidP="00507AAE">
      <w:pPr>
        <w:tabs>
          <w:tab w:val="left" w:pos="1162"/>
        </w:tabs>
        <w:jc w:val="both"/>
        <w:rPr>
          <w:rFonts w:ascii="Trebuchet MS" w:hAnsi="Trebuchet MS" w:cs="Tahoma"/>
          <w:b/>
          <w:sz w:val="22"/>
          <w:szCs w:val="22"/>
        </w:rPr>
      </w:pPr>
    </w:p>
    <w:tbl>
      <w:tblPr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418"/>
        <w:gridCol w:w="2991"/>
        <w:gridCol w:w="2253"/>
        <w:gridCol w:w="1275"/>
      </w:tblGrid>
      <w:tr w:rsidR="001156F5" w:rsidRPr="001156F5" w14:paraId="694B0120" w14:textId="77777777" w:rsidTr="00B72123">
        <w:trPr>
          <w:trHeight w:val="30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8A89" w14:textId="77777777" w:rsidR="001156F5" w:rsidRPr="001156F5" w:rsidRDefault="001156F5" w:rsidP="00B64F77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vertAlign w:val="superscript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COLABORADOR/A HONORÍFICO/A QUE RENUEVA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530E" w14:textId="77777777" w:rsidR="001156F5" w:rsidRPr="001156F5" w:rsidRDefault="001156F5" w:rsidP="000720F7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PERIODO PROPUESTO</w:t>
            </w:r>
          </w:p>
          <w:p w14:paraId="331F1D26" w14:textId="77777777" w:rsidR="001156F5" w:rsidRPr="00A212FB" w:rsidRDefault="001156F5" w:rsidP="000720F7">
            <w:pPr>
              <w:jc w:val="center"/>
              <w:rPr>
                <w:rFonts w:ascii="Trebuchet MS" w:eastAsia="Times New Roman" w:hAnsi="Trebuchet MS" w:cs="Tahoma"/>
                <w:color w:val="000000"/>
                <w:sz w:val="18"/>
                <w:szCs w:val="18"/>
                <w:lang w:val="es-ES"/>
              </w:rPr>
            </w:pPr>
            <w:r w:rsidRPr="00A212FB">
              <w:rPr>
                <w:rFonts w:ascii="Trebuchet MS" w:eastAsia="Times New Roman" w:hAnsi="Trebuchet MS" w:cs="Tahoma"/>
                <w:color w:val="000000"/>
                <w:sz w:val="18"/>
                <w:szCs w:val="18"/>
                <w:lang w:val="es-ES"/>
              </w:rPr>
              <w:t>(1, 2 o 3 años)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0535" w14:textId="77777777" w:rsidR="001156F5" w:rsidRPr="001156F5" w:rsidRDefault="001156F5" w:rsidP="000720F7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JUSTIFICACIÓN DE LA RENOVACIÓN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AA40" w14:textId="77777777" w:rsidR="001156F5" w:rsidRPr="001156F5" w:rsidRDefault="001156F5" w:rsidP="000720F7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PROFESOR/A O DIRECTOR/A QUE PROPONE AL COLABORADOR/A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5DF3" w14:textId="77777777" w:rsidR="001156F5" w:rsidRPr="001156F5" w:rsidRDefault="001156F5" w:rsidP="00B72123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CLAVE ORGÁNICA</w:t>
            </w:r>
            <w:r w:rsidR="00B72123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fldChar w:fldCharType="begin"/>
            </w:r>
            <w:r w:rsidR="00B72123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instrText xml:space="preserve"> NOTEREF _Ref134791549 \f \h </w:instrText>
            </w:r>
            <w:r w:rsidR="00B72123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r>
            <w:r w:rsidR="00B72123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fldChar w:fldCharType="separate"/>
            </w:r>
            <w:r w:rsidR="003739CD" w:rsidRPr="003739CD">
              <w:rPr>
                <w:rStyle w:val="Refdenotaalfinal"/>
              </w:rPr>
              <w:t>i</w:t>
            </w:r>
            <w:r w:rsidR="00B72123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</w:tr>
      <w:tr w:rsidR="001156F5" w:rsidRPr="001156F5" w14:paraId="3DB9E7AA" w14:textId="77777777" w:rsidTr="00B72123">
        <w:trPr>
          <w:trHeight w:val="30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1E42" w14:textId="77777777" w:rsidR="001156F5" w:rsidRPr="001156F5" w:rsidRDefault="001156F5" w:rsidP="000720F7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D0EC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CCD2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5B06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BAA4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1156F5" w:rsidRPr="001156F5" w14:paraId="6068F8BB" w14:textId="77777777" w:rsidTr="00B72123">
        <w:trPr>
          <w:trHeight w:val="30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468B" w14:textId="77777777" w:rsidR="001156F5" w:rsidRPr="001156F5" w:rsidRDefault="001156F5" w:rsidP="000720F7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F78C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806A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215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25B9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1156F5" w:rsidRPr="001156F5" w14:paraId="7A5CD617" w14:textId="77777777" w:rsidTr="00B72123">
        <w:trPr>
          <w:trHeight w:val="30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058F" w14:textId="77777777" w:rsidR="001156F5" w:rsidRPr="001156F5" w:rsidRDefault="001156F5" w:rsidP="000720F7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20CE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138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67C6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40D3E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1156F5" w:rsidRPr="001156F5" w14:paraId="13D53EB8" w14:textId="77777777" w:rsidTr="00B72123">
        <w:trPr>
          <w:trHeight w:val="30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E3700" w14:textId="77777777" w:rsidR="001156F5" w:rsidRPr="001156F5" w:rsidRDefault="001156F5" w:rsidP="000720F7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E493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29E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41B8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2660" w14:textId="77777777" w:rsidR="001156F5" w:rsidRPr="001156F5" w:rsidRDefault="001156F5" w:rsidP="000720F7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</w:tbl>
    <w:p w14:paraId="76D3C679" w14:textId="77777777" w:rsidR="00930309" w:rsidRPr="001156F5" w:rsidRDefault="00930309" w:rsidP="00507AAE">
      <w:pPr>
        <w:rPr>
          <w:rFonts w:ascii="Trebuchet MS" w:hAnsi="Trebuchet MS" w:cs="Tahoma"/>
          <w:b/>
          <w:sz w:val="22"/>
          <w:szCs w:val="22"/>
        </w:rPr>
      </w:pPr>
    </w:p>
    <w:tbl>
      <w:tblPr>
        <w:tblW w:w="485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560"/>
      </w:tblGrid>
      <w:tr w:rsidR="00B64F77" w:rsidRPr="001156F5" w14:paraId="5E45D962" w14:textId="77777777" w:rsidTr="00B64F77">
        <w:trPr>
          <w:trHeight w:val="300"/>
        </w:trPr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018D" w14:textId="77777777" w:rsidR="00B64F77" w:rsidRPr="001156F5" w:rsidRDefault="00B64F77" w:rsidP="00B64F77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vertAlign w:val="superscript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COLABORADOR/A HONORÍFICO/A QUE CONTINÚA</w:t>
            </w:r>
            <w:r w:rsidR="00A212FB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3FC8" w14:textId="77777777" w:rsidR="00B64F77" w:rsidRPr="001156F5" w:rsidRDefault="00B64F77" w:rsidP="00FC2153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CLAVE ORGÁNICA</w:t>
            </w:r>
            <w:r w:rsidR="00B72123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fldChar w:fldCharType="begin"/>
            </w:r>
            <w:r w:rsidR="00B72123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instrText xml:space="preserve"> NOTEREF _Ref134791549 \f \h </w:instrText>
            </w:r>
            <w:r w:rsidR="00B72123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</w:r>
            <w:r w:rsidR="00B72123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fldChar w:fldCharType="separate"/>
            </w:r>
            <w:r w:rsidR="003739CD" w:rsidRPr="003739CD">
              <w:rPr>
                <w:rStyle w:val="Refdenotaalfinal"/>
              </w:rPr>
              <w:t>i</w:t>
            </w:r>
            <w:r w:rsidR="00B72123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</w:tr>
      <w:tr w:rsidR="00B64F77" w:rsidRPr="001156F5" w14:paraId="3758E3FD" w14:textId="77777777" w:rsidTr="00B64F77">
        <w:trPr>
          <w:trHeight w:val="300"/>
        </w:trPr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17D03" w14:textId="77777777" w:rsidR="00B64F77" w:rsidRPr="001156F5" w:rsidRDefault="00B64F77" w:rsidP="00FC2153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5B1F6" w14:textId="77777777" w:rsidR="00B64F77" w:rsidRPr="001156F5" w:rsidRDefault="00B64F77" w:rsidP="00FC2153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B64F77" w:rsidRPr="001156F5" w14:paraId="5FB40172" w14:textId="77777777" w:rsidTr="00B64F77">
        <w:trPr>
          <w:trHeight w:val="300"/>
        </w:trPr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2E89" w14:textId="77777777" w:rsidR="00B64F77" w:rsidRPr="001156F5" w:rsidRDefault="00B64F77" w:rsidP="00FC2153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91E80" w14:textId="77777777" w:rsidR="00B64F77" w:rsidRPr="001156F5" w:rsidRDefault="00B64F77" w:rsidP="00FC2153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B64F77" w:rsidRPr="001156F5" w14:paraId="722A92C9" w14:textId="77777777" w:rsidTr="00B64F77">
        <w:trPr>
          <w:trHeight w:val="300"/>
        </w:trPr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5074" w14:textId="77777777" w:rsidR="00B64F77" w:rsidRPr="001156F5" w:rsidRDefault="00B64F77" w:rsidP="00FC2153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3240B" w14:textId="77777777" w:rsidR="00B64F77" w:rsidRPr="001156F5" w:rsidRDefault="00B64F77" w:rsidP="00FC2153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B64F77" w:rsidRPr="001156F5" w14:paraId="07B6EBF2" w14:textId="77777777" w:rsidTr="00B64F77">
        <w:trPr>
          <w:trHeight w:val="300"/>
        </w:trPr>
        <w:tc>
          <w:tcPr>
            <w:tcW w:w="4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0C39" w14:textId="77777777" w:rsidR="00B64F77" w:rsidRPr="001156F5" w:rsidRDefault="00B64F77" w:rsidP="00FC2153">
            <w:pPr>
              <w:rPr>
                <w:rFonts w:ascii="Trebuchet MS" w:hAnsi="Trebuchet MS" w:cs="Tahoma"/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7D36D" w14:textId="77777777" w:rsidR="00B64F77" w:rsidRPr="001156F5" w:rsidRDefault="00B64F77" w:rsidP="00FC2153">
            <w:pPr>
              <w:jc w:val="center"/>
              <w:rPr>
                <w:rFonts w:ascii="Trebuchet MS" w:hAnsi="Trebuchet MS" w:cs="Tahoma"/>
                <w:b/>
                <w:sz w:val="20"/>
              </w:rPr>
            </w:pPr>
          </w:p>
        </w:tc>
      </w:tr>
    </w:tbl>
    <w:p w14:paraId="0F86533F" w14:textId="77777777" w:rsidR="007D0A74" w:rsidRPr="001156F5" w:rsidRDefault="007D0A74" w:rsidP="00507AAE">
      <w:pPr>
        <w:rPr>
          <w:rFonts w:ascii="Trebuchet MS" w:hAnsi="Trebuchet MS" w:cs="Tahoma"/>
          <w:b/>
          <w:sz w:val="22"/>
          <w:szCs w:val="22"/>
        </w:rPr>
      </w:pPr>
    </w:p>
    <w:tbl>
      <w:tblPr>
        <w:tblW w:w="48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2"/>
      </w:tblGrid>
      <w:tr w:rsidR="007D0A74" w:rsidRPr="001156F5" w14:paraId="0524D5FC" w14:textId="77777777" w:rsidTr="00B64F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516F" w14:textId="77777777" w:rsidR="007D0A74" w:rsidRPr="001156F5" w:rsidRDefault="007D0A74" w:rsidP="00F67854">
            <w:pPr>
              <w:jc w:val="center"/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vertAlign w:val="superscript"/>
                <w:lang w:val="es-ES"/>
              </w:rPr>
            </w:pPr>
            <w:r w:rsidRPr="001156F5">
              <w:rPr>
                <w:rFonts w:ascii="Trebuchet MS" w:eastAsia="Times New Roman" w:hAnsi="Trebuchet MS" w:cs="Tahoma"/>
                <w:b/>
                <w:color w:val="000000"/>
                <w:sz w:val="22"/>
                <w:szCs w:val="22"/>
                <w:lang w:val="es-ES"/>
              </w:rPr>
              <w:t>COLABORADOR/A HONORÍFICO/A QUE CESA</w:t>
            </w:r>
          </w:p>
        </w:tc>
      </w:tr>
      <w:tr w:rsidR="007D0A74" w:rsidRPr="001156F5" w14:paraId="21DFBCD8" w14:textId="77777777" w:rsidTr="00B64F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E309" w14:textId="77777777" w:rsidR="007D0A74" w:rsidRPr="001156F5" w:rsidRDefault="007D0A74" w:rsidP="00F67854">
            <w:pPr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7D0A74" w:rsidRPr="001156F5" w14:paraId="36B21165" w14:textId="77777777" w:rsidTr="00B64F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6597" w14:textId="77777777" w:rsidR="007D0A74" w:rsidRPr="001156F5" w:rsidRDefault="007D0A74" w:rsidP="00F67854">
            <w:pPr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7D0A74" w:rsidRPr="001156F5" w14:paraId="333E1603" w14:textId="77777777" w:rsidTr="00B64F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2ABA" w14:textId="77777777" w:rsidR="007D0A74" w:rsidRPr="001156F5" w:rsidRDefault="007D0A74" w:rsidP="00F67854">
            <w:pPr>
              <w:rPr>
                <w:rFonts w:ascii="Trebuchet MS" w:hAnsi="Trebuchet MS" w:cs="Tahoma"/>
                <w:b/>
                <w:sz w:val="20"/>
              </w:rPr>
            </w:pPr>
          </w:p>
        </w:tc>
      </w:tr>
      <w:tr w:rsidR="007D0A74" w:rsidRPr="001156F5" w14:paraId="60174E80" w14:textId="77777777" w:rsidTr="00B64F7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2EE7" w14:textId="77777777" w:rsidR="007D0A74" w:rsidRPr="001156F5" w:rsidRDefault="007D0A74" w:rsidP="00F67854">
            <w:pPr>
              <w:rPr>
                <w:rFonts w:ascii="Trebuchet MS" w:hAnsi="Trebuchet MS" w:cs="Tahoma"/>
                <w:b/>
                <w:sz w:val="20"/>
              </w:rPr>
            </w:pPr>
          </w:p>
        </w:tc>
      </w:tr>
    </w:tbl>
    <w:p w14:paraId="792B64A1" w14:textId="77777777" w:rsidR="00500EA3" w:rsidRPr="00241D07" w:rsidRDefault="00500EA3">
      <w:pPr>
        <w:rPr>
          <w:rFonts w:ascii="Trebuchet MS" w:hAnsi="Trebuchet MS" w:cs="Tahoma"/>
          <w:sz w:val="22"/>
          <w:szCs w:val="22"/>
        </w:rPr>
      </w:pPr>
    </w:p>
    <w:p w14:paraId="10C0766B" w14:textId="77777777" w:rsidR="00B64F77" w:rsidRDefault="00B64F77" w:rsidP="00B64F77">
      <w:pPr>
        <w:spacing w:after="120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En León, en la fecha de la firma electrónica</w:t>
      </w:r>
    </w:p>
    <w:p w14:paraId="428B9926" w14:textId="77777777" w:rsidR="00486233" w:rsidRPr="00241D07" w:rsidRDefault="00866313" w:rsidP="00B64F77">
      <w:pPr>
        <w:spacing w:after="120"/>
        <w:jc w:val="both"/>
        <w:rPr>
          <w:rFonts w:ascii="Trebuchet MS" w:hAnsi="Trebuchet MS" w:cs="Tahoma"/>
          <w:sz w:val="22"/>
          <w:szCs w:val="22"/>
        </w:rPr>
      </w:pPr>
      <w:r w:rsidRPr="00241D07">
        <w:rPr>
          <w:rFonts w:ascii="Trebuchet MS" w:hAnsi="Trebuchet MS" w:cs="Tahoma"/>
          <w:sz w:val="22"/>
          <w:szCs w:val="22"/>
        </w:rPr>
        <w:t>Fdo.</w:t>
      </w:r>
      <w:r w:rsidR="00B64F77">
        <w:rPr>
          <w:rFonts w:ascii="Trebuchet MS" w:hAnsi="Trebuchet MS" w:cs="Tahoma"/>
          <w:sz w:val="22"/>
          <w:szCs w:val="22"/>
        </w:rPr>
        <w:t xml:space="preserve"> Director/a del </w:t>
      </w:r>
      <w:sdt>
        <w:sdtPr>
          <w:rPr>
            <w:rFonts w:ascii="Trebuchet MS" w:hAnsi="Trebuchet MS" w:cs="Tahoma"/>
            <w:sz w:val="22"/>
            <w:szCs w:val="22"/>
          </w:rPr>
          <w:id w:val="1068072022"/>
          <w:placeholder>
            <w:docPart w:val="9813AC7DC1E3415D8182D2338071BD33"/>
          </w:placeholder>
          <w:showingPlcHdr/>
          <w:dropDownList>
            <w:listItem w:value="Elija un elemento."/>
            <w:listItem w:displayText="Departamento" w:value="Departamento"/>
            <w:listItem w:displayText="Instituto de Investigación" w:value="Instituto de Investigación"/>
            <w:listItem w:displayText="Centro / Servicio de Investigación" w:value="Centro / Servicio de Investigación"/>
          </w:dropDownList>
        </w:sdtPr>
        <w:sdtContent>
          <w:r w:rsidR="00B64F77" w:rsidRPr="00241D07">
            <w:rPr>
              <w:rStyle w:val="Textodelmarcadordeposicin"/>
              <w:rFonts w:ascii="Trebuchet MS" w:hAnsi="Trebuchet MS" w:cs="Tahoma"/>
              <w:sz w:val="22"/>
              <w:szCs w:val="22"/>
            </w:rPr>
            <w:t>Elija un elemento.</w:t>
          </w:r>
        </w:sdtContent>
      </w:sdt>
    </w:p>
    <w:sectPr w:rsidR="00486233" w:rsidRPr="00241D07" w:rsidSect="00CE4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3" w:bottom="567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7AF5" w14:textId="77777777" w:rsidR="00452A9A" w:rsidRDefault="00452A9A">
      <w:r>
        <w:separator/>
      </w:r>
    </w:p>
  </w:endnote>
  <w:endnote w:type="continuationSeparator" w:id="0">
    <w:p w14:paraId="0B98DB46" w14:textId="77777777" w:rsidR="00452A9A" w:rsidRDefault="00452A9A">
      <w:r>
        <w:continuationSeparator/>
      </w:r>
    </w:p>
  </w:endnote>
  <w:endnote w:id="1">
    <w:p w14:paraId="69109C38" w14:textId="77777777" w:rsidR="00666F7C" w:rsidRPr="00666F7C" w:rsidRDefault="00666F7C" w:rsidP="00666F7C">
      <w:pPr>
        <w:pStyle w:val="Textonotaalfinal"/>
        <w:jc w:val="both"/>
        <w:rPr>
          <w:rFonts w:ascii="Trebuchet MS" w:hAnsi="Trebuchet MS"/>
          <w:sz w:val="18"/>
          <w:szCs w:val="18"/>
          <w:lang w:val="es-ES"/>
        </w:rPr>
      </w:pPr>
      <w:r w:rsidRPr="00666F7C">
        <w:rPr>
          <w:rStyle w:val="Refdenotaalfinal"/>
          <w:rFonts w:ascii="Trebuchet MS" w:hAnsi="Trebuchet MS"/>
          <w:sz w:val="18"/>
          <w:szCs w:val="18"/>
        </w:rPr>
        <w:endnoteRef/>
      </w:r>
      <w:r w:rsidRPr="00666F7C">
        <w:rPr>
          <w:rFonts w:ascii="Trebuchet MS" w:hAnsi="Trebuchet MS"/>
          <w:sz w:val="18"/>
          <w:szCs w:val="18"/>
        </w:rPr>
        <w:t xml:space="preserve"> </w:t>
      </w:r>
      <w:r w:rsidRPr="00666F7C">
        <w:rPr>
          <w:rFonts w:ascii="Trebuchet MS" w:hAnsi="Trebuchet MS"/>
          <w:sz w:val="18"/>
          <w:szCs w:val="18"/>
          <w:lang w:val="es-ES"/>
        </w:rPr>
        <w:t>Se indicará la clave orgánica del Instituto, Servicio, Grupo de Investigación, contrato, proyecto a la que se cargará el coste del seguro (art. 11 de las Normas para el nombramiento y renovación de colaboradores honorí</w:t>
      </w:r>
      <w:r>
        <w:rPr>
          <w:rFonts w:ascii="Trebuchet MS" w:hAnsi="Trebuchet MS"/>
          <w:sz w:val="18"/>
          <w:szCs w:val="18"/>
          <w:lang w:val="es-ES"/>
        </w:rPr>
        <w:t>ficos de la Universidad de León).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Frutiger 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5285" w14:textId="77777777" w:rsidR="006C6CAC" w:rsidRDefault="006C6C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BD42" w14:textId="68F9F9B9" w:rsidR="001F2737" w:rsidRPr="001F2737" w:rsidRDefault="001F2737" w:rsidP="00193F9D">
    <w:pPr>
      <w:pStyle w:val="Piedepgina"/>
      <w:jc w:val="center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>SR</w:t>
    </w:r>
    <w:r w:rsidR="006C6CAC">
      <w:rPr>
        <w:rFonts w:ascii="Trebuchet MS" w:hAnsi="Trebuchet MS"/>
        <w:sz w:val="20"/>
      </w:rPr>
      <w:t>A</w:t>
    </w:r>
    <w:r>
      <w:rPr>
        <w:rFonts w:ascii="Trebuchet MS" w:hAnsi="Trebuchet MS"/>
        <w:sz w:val="20"/>
      </w:rPr>
      <w:t>. RECTOR</w:t>
    </w:r>
    <w:r w:rsidR="006C6CAC">
      <w:rPr>
        <w:rFonts w:ascii="Trebuchet MS" w:hAnsi="Trebuchet MS"/>
        <w:sz w:val="20"/>
      </w:rPr>
      <w:t>A</w:t>
    </w:r>
    <w:r>
      <w:rPr>
        <w:rFonts w:ascii="Trebuchet MS" w:hAnsi="Trebuchet MS"/>
        <w:sz w:val="20"/>
      </w:rPr>
      <w:t xml:space="preserve"> MAG</w:t>
    </w:r>
    <w:r w:rsidR="001156F5">
      <w:rPr>
        <w:rFonts w:ascii="Trebuchet MS" w:hAnsi="Trebuchet MS"/>
        <w:sz w:val="20"/>
      </w:rPr>
      <w:t>NÍFIC</w:t>
    </w:r>
    <w:r w:rsidR="006C6CAC">
      <w:rPr>
        <w:rFonts w:ascii="Trebuchet MS" w:hAnsi="Trebuchet MS"/>
        <w:sz w:val="20"/>
      </w:rPr>
      <w:t>A</w:t>
    </w:r>
    <w:r w:rsidR="001156F5">
      <w:rPr>
        <w:rFonts w:ascii="Trebuchet MS" w:hAnsi="Trebuchet MS"/>
        <w:sz w:val="20"/>
      </w:rPr>
      <w:t xml:space="preserve"> DE LA UNIVERSIDAD DE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5DA0" w14:textId="77777777" w:rsidR="006C6CAC" w:rsidRDefault="006C6C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2B53" w14:textId="77777777" w:rsidR="00452A9A" w:rsidRDefault="00452A9A">
      <w:r>
        <w:separator/>
      </w:r>
    </w:p>
  </w:footnote>
  <w:footnote w:type="continuationSeparator" w:id="0">
    <w:p w14:paraId="742425B1" w14:textId="77777777" w:rsidR="00452A9A" w:rsidRDefault="00452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1BBF" w14:textId="77777777" w:rsidR="006C6CAC" w:rsidRDefault="006C6C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2D9B" w14:textId="77777777" w:rsidR="001F2737" w:rsidRPr="000929C0" w:rsidRDefault="001F2737" w:rsidP="001F2737">
    <w:pPr>
      <w:pStyle w:val="Textoindependiente"/>
      <w:spacing w:line="14" w:lineRule="auto"/>
      <w:rPr>
        <w:lang w:val="es-ES"/>
      </w:rPr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4D0E285B" wp14:editId="332F09FE">
          <wp:simplePos x="0" y="0"/>
          <wp:positionH relativeFrom="page">
            <wp:posOffset>727614</wp:posOffset>
          </wp:positionH>
          <wp:positionV relativeFrom="page">
            <wp:posOffset>411182</wp:posOffset>
          </wp:positionV>
          <wp:extent cx="1989415" cy="9872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9415" cy="987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1432" w14:textId="77777777" w:rsidR="006C6CAC" w:rsidRDefault="006C6C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7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CD"/>
    <w:rsid w:val="0000305F"/>
    <w:rsid w:val="000161ED"/>
    <w:rsid w:val="00046D80"/>
    <w:rsid w:val="000551BE"/>
    <w:rsid w:val="00081AA4"/>
    <w:rsid w:val="00085378"/>
    <w:rsid w:val="000933CB"/>
    <w:rsid w:val="000953DA"/>
    <w:rsid w:val="000A2F17"/>
    <w:rsid w:val="000B1649"/>
    <w:rsid w:val="000B6595"/>
    <w:rsid w:val="000C03D8"/>
    <w:rsid w:val="000D20C2"/>
    <w:rsid w:val="000E6EC4"/>
    <w:rsid w:val="00102BE1"/>
    <w:rsid w:val="00105A84"/>
    <w:rsid w:val="00111497"/>
    <w:rsid w:val="001156F5"/>
    <w:rsid w:val="00116916"/>
    <w:rsid w:val="00120B5F"/>
    <w:rsid w:val="00122672"/>
    <w:rsid w:val="00122B48"/>
    <w:rsid w:val="001354B3"/>
    <w:rsid w:val="00144597"/>
    <w:rsid w:val="00162600"/>
    <w:rsid w:val="00164A58"/>
    <w:rsid w:val="00164C4D"/>
    <w:rsid w:val="00166CB6"/>
    <w:rsid w:val="00183F6E"/>
    <w:rsid w:val="00193F9D"/>
    <w:rsid w:val="001B5944"/>
    <w:rsid w:val="001D4F79"/>
    <w:rsid w:val="001D7303"/>
    <w:rsid w:val="001E145C"/>
    <w:rsid w:val="001F1E86"/>
    <w:rsid w:val="001F2737"/>
    <w:rsid w:val="001F62A1"/>
    <w:rsid w:val="001F6AB6"/>
    <w:rsid w:val="00205ABD"/>
    <w:rsid w:val="0021355B"/>
    <w:rsid w:val="002331A4"/>
    <w:rsid w:val="00241D07"/>
    <w:rsid w:val="00241F83"/>
    <w:rsid w:val="0026109B"/>
    <w:rsid w:val="0026487E"/>
    <w:rsid w:val="002A1766"/>
    <w:rsid w:val="002A6F6A"/>
    <w:rsid w:val="002A7098"/>
    <w:rsid w:val="002B19A3"/>
    <w:rsid w:val="002B5B5F"/>
    <w:rsid w:val="002B7804"/>
    <w:rsid w:val="002D7326"/>
    <w:rsid w:val="002F0856"/>
    <w:rsid w:val="002F3F27"/>
    <w:rsid w:val="003003C1"/>
    <w:rsid w:val="003308E5"/>
    <w:rsid w:val="00331381"/>
    <w:rsid w:val="00345FFF"/>
    <w:rsid w:val="0035575B"/>
    <w:rsid w:val="00366D0F"/>
    <w:rsid w:val="00372CF3"/>
    <w:rsid w:val="0037366C"/>
    <w:rsid w:val="003739CD"/>
    <w:rsid w:val="003A70B8"/>
    <w:rsid w:val="003D030F"/>
    <w:rsid w:val="003D375F"/>
    <w:rsid w:val="003E139B"/>
    <w:rsid w:val="00416E67"/>
    <w:rsid w:val="00423B1F"/>
    <w:rsid w:val="00427EA4"/>
    <w:rsid w:val="004313C4"/>
    <w:rsid w:val="00452A9A"/>
    <w:rsid w:val="00473577"/>
    <w:rsid w:val="00473A00"/>
    <w:rsid w:val="00485A2C"/>
    <w:rsid w:val="00486233"/>
    <w:rsid w:val="00487BD0"/>
    <w:rsid w:val="004921CE"/>
    <w:rsid w:val="004E14E2"/>
    <w:rsid w:val="004E330D"/>
    <w:rsid w:val="004E3D73"/>
    <w:rsid w:val="00500EA3"/>
    <w:rsid w:val="00502B27"/>
    <w:rsid w:val="00503F34"/>
    <w:rsid w:val="00507AAE"/>
    <w:rsid w:val="00511CE6"/>
    <w:rsid w:val="00513250"/>
    <w:rsid w:val="00541280"/>
    <w:rsid w:val="00542985"/>
    <w:rsid w:val="005545BA"/>
    <w:rsid w:val="005A301C"/>
    <w:rsid w:val="005A68E7"/>
    <w:rsid w:val="005B1F9F"/>
    <w:rsid w:val="005D7844"/>
    <w:rsid w:val="005F5801"/>
    <w:rsid w:val="00622776"/>
    <w:rsid w:val="00650008"/>
    <w:rsid w:val="00665FA4"/>
    <w:rsid w:val="00666F7C"/>
    <w:rsid w:val="006727AE"/>
    <w:rsid w:val="00673ABC"/>
    <w:rsid w:val="006855C8"/>
    <w:rsid w:val="006A29E7"/>
    <w:rsid w:val="006B5FEC"/>
    <w:rsid w:val="006C6CAC"/>
    <w:rsid w:val="006D5685"/>
    <w:rsid w:val="006E19CD"/>
    <w:rsid w:val="006E6D1E"/>
    <w:rsid w:val="00713271"/>
    <w:rsid w:val="00713F2D"/>
    <w:rsid w:val="00714C70"/>
    <w:rsid w:val="0073523C"/>
    <w:rsid w:val="007848A7"/>
    <w:rsid w:val="007A5634"/>
    <w:rsid w:val="007A7980"/>
    <w:rsid w:val="007C2E85"/>
    <w:rsid w:val="007D0A74"/>
    <w:rsid w:val="007F3E69"/>
    <w:rsid w:val="00813856"/>
    <w:rsid w:val="008157D7"/>
    <w:rsid w:val="008239F6"/>
    <w:rsid w:val="00824328"/>
    <w:rsid w:val="00835616"/>
    <w:rsid w:val="008368CD"/>
    <w:rsid w:val="00857178"/>
    <w:rsid w:val="00864D45"/>
    <w:rsid w:val="00866313"/>
    <w:rsid w:val="008710C6"/>
    <w:rsid w:val="00871709"/>
    <w:rsid w:val="00895D4C"/>
    <w:rsid w:val="008A00BC"/>
    <w:rsid w:val="008A0D78"/>
    <w:rsid w:val="008A7336"/>
    <w:rsid w:val="008D210E"/>
    <w:rsid w:val="008E671C"/>
    <w:rsid w:val="008F0151"/>
    <w:rsid w:val="008F7AFD"/>
    <w:rsid w:val="0091036E"/>
    <w:rsid w:val="009124FE"/>
    <w:rsid w:val="0091416F"/>
    <w:rsid w:val="00914551"/>
    <w:rsid w:val="00930309"/>
    <w:rsid w:val="00945387"/>
    <w:rsid w:val="00945BDB"/>
    <w:rsid w:val="00977272"/>
    <w:rsid w:val="00986C49"/>
    <w:rsid w:val="00992182"/>
    <w:rsid w:val="00994873"/>
    <w:rsid w:val="009A3056"/>
    <w:rsid w:val="009B6C86"/>
    <w:rsid w:val="009C796B"/>
    <w:rsid w:val="009F68CA"/>
    <w:rsid w:val="00A05F7A"/>
    <w:rsid w:val="00A212FB"/>
    <w:rsid w:val="00A276AA"/>
    <w:rsid w:val="00A302FC"/>
    <w:rsid w:val="00A352CB"/>
    <w:rsid w:val="00A62B43"/>
    <w:rsid w:val="00A64CE3"/>
    <w:rsid w:val="00A665AA"/>
    <w:rsid w:val="00A67D2C"/>
    <w:rsid w:val="00A80780"/>
    <w:rsid w:val="00A83CC3"/>
    <w:rsid w:val="00A93DC6"/>
    <w:rsid w:val="00AA4EA7"/>
    <w:rsid w:val="00AB3DE3"/>
    <w:rsid w:val="00AB59A9"/>
    <w:rsid w:val="00AB772A"/>
    <w:rsid w:val="00AC530E"/>
    <w:rsid w:val="00AD053C"/>
    <w:rsid w:val="00AE46FC"/>
    <w:rsid w:val="00AF4E5F"/>
    <w:rsid w:val="00B06434"/>
    <w:rsid w:val="00B12069"/>
    <w:rsid w:val="00B228C2"/>
    <w:rsid w:val="00B24369"/>
    <w:rsid w:val="00B36D29"/>
    <w:rsid w:val="00B64F77"/>
    <w:rsid w:val="00B70596"/>
    <w:rsid w:val="00B72123"/>
    <w:rsid w:val="00BA62A8"/>
    <w:rsid w:val="00BB10FD"/>
    <w:rsid w:val="00BD4011"/>
    <w:rsid w:val="00BF0BE9"/>
    <w:rsid w:val="00C015AA"/>
    <w:rsid w:val="00C120FF"/>
    <w:rsid w:val="00C169C6"/>
    <w:rsid w:val="00C20D9D"/>
    <w:rsid w:val="00C239F2"/>
    <w:rsid w:val="00C3114C"/>
    <w:rsid w:val="00C31D56"/>
    <w:rsid w:val="00C453ED"/>
    <w:rsid w:val="00C46E48"/>
    <w:rsid w:val="00C53E53"/>
    <w:rsid w:val="00C60A0F"/>
    <w:rsid w:val="00C6174F"/>
    <w:rsid w:val="00C81FBA"/>
    <w:rsid w:val="00C86EDA"/>
    <w:rsid w:val="00CA2267"/>
    <w:rsid w:val="00CB61B5"/>
    <w:rsid w:val="00CC0D02"/>
    <w:rsid w:val="00CC1066"/>
    <w:rsid w:val="00CE3DCD"/>
    <w:rsid w:val="00CE42A6"/>
    <w:rsid w:val="00CE6432"/>
    <w:rsid w:val="00CF0E54"/>
    <w:rsid w:val="00CF786C"/>
    <w:rsid w:val="00D078B3"/>
    <w:rsid w:val="00D2332C"/>
    <w:rsid w:val="00D279F9"/>
    <w:rsid w:val="00D32C38"/>
    <w:rsid w:val="00D44E8B"/>
    <w:rsid w:val="00D479C1"/>
    <w:rsid w:val="00D53A5E"/>
    <w:rsid w:val="00D63E87"/>
    <w:rsid w:val="00D657DC"/>
    <w:rsid w:val="00D72B69"/>
    <w:rsid w:val="00D83B6D"/>
    <w:rsid w:val="00D87EC5"/>
    <w:rsid w:val="00D937DC"/>
    <w:rsid w:val="00D9646E"/>
    <w:rsid w:val="00DB5D09"/>
    <w:rsid w:val="00DC052B"/>
    <w:rsid w:val="00DC140C"/>
    <w:rsid w:val="00DC7E01"/>
    <w:rsid w:val="00DD754D"/>
    <w:rsid w:val="00DE1176"/>
    <w:rsid w:val="00DE1CFC"/>
    <w:rsid w:val="00DE527E"/>
    <w:rsid w:val="00E022DD"/>
    <w:rsid w:val="00E069C4"/>
    <w:rsid w:val="00E1272C"/>
    <w:rsid w:val="00E15747"/>
    <w:rsid w:val="00E276B8"/>
    <w:rsid w:val="00E27A55"/>
    <w:rsid w:val="00E52795"/>
    <w:rsid w:val="00E605CD"/>
    <w:rsid w:val="00E74CF9"/>
    <w:rsid w:val="00E95235"/>
    <w:rsid w:val="00EC53ED"/>
    <w:rsid w:val="00EC6EAF"/>
    <w:rsid w:val="00EF1FB7"/>
    <w:rsid w:val="00EF7DFA"/>
    <w:rsid w:val="00F2143C"/>
    <w:rsid w:val="00F22CD0"/>
    <w:rsid w:val="00F4074E"/>
    <w:rsid w:val="00F5578B"/>
    <w:rsid w:val="00F65641"/>
    <w:rsid w:val="00F67854"/>
    <w:rsid w:val="00F679CC"/>
    <w:rsid w:val="00F861F8"/>
    <w:rsid w:val="00F869BB"/>
    <w:rsid w:val="00F9050E"/>
    <w:rsid w:val="00FA0220"/>
    <w:rsid w:val="00FB2230"/>
    <w:rsid w:val="00FB3383"/>
    <w:rsid w:val="00FC1554"/>
    <w:rsid w:val="00FD40BA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2ADF49"/>
  <w15:chartTrackingRefBased/>
  <w15:docId w15:val="{3672BA6B-1A94-49C9-B97C-7A5FF60D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5F"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B Frutiger Bold" w:hAnsi="B Frutiger Bold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54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354B3"/>
    <w:rPr>
      <w:rFonts w:ascii="Segoe UI" w:hAnsi="Segoe UI" w:cs="Segoe UI"/>
      <w:sz w:val="18"/>
      <w:szCs w:val="18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41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241F83"/>
    <w:rPr>
      <w:rFonts w:ascii="Courier New" w:eastAsia="Times New Roman" w:hAnsi="Courier New" w:cs="Courier New"/>
    </w:rPr>
  </w:style>
  <w:style w:type="character" w:customStyle="1" w:styleId="EncabezadoCar">
    <w:name w:val="Encabezado Car"/>
    <w:link w:val="Encabezado"/>
    <w:uiPriority w:val="99"/>
    <w:rsid w:val="00500EA3"/>
    <w:rPr>
      <w:sz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D937DC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1F2737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2737"/>
    <w:rPr>
      <w:rFonts w:ascii="Trebuchet MS" w:eastAsia="Trebuchet MS" w:hAnsi="Trebuchet MS" w:cs="Trebuchet MS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6F7C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6F7C"/>
    <w:rPr>
      <w:lang w:val="es-ES_tradnl"/>
    </w:rPr>
  </w:style>
  <w:style w:type="character" w:styleId="Refdenotaalfinal">
    <w:name w:val="endnote reference"/>
    <w:basedOn w:val="Fuentedeprrafopredeter"/>
    <w:uiPriority w:val="99"/>
    <w:unhideWhenUsed/>
    <w:rsid w:val="00666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nidades%20compartidas\Secci&#243;n%20de%20Ayudas%20y%20Programa%20Propio\000020_COLABORADORES%20HONOR&#205;FICOS\000000_MODELOS\Anexo%20I%20-%20Colaboradores%20Honor&#237;ficos_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959C16DC074393B251A1440D50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4EDB-D841-4D40-B27E-4E7AF4AD6C06}"/>
      </w:docPartPr>
      <w:docPartBody>
        <w:p w:rsidR="00A27936" w:rsidRDefault="0099116A">
          <w:pPr>
            <w:pStyle w:val="34959C16DC074393B251A1440D500366"/>
          </w:pPr>
          <w:r w:rsidRPr="00A175C2">
            <w:rPr>
              <w:rStyle w:val="Textodelmarcadordeposicin"/>
            </w:rPr>
            <w:t>Elija un elemento.</w:t>
          </w:r>
        </w:p>
      </w:docPartBody>
    </w:docPart>
    <w:docPart>
      <w:docPartPr>
        <w:name w:val="39D72FDC77B2496FA09C93D9A8ABA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D58DE-10B9-44BE-B76E-625A8B5B428D}"/>
      </w:docPartPr>
      <w:docPartBody>
        <w:p w:rsidR="00A27936" w:rsidRDefault="0099116A">
          <w:pPr>
            <w:pStyle w:val="39D72FDC77B2496FA09C93D9A8ABAC75"/>
          </w:pPr>
          <w:r w:rsidRPr="00241D07">
            <w:rPr>
              <w:rStyle w:val="Textodelmarcadordeposicin"/>
              <w:rFonts w:ascii="Trebuchet MS" w:hAnsi="Trebuchet MS" w:cs="Tahoma"/>
            </w:rPr>
            <w:t>Elija un elemento.</w:t>
          </w:r>
        </w:p>
      </w:docPartBody>
    </w:docPart>
    <w:docPart>
      <w:docPartPr>
        <w:name w:val="3F81F64CAAAE44AFB707F774E068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AD3D3-AD78-4DE6-93C1-DBF96A623866}"/>
      </w:docPartPr>
      <w:docPartBody>
        <w:p w:rsidR="00A27936" w:rsidRDefault="0099116A">
          <w:pPr>
            <w:pStyle w:val="3F81F64CAAAE44AFB707F774E068458C"/>
          </w:pPr>
          <w:r w:rsidRPr="00241D07">
            <w:rPr>
              <w:rStyle w:val="Textodelmarcadordeposicin"/>
              <w:rFonts w:ascii="Trebuchet MS" w:hAnsi="Trebuchet MS" w:cs="Tahoma"/>
            </w:rPr>
            <w:t>Haga clic o pulse aquí para escribir texto.</w:t>
          </w:r>
        </w:p>
      </w:docPartBody>
    </w:docPart>
    <w:docPart>
      <w:docPartPr>
        <w:name w:val="3BAB3749A2594076B8DF99014C9EF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B317D-8930-4C89-8B4C-201EE8E543CB}"/>
      </w:docPartPr>
      <w:docPartBody>
        <w:p w:rsidR="00A27936" w:rsidRDefault="0099116A">
          <w:pPr>
            <w:pStyle w:val="3BAB3749A2594076B8DF99014C9EF3E1"/>
          </w:pPr>
          <w:r w:rsidRPr="00241D07">
            <w:rPr>
              <w:rStyle w:val="Textodelmarcadordeposicin"/>
              <w:rFonts w:ascii="Trebuchet MS" w:hAnsi="Trebuchet MS" w:cs="Tahoma"/>
            </w:rPr>
            <w:t>Elija un elemento.</w:t>
          </w:r>
        </w:p>
      </w:docPartBody>
    </w:docPart>
    <w:docPart>
      <w:docPartPr>
        <w:name w:val="D35B9244E8094340BA22A1641AE5A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89BD0-D98A-4D77-95F6-02DE23367395}"/>
      </w:docPartPr>
      <w:docPartBody>
        <w:p w:rsidR="00A27936" w:rsidRDefault="0099116A">
          <w:pPr>
            <w:pStyle w:val="D35B9244E8094340BA22A1641AE5A1BE"/>
          </w:pPr>
          <w:r w:rsidRPr="00A175C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813AC7DC1E3415D8182D2338071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AE29-9E30-4F16-88F2-91FBAD4ACE84}"/>
      </w:docPartPr>
      <w:docPartBody>
        <w:p w:rsidR="00A27936" w:rsidRDefault="0099116A">
          <w:pPr>
            <w:pStyle w:val="9813AC7DC1E3415D8182D2338071BD33"/>
          </w:pPr>
          <w:r w:rsidRPr="00241D07">
            <w:rPr>
              <w:rStyle w:val="Textodelmarcadordeposicin"/>
              <w:rFonts w:ascii="Trebuchet MS" w:hAnsi="Trebuchet MS" w:cs="Tahoma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Frutiger 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6A"/>
    <w:rsid w:val="000B1649"/>
    <w:rsid w:val="003B1609"/>
    <w:rsid w:val="0063378E"/>
    <w:rsid w:val="0099116A"/>
    <w:rsid w:val="00A27936"/>
    <w:rsid w:val="00AC530E"/>
    <w:rsid w:val="00E2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7936"/>
    <w:rPr>
      <w:color w:val="808080"/>
    </w:rPr>
  </w:style>
  <w:style w:type="paragraph" w:customStyle="1" w:styleId="34959C16DC074393B251A1440D500366">
    <w:name w:val="34959C16DC074393B251A1440D500366"/>
  </w:style>
  <w:style w:type="paragraph" w:customStyle="1" w:styleId="39D72FDC77B2496FA09C93D9A8ABAC75">
    <w:name w:val="39D72FDC77B2496FA09C93D9A8ABAC75"/>
  </w:style>
  <w:style w:type="paragraph" w:customStyle="1" w:styleId="3F81F64CAAAE44AFB707F774E068458C">
    <w:name w:val="3F81F64CAAAE44AFB707F774E068458C"/>
  </w:style>
  <w:style w:type="paragraph" w:customStyle="1" w:styleId="3BAB3749A2594076B8DF99014C9EF3E1">
    <w:name w:val="3BAB3749A2594076B8DF99014C9EF3E1"/>
  </w:style>
  <w:style w:type="paragraph" w:customStyle="1" w:styleId="D35B9244E8094340BA22A1641AE5A1BE">
    <w:name w:val="D35B9244E8094340BA22A1641AE5A1BE"/>
  </w:style>
  <w:style w:type="paragraph" w:customStyle="1" w:styleId="9813AC7DC1E3415D8182D2338071BD33">
    <w:name w:val="9813AC7DC1E3415D8182D2338071B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D429E-EDE2-4669-961E-6E4038E0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G:\Unidades compartidas\Sección de Ayudas y Programa Propio\000020_COLABORADORES HONORÍFICOS\000000_MODELOS\Anexo I - Colaboradores Honoríficos_plantilla.dotx</Template>
  <TotalTime>12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...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 Isabel García Prieto</dc:creator>
  <cp:keywords/>
  <cp:lastModifiedBy>Santiago Gutiérrez Martín</cp:lastModifiedBy>
  <cp:revision>6</cp:revision>
  <cp:lastPrinted>2022-05-05T12:33:00Z</cp:lastPrinted>
  <dcterms:created xsi:type="dcterms:W3CDTF">2023-05-15T11:23:00Z</dcterms:created>
  <dcterms:modified xsi:type="dcterms:W3CDTF">2026-03-21T04:27:00Z</dcterms:modified>
</cp:coreProperties>
</file>